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0308" w14:textId="6BC7C3FE" w:rsidR="00CD574B" w:rsidRPr="00CD574B" w:rsidRDefault="00D021E2" w:rsidP="00CD574B">
      <w:pPr>
        <w:pStyle w:val="Heading1"/>
        <w:numPr>
          <w:ilvl w:val="0"/>
          <w:numId w:val="0"/>
        </w:numPr>
        <w:ind w:left="720" w:hanging="720"/>
      </w:pPr>
      <w:r>
        <w:t xml:space="preserve">Prescriptive </w:t>
      </w:r>
      <w:r w:rsidR="003E665F">
        <w:t>HVAC Tune-Up Requirements</w:t>
      </w:r>
    </w:p>
    <w:p w14:paraId="1712921C" w14:textId="3F5C9DC5" w:rsidR="00CD574B" w:rsidRDefault="00CD574B" w:rsidP="00FA120B">
      <w:pPr>
        <w:pStyle w:val="Heading2"/>
        <w:numPr>
          <w:ilvl w:val="0"/>
          <w:numId w:val="0"/>
        </w:numPr>
        <w:ind w:left="1080" w:hanging="1080"/>
      </w:pPr>
      <w:r>
        <w:t>General Requirements</w:t>
      </w:r>
    </w:p>
    <w:p w14:paraId="1328E36D" w14:textId="784618EF" w:rsidR="00A5741E" w:rsidRDefault="00CD574B" w:rsidP="00CD574B">
      <w:pPr>
        <w:pStyle w:val="Body"/>
        <w:rPr>
          <w:lang w:eastAsia="en-US"/>
        </w:rPr>
      </w:pPr>
      <w:r>
        <w:rPr>
          <w:lang w:eastAsia="en-US"/>
        </w:rPr>
        <w:t xml:space="preserve">This </w:t>
      </w:r>
      <w:r w:rsidR="00081163">
        <w:rPr>
          <w:lang w:eastAsia="en-US"/>
        </w:rPr>
        <w:t xml:space="preserve">prescriptive </w:t>
      </w:r>
      <w:r>
        <w:rPr>
          <w:lang w:eastAsia="en-US"/>
        </w:rPr>
        <w:t xml:space="preserve">measure involves tuning up packaged air conditioning units, heat pump units (both air and ground source), </w:t>
      </w:r>
      <w:r w:rsidR="00F237E8">
        <w:rPr>
          <w:lang w:eastAsia="en-US"/>
        </w:rPr>
        <w:t xml:space="preserve">packaged terminal </w:t>
      </w:r>
      <w:r w:rsidR="009152F0">
        <w:rPr>
          <w:lang w:eastAsia="en-US"/>
        </w:rPr>
        <w:t xml:space="preserve">air conditioning and heat pump units, </w:t>
      </w:r>
      <w:r>
        <w:rPr>
          <w:lang w:eastAsia="en-US"/>
        </w:rPr>
        <w:t xml:space="preserve">and air- and water-cooled chillers at commercial and industrial sites. </w:t>
      </w:r>
      <w:r w:rsidR="00C07D4B">
        <w:rPr>
          <w:lang w:eastAsia="en-US"/>
        </w:rPr>
        <w:t xml:space="preserve">Only comfort cooling and comfort heating applications are eligible for this measure.  </w:t>
      </w:r>
      <w:r>
        <w:rPr>
          <w:lang w:eastAsia="en-US"/>
        </w:rPr>
        <w:t xml:space="preserve">All </w:t>
      </w:r>
      <w:r w:rsidR="00C07D4B">
        <w:rPr>
          <w:lang w:eastAsia="en-US"/>
        </w:rPr>
        <w:t xml:space="preserve">other </w:t>
      </w:r>
      <w:r>
        <w:rPr>
          <w:lang w:eastAsia="en-US"/>
        </w:rPr>
        <w:t>HVAC applications (such as process cooling</w:t>
      </w:r>
      <w:r w:rsidR="00C07D4B">
        <w:rPr>
          <w:lang w:eastAsia="en-US"/>
        </w:rPr>
        <w:t xml:space="preserve"> and heating</w:t>
      </w:r>
      <w:r>
        <w:rPr>
          <w:lang w:eastAsia="en-US"/>
        </w:rPr>
        <w:t>) are ineligible for this measure</w:t>
      </w:r>
      <w:r w:rsidR="00D806D6">
        <w:rPr>
          <w:lang w:eastAsia="en-US"/>
        </w:rPr>
        <w:t xml:space="preserve"> but may be eligible for </w:t>
      </w:r>
      <w:r w:rsidR="00D021E2">
        <w:rPr>
          <w:lang w:eastAsia="en-US"/>
        </w:rPr>
        <w:t>custom incentives.</w:t>
      </w:r>
      <w:r>
        <w:rPr>
          <w:lang w:eastAsia="en-US"/>
        </w:rPr>
        <w:t xml:space="preserve"> </w:t>
      </w:r>
    </w:p>
    <w:p w14:paraId="5C977F94" w14:textId="28AC24F7" w:rsidR="00A5741E" w:rsidRDefault="00C07D4B" w:rsidP="00CD574B">
      <w:pPr>
        <w:pStyle w:val="Body"/>
        <w:rPr>
          <w:lang w:eastAsia="en-US"/>
        </w:rPr>
      </w:pPr>
      <w:r>
        <w:rPr>
          <w:lang w:eastAsia="en-US"/>
        </w:rPr>
        <w:t>All HVAC</w:t>
      </w:r>
      <w:r w:rsidR="00A5741E">
        <w:rPr>
          <w:lang w:eastAsia="en-US"/>
        </w:rPr>
        <w:t xml:space="preserve"> equipment receiving a tune-up must meet the following requirements:</w:t>
      </w:r>
    </w:p>
    <w:p w14:paraId="2EEA2125" w14:textId="7777777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r>
        <w:t>Equipment is not used for back-up or redundancy purposes.</w:t>
      </w:r>
    </w:p>
    <w:p w14:paraId="67065132" w14:textId="7777777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r>
        <w:t>Equipment is installed and fully operational for at least 12 months prior to receiving a tune-up.</w:t>
      </w:r>
    </w:p>
    <w:p w14:paraId="14861D0F" w14:textId="51FBCDC7" w:rsidR="00A5741E" w:rsidRDefault="00A5741E" w:rsidP="004C5B08">
      <w:pPr>
        <w:pStyle w:val="ListBullet0"/>
        <w:numPr>
          <w:ilvl w:val="0"/>
          <w:numId w:val="35"/>
        </w:numPr>
        <w:ind w:left="576" w:hanging="288"/>
      </w:pPr>
      <w:proofErr w:type="gramStart"/>
      <w:r>
        <w:t>Tune-ups</w:t>
      </w:r>
      <w:proofErr w:type="gramEnd"/>
      <w:r>
        <w:t xml:space="preserve"> for the same equipment will be eligible at maximum once every </w:t>
      </w:r>
      <w:r w:rsidR="003906ED">
        <w:t>5</w:t>
      </w:r>
      <w:r>
        <w:t xml:space="preserve"> years.</w:t>
      </w:r>
    </w:p>
    <w:p w14:paraId="05CB1480" w14:textId="40A7A451" w:rsidR="00CD574B" w:rsidRDefault="00F25B1F" w:rsidP="00CD574B">
      <w:pPr>
        <w:pStyle w:val="Body"/>
        <w:rPr>
          <w:lang w:eastAsia="en-US"/>
        </w:rPr>
      </w:pPr>
      <w:r>
        <w:rPr>
          <w:lang w:eastAsia="en-US"/>
        </w:rPr>
        <w:t>The</w:t>
      </w:r>
      <w:r w:rsidR="00CD574B">
        <w:rPr>
          <w:lang w:eastAsia="en-US"/>
        </w:rPr>
        <w:t xml:space="preserve"> following sections include specific</w:t>
      </w:r>
      <w:r w:rsidR="00A5741E">
        <w:rPr>
          <w:lang w:eastAsia="en-US"/>
        </w:rPr>
        <w:t xml:space="preserve"> eligibility</w:t>
      </w:r>
      <w:r w:rsidR="00CD574B">
        <w:rPr>
          <w:lang w:eastAsia="en-US"/>
        </w:rPr>
        <w:t xml:space="preserve"> requirements for a project based on the </w:t>
      </w:r>
      <w:proofErr w:type="gramStart"/>
      <w:r w:rsidR="00CD574B">
        <w:rPr>
          <w:lang w:eastAsia="en-US"/>
        </w:rPr>
        <w:t>equipment type</w:t>
      </w:r>
      <w:proofErr w:type="gramEnd"/>
      <w:r w:rsidR="00A5741E">
        <w:rPr>
          <w:lang w:eastAsia="en-US"/>
        </w:rPr>
        <w:t xml:space="preserve"> receiving the tune-up.</w:t>
      </w:r>
      <w:r w:rsidR="00EB0091">
        <w:rPr>
          <w:lang w:eastAsia="en-US"/>
        </w:rPr>
        <w:t xml:space="preserve"> In addition, HVAC checklists</w:t>
      </w:r>
      <w:r w:rsidR="00920E85">
        <w:rPr>
          <w:lang w:eastAsia="en-US"/>
        </w:rPr>
        <w:t xml:space="preserve"> are provided for chillers</w:t>
      </w:r>
      <w:r w:rsidR="006D324E">
        <w:rPr>
          <w:lang w:eastAsia="en-US"/>
        </w:rPr>
        <w:t>,</w:t>
      </w:r>
      <w:r w:rsidR="00920E85">
        <w:rPr>
          <w:lang w:eastAsia="en-US"/>
        </w:rPr>
        <w:t xml:space="preserve"> packaged units</w:t>
      </w:r>
      <w:r w:rsidR="006D324E">
        <w:rPr>
          <w:lang w:eastAsia="en-US"/>
        </w:rPr>
        <w:t>, split system</w:t>
      </w:r>
      <w:r w:rsidR="009152F0">
        <w:rPr>
          <w:lang w:eastAsia="en-US"/>
        </w:rPr>
        <w:t>s, and packaged terminal units</w:t>
      </w:r>
      <w:r w:rsidR="00920E85">
        <w:rPr>
          <w:lang w:eastAsia="en-US"/>
        </w:rPr>
        <w:t xml:space="preserve">. </w:t>
      </w:r>
      <w:r w:rsidR="006D324E">
        <w:rPr>
          <w:lang w:eastAsia="en-US"/>
        </w:rPr>
        <w:t>One checklist should be completed per system with the system tag number, manufacturer, and model number clearly denoted.</w:t>
      </w:r>
    </w:p>
    <w:p w14:paraId="04C77495" w14:textId="77777777" w:rsidR="003106EF" w:rsidRDefault="003106EF" w:rsidP="00CD574B">
      <w:pPr>
        <w:pStyle w:val="Body"/>
        <w:rPr>
          <w:lang w:eastAsia="en-US"/>
        </w:rPr>
      </w:pPr>
    </w:p>
    <w:p w14:paraId="09D79DF7" w14:textId="77777777" w:rsidR="00FB5D89" w:rsidRDefault="00FB5D89">
      <w:pPr>
        <w:spacing w:after="200" w:line="276" w:lineRule="auto"/>
        <w:rPr>
          <w:rFonts w:eastAsiaTheme="majorEastAsia" w:cstheme="majorBidi"/>
          <w:color w:val="003C71" w:themeColor="accent1"/>
          <w:sz w:val="36"/>
          <w:szCs w:val="26"/>
        </w:rPr>
      </w:pPr>
      <w:r>
        <w:br w:type="page"/>
      </w:r>
    </w:p>
    <w:p w14:paraId="611FA935" w14:textId="75C10B33" w:rsidR="00E815D3" w:rsidRDefault="003E665F" w:rsidP="00FA120B">
      <w:pPr>
        <w:pStyle w:val="Heading2"/>
        <w:numPr>
          <w:ilvl w:val="0"/>
          <w:numId w:val="0"/>
        </w:numPr>
        <w:ind w:left="1080" w:hanging="1080"/>
      </w:pPr>
      <w:r>
        <w:lastRenderedPageBreak/>
        <w:t>Chiller Tune-Up</w:t>
      </w:r>
    </w:p>
    <w:p w14:paraId="167F15FC" w14:textId="1BBCA89C" w:rsidR="00FB5D89" w:rsidRDefault="0079073B" w:rsidP="00FB5D89">
      <w:pPr>
        <w:pStyle w:val="Body"/>
        <w:rPr>
          <w:lang w:eastAsia="en-US"/>
        </w:rPr>
      </w:pPr>
      <w:r>
        <w:rPr>
          <w:lang w:eastAsia="en-US"/>
        </w:rPr>
        <w:t xml:space="preserve">A copy of the chiller tune-up checklist must be provided by the contractor. </w:t>
      </w:r>
      <w:r w:rsidR="00D73566">
        <w:rPr>
          <w:lang w:eastAsia="en-US"/>
        </w:rPr>
        <w:t>If the</w:t>
      </w:r>
      <w:r w:rsidR="00AB404D">
        <w:rPr>
          <w:lang w:eastAsia="en-US"/>
        </w:rPr>
        <w:t xml:space="preserve"> following</w:t>
      </w:r>
      <w:r w:rsidR="00D73566">
        <w:rPr>
          <w:lang w:eastAsia="en-US"/>
        </w:rPr>
        <w:t xml:space="preserve"> checklist is not used, a</w:t>
      </w:r>
      <w:r>
        <w:rPr>
          <w:lang w:eastAsia="en-US"/>
        </w:rPr>
        <w:t xml:space="preserve">t </w:t>
      </w:r>
      <w:r w:rsidR="00D73566">
        <w:rPr>
          <w:lang w:eastAsia="en-US"/>
        </w:rPr>
        <w:t xml:space="preserve">a </w:t>
      </w:r>
      <w:r>
        <w:rPr>
          <w:lang w:eastAsia="en-US"/>
        </w:rPr>
        <w:t xml:space="preserve">minimum, </w:t>
      </w:r>
      <w:r w:rsidR="006D324E">
        <w:rPr>
          <w:lang w:eastAsia="en-US"/>
        </w:rPr>
        <w:t>the checklist provided</w:t>
      </w:r>
      <w:r w:rsidR="0062239E">
        <w:rPr>
          <w:lang w:eastAsia="en-US"/>
        </w:rPr>
        <w:t xml:space="preserve"> </w:t>
      </w:r>
      <w:r>
        <w:rPr>
          <w:lang w:eastAsia="en-US"/>
        </w:rPr>
        <w:t xml:space="preserve">must address the items included in the tune-up checklist below, where applicable. </w:t>
      </w:r>
      <w:r w:rsidR="002D6025">
        <w:rPr>
          <w:lang w:eastAsia="en-US"/>
        </w:rPr>
        <w:t>A completion date shall be provided</w:t>
      </w:r>
      <w:r w:rsidR="00C971C9">
        <w:rPr>
          <w:lang w:eastAsia="en-US"/>
        </w:rPr>
        <w:t xml:space="preserve"> on the checklist</w:t>
      </w:r>
      <w:r w:rsidR="002D6025">
        <w:rPr>
          <w:lang w:eastAsia="en-US"/>
        </w:rPr>
        <w:t xml:space="preserve"> </w:t>
      </w:r>
      <w:r w:rsidR="00B75460">
        <w:rPr>
          <w:lang w:eastAsia="en-US"/>
        </w:rPr>
        <w:t>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12E9F" w14:paraId="443624CA" w14:textId="04A8CAF6" w:rsidTr="006F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F6DF8ED" w14:textId="55536C6D" w:rsidR="00EE255B" w:rsidRPr="00B337EC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78F38405" w14:textId="4BC39C1A" w:rsidR="00EE255B" w:rsidRPr="00EE255B" w:rsidRDefault="004E37CC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="00EE255B"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311CB18C" w14:textId="5F9AFA3A" w:rsidR="00EE255B" w:rsidRPr="00B337EC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4D419E8" w14:textId="0B8659A9" w:rsidR="00EE255B" w:rsidRPr="00EE255B" w:rsidRDefault="004E37CC" w:rsidP="00EE255B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7F2AF26" w14:textId="4AAB2250" w:rsidR="00EE255B" w:rsidRDefault="00EE255B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3" w:type="pct"/>
            <w:gridSpan w:val="2"/>
            <w:shd w:val="clear" w:color="auto" w:fill="72246C" w:themeFill="accent3"/>
          </w:tcPr>
          <w:p w14:paraId="5A7EF131" w14:textId="13D72699" w:rsidR="00EE255B" w:rsidRPr="00A12E9F" w:rsidRDefault="004E37CC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371206" w14:paraId="18F8D5E8" w14:textId="33F66966" w:rsidTr="006F7325">
        <w:tc>
          <w:tcPr>
            <w:tcW w:w="336" w:type="pct"/>
            <w:gridSpan w:val="2"/>
            <w:shd w:val="clear" w:color="auto" w:fill="003C71" w:themeFill="text2"/>
            <w:hideMark/>
          </w:tcPr>
          <w:p w14:paraId="6B831213" w14:textId="3B05CA42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E594E94" w14:textId="72C4697B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632837FD" w14:textId="486F8EDB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5012AF17" w14:textId="4E064ACD" w:rsidR="003E6DE6" w:rsidRPr="00E73607" w:rsidRDefault="003E6DE6" w:rsidP="003E6DE6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F363610" w14:textId="28A153A5" w:rsidR="003E6DE6" w:rsidRPr="00E73607" w:rsidRDefault="003E6DE6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371206" w14:paraId="71A84ED8" w14:textId="7733FAD0" w:rsidTr="006F7325">
        <w:sdt>
          <w:sdtPr>
            <w:rPr>
              <w:sz w:val="20"/>
            </w:rPr>
            <w:id w:val="-3289933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D32D576" w14:textId="4F8E3042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546297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B6BC401" w14:textId="2849FB66" w:rsidR="003E6DE6" w:rsidRPr="00B337EC" w:rsidRDefault="003E6DE6" w:rsidP="00FB5D89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4B3E78" w14:textId="61D34A3C" w:rsidR="003E6DE6" w:rsidRPr="00FB5D89" w:rsidRDefault="003E6DE6" w:rsidP="00FB5D89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59" w:type="pct"/>
            <w:gridSpan w:val="3"/>
            <w:vAlign w:val="center"/>
          </w:tcPr>
          <w:p w14:paraId="7BC4E648" w14:textId="77777777" w:rsidR="003E6DE6" w:rsidRPr="00FB5D89" w:rsidRDefault="003E6DE6" w:rsidP="00E57849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29E9FC" w14:textId="58CE41F3" w:rsidR="003E6DE6" w:rsidRPr="00FB5D89" w:rsidRDefault="003E6DE6" w:rsidP="00E57849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37F01B1C" w14:textId="256004CB" w:rsidTr="006F7325">
        <w:sdt>
          <w:sdtPr>
            <w:rPr>
              <w:sz w:val="20"/>
            </w:rPr>
            <w:id w:val="12713541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0E598B9" w14:textId="2D599897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5661306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320CC8B" w14:textId="7D7A8C1D" w:rsidR="003E6DE6" w:rsidRPr="00B337EC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C53DA71" w14:textId="62CEFE7E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59" w:type="pct"/>
            <w:gridSpan w:val="3"/>
            <w:vAlign w:val="center"/>
          </w:tcPr>
          <w:p w14:paraId="1D03A08B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FA4A57E" w14:textId="68338F0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482AC91F" w14:textId="77777777" w:rsidTr="006F7325">
        <w:sdt>
          <w:sdtPr>
            <w:rPr>
              <w:sz w:val="20"/>
            </w:rPr>
            <w:id w:val="-5441346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E763DD" w14:textId="7035B83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53133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EEC671" w14:textId="0DA65022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D3F9685" w14:textId="7E9494FE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59" w:type="pct"/>
            <w:gridSpan w:val="3"/>
            <w:vAlign w:val="center"/>
          </w:tcPr>
          <w:p w14:paraId="79DC1DAF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7E525E" w14:textId="5802AE0D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4CE4B06" w14:textId="77777777" w:rsidTr="006F7325">
        <w:sdt>
          <w:sdtPr>
            <w:rPr>
              <w:sz w:val="20"/>
            </w:rPr>
            <w:id w:val="-21353224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77B53E" w14:textId="704509AE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934216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C70F5D9" w14:textId="7B89617F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4945601" w14:textId="2524C07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59" w:type="pct"/>
            <w:gridSpan w:val="3"/>
            <w:vAlign w:val="center"/>
          </w:tcPr>
          <w:p w14:paraId="1B6AE1D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B44BD7" w14:textId="201331D1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D4838C3" w14:textId="77777777" w:rsidTr="006F7325">
        <w:sdt>
          <w:sdtPr>
            <w:rPr>
              <w:sz w:val="20"/>
            </w:rPr>
            <w:id w:val="-10593894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D9BB06" w14:textId="56F7A26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65288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E89B17" w14:textId="5E7027CB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9286E3" w14:textId="0DF8A087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59" w:type="pct"/>
            <w:gridSpan w:val="3"/>
            <w:vAlign w:val="center"/>
          </w:tcPr>
          <w:p w14:paraId="7B01B3BE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4DA1E3" w14:textId="39F15975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46167F0F" w14:textId="77777777" w:rsidTr="006F7325">
        <w:sdt>
          <w:sdtPr>
            <w:rPr>
              <w:sz w:val="20"/>
            </w:rPr>
            <w:id w:val="5268371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B40299" w14:textId="27480EE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86477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ED48013" w14:textId="5D79E63A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942203C" w14:textId="163301DC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 xml:space="preserve">Check and repair electrical </w:t>
            </w:r>
            <w:proofErr w:type="spellStart"/>
            <w:r w:rsidRPr="00FB5D89">
              <w:rPr>
                <w:szCs w:val="18"/>
                <w:lang w:eastAsia="en-US"/>
              </w:rPr>
              <w:t>contactors</w:t>
            </w:r>
            <w:proofErr w:type="spellEnd"/>
            <w:r w:rsidRPr="00FB5D89">
              <w:rPr>
                <w:szCs w:val="18"/>
                <w:lang w:eastAsia="en-US"/>
              </w:rPr>
              <w:t>.</w:t>
            </w:r>
          </w:p>
        </w:tc>
        <w:tc>
          <w:tcPr>
            <w:tcW w:w="959" w:type="pct"/>
            <w:gridSpan w:val="3"/>
            <w:vAlign w:val="center"/>
          </w:tcPr>
          <w:p w14:paraId="32E3D79D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8DB74A3" w14:textId="33B14654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AB5E9E3" w14:textId="77777777" w:rsidTr="006F7325">
        <w:sdt>
          <w:sdtPr>
            <w:rPr>
              <w:sz w:val="20"/>
            </w:rPr>
            <w:id w:val="135923596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764462" w14:textId="44CCDE68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5028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52A4A68" w14:textId="2C7B288F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753359" w14:textId="3DDB0BD8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59" w:type="pct"/>
            <w:gridSpan w:val="3"/>
            <w:vAlign w:val="center"/>
          </w:tcPr>
          <w:p w14:paraId="0727BCEF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3FC6AF" w14:textId="3A847921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C4A0D51" w14:textId="77777777" w:rsidTr="006F7325">
        <w:sdt>
          <w:sdtPr>
            <w:rPr>
              <w:sz w:val="20"/>
            </w:rPr>
            <w:id w:val="3963282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15ACE7" w14:textId="7C29EE11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496168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96F374" w14:textId="27732AC6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306ABAA" w14:textId="17623CC8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59" w:type="pct"/>
            <w:gridSpan w:val="3"/>
            <w:vAlign w:val="center"/>
          </w:tcPr>
          <w:p w14:paraId="0232489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F482C8" w14:textId="3BD55533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2140429" w14:textId="77777777" w:rsidTr="006F7325">
        <w:sdt>
          <w:sdtPr>
            <w:rPr>
              <w:sz w:val="20"/>
            </w:rPr>
            <w:id w:val="2763787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CA19BA7" w14:textId="0ED2A0F6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85477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DD0458" w14:textId="26A5D08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FFCAA63" w14:textId="2EC279E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59" w:type="pct"/>
            <w:gridSpan w:val="3"/>
            <w:vAlign w:val="center"/>
          </w:tcPr>
          <w:p w14:paraId="3F05B490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B219313" w14:textId="538561C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C9F1CE2" w14:textId="77777777" w:rsidTr="006F7325">
        <w:sdt>
          <w:sdtPr>
            <w:rPr>
              <w:sz w:val="20"/>
            </w:rPr>
            <w:id w:val="-20723380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96BBB89" w14:textId="6B3F419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770836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064A04" w14:textId="47FD86D0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D524DB9" w14:textId="75CC7EEB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59" w:type="pct"/>
            <w:gridSpan w:val="3"/>
            <w:vAlign w:val="center"/>
          </w:tcPr>
          <w:p w14:paraId="3E2F684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7C9CFB" w14:textId="20C4EFC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A768007" w14:textId="77777777" w:rsidTr="006F7325">
        <w:sdt>
          <w:sdtPr>
            <w:rPr>
              <w:sz w:val="20"/>
            </w:rPr>
            <w:id w:val="-9341254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909B225" w14:textId="070CD8F5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349114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40435B8" w14:textId="65754369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8DAC7C" w14:textId="1E0A69A0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59" w:type="pct"/>
            <w:gridSpan w:val="3"/>
            <w:vAlign w:val="center"/>
          </w:tcPr>
          <w:p w14:paraId="40E12FEA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61EE650" w14:textId="1B87B96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A5D36AF" w14:textId="77777777" w:rsidTr="006F7325">
        <w:sdt>
          <w:sdtPr>
            <w:rPr>
              <w:sz w:val="20"/>
            </w:rPr>
            <w:id w:val="-11188385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B5A18B4" w14:textId="042DF071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890141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A72895B" w14:textId="662A0D2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70C4B56" w14:textId="1082EE54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59" w:type="pct"/>
            <w:gridSpan w:val="3"/>
            <w:vAlign w:val="center"/>
          </w:tcPr>
          <w:p w14:paraId="6752A07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B315EF" w14:textId="316413A6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7552BF1B" w14:textId="77777777" w:rsidTr="006F7325">
        <w:sdt>
          <w:sdtPr>
            <w:rPr>
              <w:sz w:val="20"/>
            </w:rPr>
            <w:id w:val="-3262133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CBB5E3" w14:textId="1C8A9CE5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59311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90D7E6A" w14:textId="4E895BB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5B75DC8" w14:textId="09FDBFC5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59" w:type="pct"/>
            <w:gridSpan w:val="3"/>
            <w:vAlign w:val="center"/>
          </w:tcPr>
          <w:p w14:paraId="2D182E96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95A11D" w14:textId="587F777F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07FD4DFF" w14:textId="77777777" w:rsidTr="006F7325">
        <w:sdt>
          <w:sdtPr>
            <w:rPr>
              <w:sz w:val="20"/>
            </w:rPr>
            <w:id w:val="2202566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4986650" w14:textId="6196371C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99700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99B64B" w14:textId="6CC977E5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4F35408" w14:textId="66B2A555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59" w:type="pct"/>
            <w:gridSpan w:val="3"/>
            <w:vAlign w:val="center"/>
          </w:tcPr>
          <w:p w14:paraId="46924083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5EB8941" w14:textId="2F64BC22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C308527" w14:textId="77777777" w:rsidTr="006F7325">
        <w:sdt>
          <w:sdtPr>
            <w:rPr>
              <w:sz w:val="20"/>
            </w:rPr>
            <w:id w:val="2696724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CB1E65D" w14:textId="15E369F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74789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DF3B4D" w14:textId="0A711AEC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F2D7AE" w14:textId="6E7D93A1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59" w:type="pct"/>
            <w:gridSpan w:val="3"/>
            <w:vAlign w:val="center"/>
          </w:tcPr>
          <w:p w14:paraId="58D8E03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C491ED5" w14:textId="6C3F70D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371DF0F4" w14:textId="77777777" w:rsidTr="006F7325">
        <w:sdt>
          <w:sdtPr>
            <w:rPr>
              <w:sz w:val="20"/>
            </w:rPr>
            <w:id w:val="16150970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C59A278" w14:textId="24DC08BA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515294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BAA997" w14:textId="7ACDAA83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508D116" w14:textId="62957AF3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3FB3348C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49FA8E" w14:textId="3F191123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1179389" w14:textId="77777777" w:rsidTr="006F7325">
        <w:sdt>
          <w:sdtPr>
            <w:rPr>
              <w:sz w:val="20"/>
            </w:rPr>
            <w:id w:val="21164726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0F82C83" w14:textId="5CD7A30E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559576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BD07868" w14:textId="41BE9D2D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7A7E6F3" w14:textId="1B9AB90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59" w:type="pct"/>
            <w:gridSpan w:val="3"/>
            <w:vAlign w:val="center"/>
          </w:tcPr>
          <w:p w14:paraId="2ACD40DE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F53E8D1" w14:textId="32636959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8F60C30" w14:textId="77777777" w:rsidTr="006F7325">
        <w:sdt>
          <w:sdtPr>
            <w:rPr>
              <w:sz w:val="20"/>
            </w:rPr>
            <w:id w:val="-1858033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2C02D5C" w14:textId="12614B9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32488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198E8C8" w14:textId="25274EE2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22709A3" w14:textId="19B9524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59" w:type="pct"/>
            <w:gridSpan w:val="3"/>
            <w:vAlign w:val="center"/>
          </w:tcPr>
          <w:p w14:paraId="06778EA0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EA988E9" w14:textId="5C355E82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276C9A8" w14:textId="77777777" w:rsidTr="006F7325">
        <w:sdt>
          <w:sdtPr>
            <w:rPr>
              <w:sz w:val="20"/>
            </w:rPr>
            <w:id w:val="-5356545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36C35B3" w14:textId="48E0870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31151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954F117" w14:textId="3C735624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AB1C9C2" w14:textId="75975179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59" w:type="pct"/>
            <w:gridSpan w:val="3"/>
            <w:vAlign w:val="center"/>
          </w:tcPr>
          <w:p w14:paraId="3EFF31E3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195FF79" w14:textId="6678AFDA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1D6DF804" w14:textId="77777777" w:rsidTr="006F7325">
        <w:sdt>
          <w:sdtPr>
            <w:rPr>
              <w:sz w:val="20"/>
            </w:rPr>
            <w:id w:val="16017564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04C7519" w14:textId="58C96184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460349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0352FA7" w14:textId="71EC23BA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71DEE7" w14:textId="491D98AD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59" w:type="pct"/>
            <w:gridSpan w:val="3"/>
            <w:vAlign w:val="center"/>
          </w:tcPr>
          <w:p w14:paraId="7DA4CB5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2811777" w14:textId="0932D1B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0132811" w14:textId="77777777" w:rsidTr="006F7325">
        <w:sdt>
          <w:sdtPr>
            <w:rPr>
              <w:sz w:val="20"/>
            </w:rPr>
            <w:id w:val="3738083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29AFED9" w14:textId="1974B35F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122641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F2FB263" w14:textId="70763DC7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3DB347E" w14:textId="0F76F94C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59" w:type="pct"/>
            <w:gridSpan w:val="3"/>
            <w:vAlign w:val="center"/>
          </w:tcPr>
          <w:p w14:paraId="7E599439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B7985EA" w14:textId="5AEAD77C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269222C1" w14:textId="77777777" w:rsidTr="006F7325">
        <w:sdt>
          <w:sdtPr>
            <w:rPr>
              <w:sz w:val="20"/>
            </w:rPr>
            <w:id w:val="1065531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1EA9306" w14:textId="6B8D39CB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056837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F174908" w14:textId="165973CE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B59C1C6" w14:textId="624680EB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59" w:type="pct"/>
            <w:gridSpan w:val="3"/>
            <w:vAlign w:val="center"/>
          </w:tcPr>
          <w:p w14:paraId="567C4EF1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6BAB28" w14:textId="52E28104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F215138" w14:textId="77777777" w:rsidTr="006F7325">
        <w:sdt>
          <w:sdtPr>
            <w:rPr>
              <w:sz w:val="20"/>
            </w:rPr>
            <w:id w:val="246865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C0B65A3" w14:textId="475A8E13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673102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C4702EB" w14:textId="799FDB24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B47D001" w14:textId="45CCACEF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7FB3C427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03A017" w14:textId="1BC8C17E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537F8371" w14:textId="77777777" w:rsidTr="006F7325">
        <w:sdt>
          <w:sdtPr>
            <w:rPr>
              <w:sz w:val="20"/>
            </w:rPr>
            <w:id w:val="1560495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3B81CB" w14:textId="7769838D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20441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7EF1ACC" w14:textId="7880826C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E3B39D" w14:textId="58132670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59" w:type="pct"/>
            <w:gridSpan w:val="3"/>
            <w:vAlign w:val="center"/>
          </w:tcPr>
          <w:p w14:paraId="35301008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6E6E05" w14:textId="36F3772F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371206" w14:paraId="65335DC8" w14:textId="77777777" w:rsidTr="006F7325">
        <w:sdt>
          <w:sdtPr>
            <w:rPr>
              <w:sz w:val="20"/>
            </w:rPr>
            <w:id w:val="-3659842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144586C" w14:textId="4A1B4C30" w:rsidR="003E6DE6" w:rsidRPr="00510CA4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0390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00F11E" w14:textId="01B6799E" w:rsidR="003E6DE6" w:rsidRDefault="003E6DE6" w:rsidP="00FB5D89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2EC320" w14:textId="71B679D1" w:rsidR="003E6DE6" w:rsidRPr="00FB5D89" w:rsidRDefault="003E6DE6" w:rsidP="00FB5D89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59" w:type="pct"/>
            <w:gridSpan w:val="3"/>
            <w:vAlign w:val="center"/>
          </w:tcPr>
          <w:p w14:paraId="4E832882" w14:textId="77777777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005114" w14:textId="03B84030" w:rsidR="003E6DE6" w:rsidRPr="00FB5D89" w:rsidRDefault="003E6DE6" w:rsidP="00E57849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39D9089" w14:textId="77777777" w:rsidR="00E73607" w:rsidRPr="00E73607" w:rsidRDefault="00E73607" w:rsidP="00E73607">
      <w:pPr>
        <w:pStyle w:val="Heading2"/>
        <w:numPr>
          <w:ilvl w:val="0"/>
          <w:numId w:val="0"/>
        </w:numPr>
        <w:rPr>
          <w:sz w:val="20"/>
          <w:szCs w:val="20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4D26B3FF" w14:textId="77777777" w:rsidTr="006F7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43FE9C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2F8E3F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14F598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0C2B1446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BB56EC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3" w:type="pct"/>
            <w:gridSpan w:val="2"/>
            <w:shd w:val="clear" w:color="auto" w:fill="72246C" w:themeFill="accent3"/>
          </w:tcPr>
          <w:p w14:paraId="2A67048F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34B385EA" w14:textId="77777777" w:rsidTr="006F7325">
        <w:tc>
          <w:tcPr>
            <w:tcW w:w="336" w:type="pct"/>
            <w:gridSpan w:val="2"/>
            <w:shd w:val="clear" w:color="auto" w:fill="003C71" w:themeFill="text2"/>
            <w:hideMark/>
          </w:tcPr>
          <w:p w14:paraId="60D41381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42FD1BD9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3222176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4F6A663C" w14:textId="77777777" w:rsidR="00E73607" w:rsidRPr="00E73607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FE0F8BF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E73607" w14:paraId="493FFF96" w14:textId="77777777" w:rsidTr="006F7325">
        <w:sdt>
          <w:sdtPr>
            <w:rPr>
              <w:sz w:val="20"/>
            </w:rPr>
            <w:id w:val="-10605491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25234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3662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C6EFEC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FEF131E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59" w:type="pct"/>
            <w:gridSpan w:val="3"/>
            <w:vAlign w:val="center"/>
          </w:tcPr>
          <w:p w14:paraId="31BD2C55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5A88D4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9959477" w14:textId="77777777" w:rsidTr="006F7325">
        <w:sdt>
          <w:sdtPr>
            <w:rPr>
              <w:sz w:val="20"/>
            </w:rPr>
            <w:id w:val="20212764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73CFDC7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4073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E07E6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45F123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59" w:type="pct"/>
            <w:gridSpan w:val="3"/>
            <w:vAlign w:val="center"/>
          </w:tcPr>
          <w:p w14:paraId="7E4A69B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7C5C7F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71646BE" w14:textId="77777777" w:rsidTr="006F7325">
        <w:sdt>
          <w:sdtPr>
            <w:rPr>
              <w:sz w:val="20"/>
            </w:rPr>
            <w:id w:val="-20563758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DDE40A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95418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263151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E2E00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59" w:type="pct"/>
            <w:gridSpan w:val="3"/>
            <w:vAlign w:val="center"/>
          </w:tcPr>
          <w:p w14:paraId="15D82D9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158CF5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3DA2D39" w14:textId="77777777" w:rsidTr="006F7325">
        <w:sdt>
          <w:sdtPr>
            <w:rPr>
              <w:sz w:val="20"/>
            </w:rPr>
            <w:id w:val="-10723457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CA4CB9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22078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22BD7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4CB49C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59" w:type="pct"/>
            <w:gridSpan w:val="3"/>
            <w:vAlign w:val="center"/>
          </w:tcPr>
          <w:p w14:paraId="05D974E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266FBE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BDDBCF1" w14:textId="77777777" w:rsidTr="006F7325">
        <w:sdt>
          <w:sdtPr>
            <w:rPr>
              <w:sz w:val="20"/>
            </w:rPr>
            <w:id w:val="-9304273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05C3E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179809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39E18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8E5CC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59" w:type="pct"/>
            <w:gridSpan w:val="3"/>
            <w:vAlign w:val="center"/>
          </w:tcPr>
          <w:p w14:paraId="278AED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7B3129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104D971" w14:textId="77777777" w:rsidTr="006F7325">
        <w:sdt>
          <w:sdtPr>
            <w:rPr>
              <w:sz w:val="20"/>
            </w:rPr>
            <w:id w:val="-19111411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A6545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77285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BFDC7C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1E5C5A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 xml:space="preserve">Check and repair electrical </w:t>
            </w:r>
            <w:proofErr w:type="spellStart"/>
            <w:r w:rsidRPr="00FB5D89">
              <w:rPr>
                <w:szCs w:val="18"/>
                <w:lang w:eastAsia="en-US"/>
              </w:rPr>
              <w:t>contactors</w:t>
            </w:r>
            <w:proofErr w:type="spellEnd"/>
            <w:r w:rsidRPr="00FB5D89">
              <w:rPr>
                <w:szCs w:val="18"/>
                <w:lang w:eastAsia="en-US"/>
              </w:rPr>
              <w:t>.</w:t>
            </w:r>
          </w:p>
        </w:tc>
        <w:tc>
          <w:tcPr>
            <w:tcW w:w="959" w:type="pct"/>
            <w:gridSpan w:val="3"/>
            <w:vAlign w:val="center"/>
          </w:tcPr>
          <w:p w14:paraId="46DD7A6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9ACB0B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D6F0682" w14:textId="77777777" w:rsidTr="006F7325">
        <w:sdt>
          <w:sdtPr>
            <w:rPr>
              <w:sz w:val="20"/>
            </w:rPr>
            <w:id w:val="1006401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2167FE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882495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36393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3E64A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59" w:type="pct"/>
            <w:gridSpan w:val="3"/>
            <w:vAlign w:val="center"/>
          </w:tcPr>
          <w:p w14:paraId="57A71FF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816E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6EE4266" w14:textId="77777777" w:rsidTr="006F7325">
        <w:sdt>
          <w:sdtPr>
            <w:rPr>
              <w:sz w:val="20"/>
            </w:rPr>
            <w:id w:val="9364136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5975B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2748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064BD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9961A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59" w:type="pct"/>
            <w:gridSpan w:val="3"/>
            <w:vAlign w:val="center"/>
          </w:tcPr>
          <w:p w14:paraId="31454ED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AEE66E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84FA4BE" w14:textId="77777777" w:rsidTr="006F7325">
        <w:sdt>
          <w:sdtPr>
            <w:rPr>
              <w:sz w:val="20"/>
            </w:rPr>
            <w:id w:val="19707755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76096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08129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453F07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33DC24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59" w:type="pct"/>
            <w:gridSpan w:val="3"/>
            <w:vAlign w:val="center"/>
          </w:tcPr>
          <w:p w14:paraId="7351FF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BB4208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B02155" w14:textId="77777777" w:rsidTr="006F7325">
        <w:sdt>
          <w:sdtPr>
            <w:rPr>
              <w:sz w:val="20"/>
            </w:rPr>
            <w:id w:val="21154737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6FE97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916164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A5D196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0A5739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59" w:type="pct"/>
            <w:gridSpan w:val="3"/>
            <w:vAlign w:val="center"/>
          </w:tcPr>
          <w:p w14:paraId="464F5D0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B0260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7B6E94E" w14:textId="77777777" w:rsidTr="006F7325">
        <w:sdt>
          <w:sdtPr>
            <w:rPr>
              <w:sz w:val="20"/>
            </w:rPr>
            <w:id w:val="15024684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FB695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27310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03D4B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04423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59" w:type="pct"/>
            <w:gridSpan w:val="3"/>
            <w:vAlign w:val="center"/>
          </w:tcPr>
          <w:p w14:paraId="606D8B6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58AC51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EA30B5F" w14:textId="77777777" w:rsidTr="006F7325">
        <w:sdt>
          <w:sdtPr>
            <w:rPr>
              <w:sz w:val="20"/>
            </w:rPr>
            <w:id w:val="10165810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211DC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4717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480C10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A79D99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59" w:type="pct"/>
            <w:gridSpan w:val="3"/>
            <w:vAlign w:val="center"/>
          </w:tcPr>
          <w:p w14:paraId="1F9CA07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C3BFD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5527A40" w14:textId="77777777" w:rsidTr="006F7325">
        <w:sdt>
          <w:sdtPr>
            <w:rPr>
              <w:sz w:val="20"/>
            </w:rPr>
            <w:id w:val="3362041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FF80FC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560604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A8338F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72C26A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59" w:type="pct"/>
            <w:gridSpan w:val="3"/>
            <w:vAlign w:val="center"/>
          </w:tcPr>
          <w:p w14:paraId="43D2C7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836B1D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31DF5E2" w14:textId="77777777" w:rsidTr="006F7325">
        <w:sdt>
          <w:sdtPr>
            <w:rPr>
              <w:sz w:val="20"/>
            </w:rPr>
            <w:id w:val="-10347268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28B29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69899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58B77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83B4F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59" w:type="pct"/>
            <w:gridSpan w:val="3"/>
            <w:vAlign w:val="center"/>
          </w:tcPr>
          <w:p w14:paraId="51C3167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40C04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DC19721" w14:textId="77777777" w:rsidTr="006F7325">
        <w:sdt>
          <w:sdtPr>
            <w:rPr>
              <w:sz w:val="20"/>
            </w:rPr>
            <w:id w:val="861250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6EA38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369826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283AC3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07279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59" w:type="pct"/>
            <w:gridSpan w:val="3"/>
            <w:vAlign w:val="center"/>
          </w:tcPr>
          <w:p w14:paraId="52A6FE9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B82A3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F5CB10" w14:textId="77777777" w:rsidTr="006F7325">
        <w:sdt>
          <w:sdtPr>
            <w:rPr>
              <w:sz w:val="20"/>
            </w:rPr>
            <w:id w:val="4593890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6CF81F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78572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B9A45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9E18B1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5CA2FA0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35FC4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73B69D" w14:textId="77777777" w:rsidTr="006F7325">
        <w:sdt>
          <w:sdtPr>
            <w:rPr>
              <w:sz w:val="20"/>
            </w:rPr>
            <w:id w:val="12409812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7C010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391769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3411A3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397057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59" w:type="pct"/>
            <w:gridSpan w:val="3"/>
            <w:vAlign w:val="center"/>
          </w:tcPr>
          <w:p w14:paraId="33BAB35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7F51D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E4809E9" w14:textId="77777777" w:rsidTr="006F7325">
        <w:sdt>
          <w:sdtPr>
            <w:rPr>
              <w:sz w:val="20"/>
            </w:rPr>
            <w:id w:val="29133611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319B8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76471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72737A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8E8CF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59" w:type="pct"/>
            <w:gridSpan w:val="3"/>
            <w:vAlign w:val="center"/>
          </w:tcPr>
          <w:p w14:paraId="05C36EE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5822EB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BAC434" w14:textId="77777777" w:rsidTr="006F7325">
        <w:sdt>
          <w:sdtPr>
            <w:rPr>
              <w:sz w:val="20"/>
            </w:rPr>
            <w:id w:val="-841558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CB1162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43957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AB75D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CD572C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59" w:type="pct"/>
            <w:gridSpan w:val="3"/>
            <w:vAlign w:val="center"/>
          </w:tcPr>
          <w:p w14:paraId="33A03D4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5C29C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08EE21" w14:textId="77777777" w:rsidTr="006F7325">
        <w:sdt>
          <w:sdtPr>
            <w:rPr>
              <w:sz w:val="20"/>
            </w:rPr>
            <w:id w:val="12325001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05D8B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73517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584F9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4F2C6B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59" w:type="pct"/>
            <w:gridSpan w:val="3"/>
            <w:vAlign w:val="center"/>
          </w:tcPr>
          <w:p w14:paraId="10BD8F4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2D7C5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8E35760" w14:textId="77777777" w:rsidTr="006F7325">
        <w:sdt>
          <w:sdtPr>
            <w:rPr>
              <w:sz w:val="20"/>
            </w:rPr>
            <w:id w:val="19620706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A4228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13022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BCCA9B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598DA0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59" w:type="pct"/>
            <w:gridSpan w:val="3"/>
            <w:vAlign w:val="center"/>
          </w:tcPr>
          <w:p w14:paraId="33F12F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CAB08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E372CC7" w14:textId="77777777" w:rsidTr="006F7325">
        <w:sdt>
          <w:sdtPr>
            <w:rPr>
              <w:sz w:val="20"/>
            </w:rPr>
            <w:id w:val="-12239785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9BF56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25125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E21A5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BE7D36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59" w:type="pct"/>
            <w:gridSpan w:val="3"/>
            <w:vAlign w:val="center"/>
          </w:tcPr>
          <w:p w14:paraId="57A63A3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14060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33A8865" w14:textId="77777777" w:rsidTr="006F7325">
        <w:sdt>
          <w:sdtPr>
            <w:rPr>
              <w:sz w:val="20"/>
            </w:rPr>
            <w:id w:val="-14294970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5BDB50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135813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9D65BC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F8BCE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59" w:type="pct"/>
            <w:gridSpan w:val="3"/>
            <w:vAlign w:val="center"/>
          </w:tcPr>
          <w:p w14:paraId="0187F7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820F3E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F0053C6" w14:textId="77777777" w:rsidTr="006F7325">
        <w:sdt>
          <w:sdtPr>
            <w:rPr>
              <w:sz w:val="20"/>
            </w:rPr>
            <w:id w:val="21335895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78F399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294587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CA1712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7FF74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59" w:type="pct"/>
            <w:gridSpan w:val="3"/>
            <w:vAlign w:val="center"/>
          </w:tcPr>
          <w:p w14:paraId="103F665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B4707B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099E63D" w14:textId="77777777" w:rsidTr="006F7325">
        <w:sdt>
          <w:sdtPr>
            <w:rPr>
              <w:sz w:val="20"/>
            </w:rPr>
            <w:id w:val="3066009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9A874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68988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54593E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947D33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59" w:type="pct"/>
            <w:gridSpan w:val="3"/>
            <w:vAlign w:val="center"/>
          </w:tcPr>
          <w:p w14:paraId="737EDE1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519FA0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056FAAF5" w14:textId="77777777" w:rsidR="00E73607" w:rsidRDefault="00E73607">
      <w:pPr>
        <w:spacing w:after="200" w:line="276" w:lineRule="auto"/>
      </w:pPr>
    </w:p>
    <w:p w14:paraId="5F41E23B" w14:textId="77777777" w:rsidR="00E73607" w:rsidRDefault="00E73607">
      <w:pPr>
        <w:spacing w:after="200" w:line="276" w:lineRule="auto"/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2"/>
        <w:gridCol w:w="117"/>
        <w:gridCol w:w="624"/>
        <w:gridCol w:w="65"/>
        <w:gridCol w:w="1483"/>
        <w:gridCol w:w="2376"/>
        <w:gridCol w:w="88"/>
        <w:gridCol w:w="804"/>
        <w:gridCol w:w="1075"/>
        <w:gridCol w:w="3056"/>
      </w:tblGrid>
      <w:tr w:rsidR="00E73607" w14:paraId="4C4FC964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D81F4F8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79" w:type="pct"/>
            <w:gridSpan w:val="3"/>
            <w:shd w:val="clear" w:color="auto" w:fill="72246C" w:themeFill="accent3"/>
          </w:tcPr>
          <w:p w14:paraId="1D9F8FC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D5CB724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8" w:type="pct"/>
            <w:gridSpan w:val="2"/>
            <w:shd w:val="clear" w:color="auto" w:fill="72246C" w:themeFill="accent3"/>
          </w:tcPr>
          <w:p w14:paraId="38EAA9BC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4" w:type="pct"/>
            <w:shd w:val="clear" w:color="auto" w:fill="72246C" w:themeFill="accent3"/>
          </w:tcPr>
          <w:p w14:paraId="1D7E59FB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7" w:type="pct"/>
            <w:gridSpan w:val="2"/>
            <w:shd w:val="clear" w:color="auto" w:fill="72246C" w:themeFill="accent3"/>
          </w:tcPr>
          <w:p w14:paraId="134EAD01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6031DBB" w14:textId="77777777" w:rsidTr="00E73607">
        <w:tc>
          <w:tcPr>
            <w:tcW w:w="334" w:type="pct"/>
            <w:gridSpan w:val="2"/>
            <w:shd w:val="clear" w:color="auto" w:fill="003C71" w:themeFill="text2"/>
            <w:hideMark/>
          </w:tcPr>
          <w:p w14:paraId="2BEDECDA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Pass</w:t>
            </w:r>
          </w:p>
        </w:tc>
        <w:tc>
          <w:tcPr>
            <w:tcW w:w="293" w:type="pct"/>
            <w:shd w:val="clear" w:color="auto" w:fill="003C71" w:themeFill="text2"/>
          </w:tcPr>
          <w:p w14:paraId="61A433C5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Fail</w:t>
            </w:r>
          </w:p>
        </w:tc>
        <w:tc>
          <w:tcPr>
            <w:tcW w:w="1917" w:type="pct"/>
            <w:gridSpan w:val="3"/>
            <w:shd w:val="clear" w:color="auto" w:fill="003C71" w:themeFill="text2"/>
          </w:tcPr>
          <w:p w14:paraId="7362FED4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Check</w:t>
            </w:r>
          </w:p>
        </w:tc>
        <w:tc>
          <w:tcPr>
            <w:tcW w:w="965" w:type="pct"/>
            <w:gridSpan w:val="3"/>
            <w:shd w:val="clear" w:color="auto" w:fill="003C71" w:themeFill="text2"/>
          </w:tcPr>
          <w:p w14:paraId="37D70B4B" w14:textId="77777777" w:rsidR="00E73607" w:rsidRPr="00E73607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91" w:type="pct"/>
            <w:shd w:val="clear" w:color="auto" w:fill="003C71" w:themeFill="text2"/>
          </w:tcPr>
          <w:p w14:paraId="4FD914E3" w14:textId="77777777" w:rsidR="00E73607" w:rsidRPr="00E73607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E73607">
              <w:rPr>
                <w:b/>
                <w:bCs/>
                <w:sz w:val="20"/>
              </w:rPr>
              <w:t>Notes</w:t>
            </w:r>
          </w:p>
        </w:tc>
      </w:tr>
      <w:tr w:rsidR="00E73607" w14:paraId="4494F871" w14:textId="77777777" w:rsidTr="00B00E3D">
        <w:sdt>
          <w:sdtPr>
            <w:rPr>
              <w:sz w:val="20"/>
            </w:rPr>
            <w:id w:val="13549935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09883E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053981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608D6CA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C24BAC2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Overall visual inspection to verify equipment is operating correctly and safely.</w:t>
            </w:r>
          </w:p>
        </w:tc>
        <w:tc>
          <w:tcPr>
            <w:tcW w:w="965" w:type="pct"/>
            <w:gridSpan w:val="3"/>
            <w:vAlign w:val="center"/>
          </w:tcPr>
          <w:p w14:paraId="481D60DE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A1A0DED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DB7C6D1" w14:textId="77777777" w:rsidTr="00B00E3D">
        <w:sdt>
          <w:sdtPr>
            <w:rPr>
              <w:sz w:val="20"/>
            </w:rPr>
            <w:id w:val="10943614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20BDB7F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96206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3BF065D0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07EAB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</w:rPr>
              <w:t>Check all setpoints for proper settings, pressure, and function.</w:t>
            </w:r>
          </w:p>
        </w:tc>
        <w:tc>
          <w:tcPr>
            <w:tcW w:w="965" w:type="pct"/>
            <w:gridSpan w:val="3"/>
            <w:vAlign w:val="center"/>
          </w:tcPr>
          <w:p w14:paraId="669031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4C6124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DACF8D5" w14:textId="77777777" w:rsidTr="00B00E3D">
        <w:sdt>
          <w:sdtPr>
            <w:rPr>
              <w:sz w:val="20"/>
            </w:rPr>
            <w:id w:val="-26531630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E53336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63512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28E759B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E69D23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all setpoints for proper settings, pressure, and function.</w:t>
            </w:r>
          </w:p>
        </w:tc>
        <w:tc>
          <w:tcPr>
            <w:tcW w:w="965" w:type="pct"/>
            <w:gridSpan w:val="3"/>
            <w:vAlign w:val="center"/>
          </w:tcPr>
          <w:p w14:paraId="4CB36B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A363C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4465431" w14:textId="77777777" w:rsidTr="00B00E3D">
        <w:sdt>
          <w:sdtPr>
            <w:rPr>
              <w:sz w:val="20"/>
            </w:rPr>
            <w:id w:val="-2101238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FD2C41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02256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33BA8A5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165A047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and/or adjust the system pressure.</w:t>
            </w:r>
          </w:p>
        </w:tc>
        <w:tc>
          <w:tcPr>
            <w:tcW w:w="965" w:type="pct"/>
            <w:gridSpan w:val="3"/>
            <w:vAlign w:val="center"/>
          </w:tcPr>
          <w:p w14:paraId="166A59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9029CC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C8E2B07" w14:textId="77777777" w:rsidTr="00B00E3D">
        <w:sdt>
          <w:sdtPr>
            <w:rPr>
              <w:sz w:val="20"/>
            </w:rPr>
            <w:id w:val="9507502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918AEF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2671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22FD51C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B366E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replace filters.</w:t>
            </w:r>
          </w:p>
        </w:tc>
        <w:tc>
          <w:tcPr>
            <w:tcW w:w="965" w:type="pct"/>
            <w:gridSpan w:val="3"/>
            <w:vAlign w:val="center"/>
          </w:tcPr>
          <w:p w14:paraId="223505C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72AB5D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6DEFF1C" w14:textId="77777777" w:rsidTr="00B00E3D">
        <w:sdt>
          <w:sdtPr>
            <w:rPr>
              <w:sz w:val="20"/>
            </w:rPr>
            <w:id w:val="5545175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515A16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778649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9DDE1F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03333C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color w:val="auto"/>
                <w:szCs w:val="18"/>
                <w:lang w:eastAsia="en-US"/>
              </w:rPr>
              <w:t>Inspect and/or adjust belts and sheaves.</w:t>
            </w:r>
          </w:p>
        </w:tc>
        <w:tc>
          <w:tcPr>
            <w:tcW w:w="965" w:type="pct"/>
            <w:gridSpan w:val="3"/>
            <w:vAlign w:val="center"/>
          </w:tcPr>
          <w:p w14:paraId="2756FC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1795E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930E62E" w14:textId="77777777" w:rsidTr="00B00E3D">
        <w:sdt>
          <w:sdtPr>
            <w:rPr>
              <w:sz w:val="20"/>
            </w:rPr>
            <w:id w:val="11422388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3EDAB7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57284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FD8BDD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08F7BC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 xml:space="preserve">Check and repair electrical </w:t>
            </w:r>
            <w:proofErr w:type="spellStart"/>
            <w:r w:rsidRPr="00FB5D89">
              <w:rPr>
                <w:szCs w:val="18"/>
                <w:lang w:eastAsia="en-US"/>
              </w:rPr>
              <w:t>contactors</w:t>
            </w:r>
            <w:proofErr w:type="spellEnd"/>
            <w:r w:rsidRPr="00FB5D89">
              <w:rPr>
                <w:szCs w:val="18"/>
                <w:lang w:eastAsia="en-US"/>
              </w:rPr>
              <w:t>.</w:t>
            </w:r>
          </w:p>
        </w:tc>
        <w:tc>
          <w:tcPr>
            <w:tcW w:w="965" w:type="pct"/>
            <w:gridSpan w:val="3"/>
            <w:vAlign w:val="center"/>
          </w:tcPr>
          <w:p w14:paraId="2302452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922DAC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F4D59BE" w14:textId="77777777" w:rsidTr="00B00E3D">
        <w:sdt>
          <w:sdtPr>
            <w:rPr>
              <w:sz w:val="20"/>
            </w:rPr>
            <w:id w:val="9023340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3FB484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309436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A10B64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E2D2CD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Check and repair evaporator condition.</w:t>
            </w:r>
          </w:p>
        </w:tc>
        <w:tc>
          <w:tcPr>
            <w:tcW w:w="965" w:type="pct"/>
            <w:gridSpan w:val="3"/>
            <w:vAlign w:val="center"/>
          </w:tcPr>
          <w:p w14:paraId="561D06C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29A94D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48A2C3C" w14:textId="77777777" w:rsidTr="00B00E3D">
        <w:sdt>
          <w:sdtPr>
            <w:rPr>
              <w:sz w:val="20"/>
            </w:rPr>
            <w:id w:val="3946335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578B31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00681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27BC7A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1A66DD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evaporator tubes.</w:t>
            </w:r>
          </w:p>
        </w:tc>
        <w:tc>
          <w:tcPr>
            <w:tcW w:w="965" w:type="pct"/>
            <w:gridSpan w:val="3"/>
            <w:vAlign w:val="center"/>
          </w:tcPr>
          <w:p w14:paraId="48D1933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2B09DDA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5F8B49" w14:textId="77777777" w:rsidTr="00B00E3D">
        <w:sdt>
          <w:sdtPr>
            <w:rPr>
              <w:sz w:val="20"/>
            </w:rPr>
            <w:id w:val="-11858229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3CFD35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42374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6EB666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FC4674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water-cooled unit, clean water-cooled chiller condenser tubes.</w:t>
            </w:r>
          </w:p>
        </w:tc>
        <w:tc>
          <w:tcPr>
            <w:tcW w:w="965" w:type="pct"/>
            <w:gridSpan w:val="3"/>
            <w:vAlign w:val="center"/>
          </w:tcPr>
          <w:p w14:paraId="3CBB74F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E834E4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11C9009" w14:textId="77777777" w:rsidTr="00B00E3D">
        <w:sdt>
          <w:sdtPr>
            <w:rPr>
              <w:sz w:val="20"/>
            </w:rPr>
            <w:id w:val="-10554557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26F22B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69108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C92E2D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A14A2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If air-cooled unit, clean the condenser coil and assess for fouling.</w:t>
            </w:r>
          </w:p>
        </w:tc>
        <w:tc>
          <w:tcPr>
            <w:tcW w:w="965" w:type="pct"/>
            <w:gridSpan w:val="3"/>
            <w:vAlign w:val="center"/>
          </w:tcPr>
          <w:p w14:paraId="74ABF8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47394B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05CAE54" w14:textId="77777777" w:rsidTr="00B00E3D">
        <w:sdt>
          <w:sdtPr>
            <w:rPr>
              <w:sz w:val="20"/>
            </w:rPr>
            <w:id w:val="-17009187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FCE908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397718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28B23B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3EE5344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FB5D89">
              <w:rPr>
                <w:szCs w:val="18"/>
                <w:lang w:eastAsia="en-US"/>
              </w:rPr>
              <w:t>Validate compressor amp draw.</w:t>
            </w:r>
          </w:p>
        </w:tc>
        <w:tc>
          <w:tcPr>
            <w:tcW w:w="965" w:type="pct"/>
            <w:gridSpan w:val="3"/>
            <w:vAlign w:val="center"/>
          </w:tcPr>
          <w:p w14:paraId="7A13BF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2A4339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A6B3680" w14:textId="77777777" w:rsidTr="00B00E3D">
        <w:sdt>
          <w:sdtPr>
            <w:rPr>
              <w:sz w:val="20"/>
            </w:rPr>
            <w:id w:val="2453150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E98B15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19778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2D94FB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35D4274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condenser fan(s) amp draw.</w:t>
            </w:r>
          </w:p>
        </w:tc>
        <w:tc>
          <w:tcPr>
            <w:tcW w:w="965" w:type="pct"/>
            <w:gridSpan w:val="3"/>
            <w:vAlign w:val="center"/>
          </w:tcPr>
          <w:p w14:paraId="26F2A13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51E673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970D971" w14:textId="77777777" w:rsidTr="00B00E3D">
        <w:sdt>
          <w:sdtPr>
            <w:rPr>
              <w:sz w:val="20"/>
            </w:rPr>
            <w:id w:val="201849487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E168DD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17647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24C339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0631FF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Inspect and correct oil level and pressure at full load operation.</w:t>
            </w:r>
          </w:p>
        </w:tc>
        <w:tc>
          <w:tcPr>
            <w:tcW w:w="965" w:type="pct"/>
            <w:gridSpan w:val="3"/>
            <w:vAlign w:val="center"/>
          </w:tcPr>
          <w:p w14:paraId="35CD00F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AC1A1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3F9A391" w14:textId="77777777" w:rsidTr="00B00E3D">
        <w:sdt>
          <w:sdtPr>
            <w:rPr>
              <w:sz w:val="20"/>
            </w:rPr>
            <w:id w:val="-17619750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695280A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4026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D1EF7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81A87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liquid line temperature.</w:t>
            </w:r>
          </w:p>
        </w:tc>
        <w:tc>
          <w:tcPr>
            <w:tcW w:w="965" w:type="pct"/>
            <w:gridSpan w:val="3"/>
            <w:vAlign w:val="center"/>
          </w:tcPr>
          <w:p w14:paraId="3CCE41F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FC5D7E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DE2C6F0" w14:textId="77777777" w:rsidTr="00B00E3D">
        <w:sdt>
          <w:sdtPr>
            <w:rPr>
              <w:sz w:val="20"/>
            </w:rPr>
            <w:id w:val="-13899613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B04F74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243507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88F0D2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2F93B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suction pressure and temperature.</w:t>
            </w:r>
          </w:p>
        </w:tc>
        <w:tc>
          <w:tcPr>
            <w:tcW w:w="965" w:type="pct"/>
            <w:gridSpan w:val="3"/>
            <w:vAlign w:val="center"/>
          </w:tcPr>
          <w:p w14:paraId="6E6DB57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1D831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2DFEA00" w14:textId="77777777" w:rsidTr="00B00E3D">
        <w:sdt>
          <w:sdtPr>
            <w:rPr>
              <w:sz w:val="20"/>
            </w:rPr>
            <w:id w:val="-1802779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FF6C53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135796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8F9ED7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718819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refrigerant temperature and pressure.</w:t>
            </w:r>
          </w:p>
        </w:tc>
        <w:tc>
          <w:tcPr>
            <w:tcW w:w="965" w:type="pct"/>
            <w:gridSpan w:val="3"/>
            <w:vAlign w:val="center"/>
          </w:tcPr>
          <w:p w14:paraId="12306C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66AC164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0D709BB" w14:textId="77777777" w:rsidTr="00B00E3D">
        <w:sdt>
          <w:sdtPr>
            <w:rPr>
              <w:sz w:val="20"/>
            </w:rPr>
            <w:id w:val="16135516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320E90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166976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098821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5C3905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Add refrigerant as required. Record amounts and address leakage issues.</w:t>
            </w:r>
          </w:p>
        </w:tc>
        <w:tc>
          <w:tcPr>
            <w:tcW w:w="965" w:type="pct"/>
            <w:gridSpan w:val="3"/>
            <w:vAlign w:val="center"/>
          </w:tcPr>
          <w:p w14:paraId="5A840C8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6E16B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8D2ADD" w14:textId="77777777" w:rsidTr="00B00E3D">
        <w:sdt>
          <w:sdtPr>
            <w:rPr>
              <w:sz w:val="20"/>
            </w:rPr>
            <w:id w:val="-10628580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49D2EB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137851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0D16E06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1AB9DC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low pressure controls.</w:t>
            </w:r>
          </w:p>
        </w:tc>
        <w:tc>
          <w:tcPr>
            <w:tcW w:w="965" w:type="pct"/>
            <w:gridSpan w:val="3"/>
            <w:vAlign w:val="center"/>
          </w:tcPr>
          <w:p w14:paraId="6FD14E6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4BBAE26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667F52B" w14:textId="77777777" w:rsidTr="00B00E3D">
        <w:sdt>
          <w:sdtPr>
            <w:rPr>
              <w:sz w:val="20"/>
            </w:rPr>
            <w:id w:val="12493947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51B2542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71870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4152226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06FF581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high pressure controls.</w:t>
            </w:r>
          </w:p>
        </w:tc>
        <w:tc>
          <w:tcPr>
            <w:tcW w:w="965" w:type="pct"/>
            <w:gridSpan w:val="3"/>
            <w:vAlign w:val="center"/>
          </w:tcPr>
          <w:p w14:paraId="0CE2149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83C8FD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1124D29" w14:textId="77777777" w:rsidTr="00B00E3D">
        <w:sdt>
          <w:sdtPr>
            <w:rPr>
              <w:sz w:val="20"/>
            </w:rPr>
            <w:id w:val="996119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7D352AF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6422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BBE365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B37CE7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crankcase heater operation.</w:t>
            </w:r>
          </w:p>
        </w:tc>
        <w:tc>
          <w:tcPr>
            <w:tcW w:w="965" w:type="pct"/>
            <w:gridSpan w:val="3"/>
            <w:vAlign w:val="center"/>
          </w:tcPr>
          <w:p w14:paraId="36F8BF3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FCC70D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224E4A8" w14:textId="77777777" w:rsidTr="00B00E3D">
        <w:sdt>
          <w:sdtPr>
            <w:rPr>
              <w:sz w:val="20"/>
            </w:rPr>
            <w:id w:val="15973652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1627026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711285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192E69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2BA597F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and repair economizer operation.</w:t>
            </w:r>
          </w:p>
        </w:tc>
        <w:tc>
          <w:tcPr>
            <w:tcW w:w="965" w:type="pct"/>
            <w:gridSpan w:val="3"/>
            <w:vAlign w:val="center"/>
          </w:tcPr>
          <w:p w14:paraId="0AC36F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068B89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C02363E" w14:textId="77777777" w:rsidTr="00B00E3D">
        <w:sdt>
          <w:sdtPr>
            <w:rPr>
              <w:sz w:val="20"/>
            </w:rPr>
            <w:id w:val="1066201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4C64DFB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596185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4E8464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DDCEBD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sub-cooling and superheat.</w:t>
            </w:r>
          </w:p>
        </w:tc>
        <w:tc>
          <w:tcPr>
            <w:tcW w:w="965" w:type="pct"/>
            <w:gridSpan w:val="3"/>
            <w:vAlign w:val="center"/>
          </w:tcPr>
          <w:p w14:paraId="4F51172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4F166D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C5048" w14:textId="77777777" w:rsidTr="00B00E3D">
        <w:sdt>
          <w:sdtPr>
            <w:rPr>
              <w:sz w:val="20"/>
            </w:rPr>
            <w:id w:val="18329421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2BE7CBF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00994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76882AF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60E5A2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Validate suction temperature and pressure.</w:t>
            </w:r>
          </w:p>
        </w:tc>
        <w:tc>
          <w:tcPr>
            <w:tcW w:w="965" w:type="pct"/>
            <w:gridSpan w:val="3"/>
            <w:vAlign w:val="center"/>
          </w:tcPr>
          <w:p w14:paraId="64A233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3D9B26C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8A3AEE1" w14:textId="77777777" w:rsidTr="00B00E3D">
        <w:sdt>
          <w:sdtPr>
            <w:rPr>
              <w:sz w:val="20"/>
            </w:rPr>
            <w:id w:val="1761032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33108A6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4639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1C9AB71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766E91C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Lubricate all motors.</w:t>
            </w:r>
          </w:p>
        </w:tc>
        <w:tc>
          <w:tcPr>
            <w:tcW w:w="965" w:type="pct"/>
            <w:gridSpan w:val="3"/>
            <w:vAlign w:val="center"/>
          </w:tcPr>
          <w:p w14:paraId="0ADB170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20FF12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B04760C" w14:textId="77777777" w:rsidTr="00B00E3D">
        <w:sdt>
          <w:sdtPr>
            <w:rPr>
              <w:sz w:val="20"/>
            </w:rPr>
            <w:id w:val="4826618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4" w:type="pct"/>
                <w:gridSpan w:val="2"/>
              </w:tcPr>
              <w:p w14:paraId="0A78A05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837517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293" w:type="pct"/>
              </w:tcPr>
              <w:p w14:paraId="50AB0E3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7" w:type="pct"/>
            <w:gridSpan w:val="3"/>
          </w:tcPr>
          <w:p w14:paraId="4D4CC55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FB5D89">
              <w:rPr>
                <w:szCs w:val="18"/>
                <w:lang w:eastAsia="en-US"/>
              </w:rPr>
              <w:t>Check water quality for proper chemical balance.</w:t>
            </w:r>
          </w:p>
        </w:tc>
        <w:tc>
          <w:tcPr>
            <w:tcW w:w="965" w:type="pct"/>
            <w:gridSpan w:val="3"/>
            <w:vAlign w:val="center"/>
          </w:tcPr>
          <w:p w14:paraId="153C973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5082F5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ACF18DC" w14:textId="27FE3B9E" w:rsidR="00E73607" w:rsidRDefault="00E73607">
      <w:pPr>
        <w:spacing w:after="200" w:line="276" w:lineRule="auto"/>
        <w:rPr>
          <w:rFonts w:eastAsiaTheme="majorEastAsia" w:cstheme="majorBidi"/>
          <w:color w:val="003C71" w:themeColor="accent1"/>
          <w:sz w:val="36"/>
          <w:szCs w:val="26"/>
        </w:rPr>
      </w:pPr>
      <w:r>
        <w:br w:type="page"/>
      </w:r>
    </w:p>
    <w:p w14:paraId="284534E4" w14:textId="7EBEDA71" w:rsidR="00CD574B" w:rsidRDefault="00CD574B" w:rsidP="00CD574B">
      <w:pPr>
        <w:pStyle w:val="Heading2"/>
        <w:numPr>
          <w:ilvl w:val="0"/>
          <w:numId w:val="0"/>
        </w:numPr>
        <w:ind w:left="1080" w:hanging="1080"/>
      </w:pPr>
      <w:r>
        <w:lastRenderedPageBreak/>
        <w:t>Packaged AC, Heat Pump, or Split-System Tune-Up</w:t>
      </w:r>
    </w:p>
    <w:p w14:paraId="0C7A5527" w14:textId="4529A30C" w:rsidR="006D324E" w:rsidRDefault="006D324E" w:rsidP="006D324E">
      <w:pPr>
        <w:pStyle w:val="Body"/>
        <w:rPr>
          <w:lang w:eastAsia="en-US"/>
        </w:rPr>
      </w:pPr>
      <w:r>
        <w:rPr>
          <w:lang w:eastAsia="en-US"/>
        </w:rPr>
        <w:t>A copy of the packaged and split-system tune-up checklist must be provided by the contractor. If the following checklist is not used, at a minimum, the checklist provided must address the items included in the tune-up checklist below, where applicable. A completion date shall be provided on the checklist 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B404D" w14:paraId="5CB0D7EB" w14:textId="77777777" w:rsidTr="00E73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7B02E9FA" w14:textId="77777777" w:rsidR="00AB404D" w:rsidRPr="00B337EC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9D70A1E" w14:textId="77777777" w:rsidR="00AB404D" w:rsidRPr="00EE255B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9ABE2C4" w14:textId="77777777" w:rsidR="00AB404D" w:rsidRPr="00B337EC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22271FB8" w14:textId="77777777" w:rsidR="00AB404D" w:rsidRPr="00EE255B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51F89741" w14:textId="77777777" w:rsidR="00AB404D" w:rsidRDefault="00AB404D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48CF8868" w14:textId="77777777" w:rsidR="00AB404D" w:rsidRPr="00A12E9F" w:rsidRDefault="00AB404D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AB404D" w14:paraId="0E374765" w14:textId="77777777" w:rsidTr="00E73607">
        <w:tc>
          <w:tcPr>
            <w:tcW w:w="336" w:type="pct"/>
            <w:gridSpan w:val="2"/>
            <w:shd w:val="clear" w:color="auto" w:fill="003C71" w:themeFill="text2"/>
            <w:hideMark/>
          </w:tcPr>
          <w:p w14:paraId="07583FEC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F98E346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753EA85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3958ADFC" w14:textId="77777777" w:rsidR="00AB404D" w:rsidRPr="00AB404D" w:rsidRDefault="00AB404D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A1762D5" w14:textId="77777777" w:rsidR="00AB404D" w:rsidRPr="00AB404D" w:rsidRDefault="00AB404D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443673CD" w14:textId="77777777" w:rsidTr="00E73607">
        <w:sdt>
          <w:sdtPr>
            <w:rPr>
              <w:sz w:val="20"/>
            </w:rPr>
            <w:id w:val="-10295630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BAA223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143295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7EB1E9E" w14:textId="77777777" w:rsidR="00E73607" w:rsidRPr="00B337EC" w:rsidRDefault="00E73607" w:rsidP="00E73607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02374A" w14:textId="3482E614" w:rsidR="00E73607" w:rsidRPr="00FB5D89" w:rsidRDefault="00E73607" w:rsidP="00E73607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A0FEBF3" w14:textId="77777777" w:rsidR="00E73607" w:rsidRPr="00FB5D89" w:rsidRDefault="00E73607" w:rsidP="00E73607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DB897E" w14:textId="77777777" w:rsidR="00E73607" w:rsidRPr="00FB5D89" w:rsidRDefault="00E73607" w:rsidP="00E73607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938D79C" w14:textId="77777777" w:rsidTr="00E73607">
        <w:sdt>
          <w:sdtPr>
            <w:rPr>
              <w:sz w:val="20"/>
            </w:rPr>
            <w:id w:val="18051283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8054ED2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387909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ADB5D6" w14:textId="77777777" w:rsidR="00E73607" w:rsidRPr="00B337EC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925D424" w14:textId="1CC150A1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6B485D9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3B550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EFF328D" w14:textId="77777777" w:rsidTr="00E73607">
        <w:sdt>
          <w:sdtPr>
            <w:rPr>
              <w:sz w:val="20"/>
            </w:rPr>
            <w:id w:val="14646218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B46A1E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6630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57D0B3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EE27AA" w14:textId="3F3EEF47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1A7466EC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E9D2E1E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2ABECD0" w14:textId="77777777" w:rsidTr="00E73607">
        <w:sdt>
          <w:sdtPr>
            <w:rPr>
              <w:sz w:val="20"/>
            </w:rPr>
            <w:id w:val="21226354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F433C9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287148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1783FF3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D3A37F9" w14:textId="6C6E58DF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1D823E79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8A37AD4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1B8D529" w14:textId="77777777" w:rsidTr="00E73607">
        <w:sdt>
          <w:sdtPr>
            <w:rPr>
              <w:sz w:val="20"/>
            </w:rPr>
            <w:id w:val="-14249577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A89A3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17497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3101BA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E1C1CED" w14:textId="60545A4C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78EA09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5B2A6E1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3567362" w14:textId="77777777" w:rsidTr="00E73607">
        <w:sdt>
          <w:sdtPr>
            <w:rPr>
              <w:sz w:val="20"/>
            </w:rPr>
            <w:id w:val="-9594876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AD6746A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595387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3CDD59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A048D2D" w14:textId="1F18F60B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BA8DC4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8175CF9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1BADB2" w14:textId="77777777" w:rsidTr="00E73607">
        <w:sdt>
          <w:sdtPr>
            <w:rPr>
              <w:sz w:val="20"/>
            </w:rPr>
            <w:id w:val="102198287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952F8C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455358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44DE97F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C038C99" w14:textId="5FE95998" w:rsidR="00E73607" w:rsidRPr="00FB5D89" w:rsidRDefault="004A5A7E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="00E73607"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F358CC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671EF6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79E9467" w14:textId="77777777" w:rsidTr="00E73607">
        <w:sdt>
          <w:sdtPr>
            <w:rPr>
              <w:sz w:val="20"/>
            </w:rPr>
            <w:id w:val="14751010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E32F7A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1768043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A11C6F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CCCA23F" w14:textId="29F9BE2F" w:rsidR="00E73607" w:rsidRPr="00FB5D89" w:rsidRDefault="004A5A7E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="00E73607"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41790F26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C46EA7D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45F47A1" w14:textId="77777777" w:rsidTr="00E73607">
        <w:sdt>
          <w:sdtPr>
            <w:rPr>
              <w:sz w:val="20"/>
            </w:rPr>
            <w:id w:val="3510750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9B008D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4693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14FD647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EDC4825" w14:textId="4EC052B0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53C891ED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0930CCF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2E8062D" w14:textId="77777777" w:rsidTr="00E73607">
        <w:sdt>
          <w:sdtPr>
            <w:rPr>
              <w:sz w:val="20"/>
            </w:rPr>
            <w:id w:val="-9923297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4BAA94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14709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FDBC75B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7BD4DD" w14:textId="4331190E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62A1DDDA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6C8DD8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DD75B05" w14:textId="77777777" w:rsidTr="00E73607">
        <w:sdt>
          <w:sdtPr>
            <w:rPr>
              <w:sz w:val="20"/>
            </w:rPr>
            <w:id w:val="-12350068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419661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79084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33039E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D1EB251" w14:textId="4D9B163C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2DABB940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FEE8E57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92815DF" w14:textId="77777777" w:rsidTr="00E73607">
        <w:sdt>
          <w:sdtPr>
            <w:rPr>
              <w:sz w:val="20"/>
            </w:rPr>
            <w:id w:val="-452016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CBD097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554134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0E21C6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8327895" w14:textId="51B0E811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348A2D4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49B696B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D25F01B" w14:textId="77777777" w:rsidTr="00E73607">
        <w:sdt>
          <w:sdtPr>
            <w:rPr>
              <w:sz w:val="20"/>
            </w:rPr>
            <w:id w:val="12834676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1DBEA58" w14:textId="77777777" w:rsidR="00E73607" w:rsidRPr="00510CA4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23490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BA261B" w14:textId="77777777" w:rsidR="00E73607" w:rsidRDefault="00E73607" w:rsidP="00E73607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C54C87B" w14:textId="0AC3C013" w:rsidR="00E73607" w:rsidRPr="00FB5D89" w:rsidRDefault="00E73607" w:rsidP="00E73607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2B9BD51A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4B05B0" w14:textId="77777777" w:rsidR="00E73607" w:rsidRPr="00FB5D89" w:rsidRDefault="00E73607" w:rsidP="00E73607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67F48131" w14:textId="357CA110" w:rsidR="00E73607" w:rsidRDefault="00E73607" w:rsidP="00E73607">
      <w:pPr>
        <w:pStyle w:val="Body"/>
        <w:rPr>
          <w:lang w:eastAsia="en-US"/>
        </w:rPr>
      </w:pPr>
    </w:p>
    <w:p w14:paraId="093BC2E0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3234592E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DEFFDA4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AE2464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5B0145A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1F097765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9362818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3DAD08B8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63886679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1D4E077D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5820EB7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797B672E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0E3254B6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BE88D7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074BA291" w14:textId="77777777" w:rsidTr="00B00E3D">
        <w:sdt>
          <w:sdtPr>
            <w:rPr>
              <w:sz w:val="20"/>
            </w:rPr>
            <w:id w:val="15574371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D0120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100173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350DA8F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FDD5A05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9D359E2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C2C372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1B2849D" w14:textId="77777777" w:rsidTr="00B00E3D">
        <w:sdt>
          <w:sdtPr>
            <w:rPr>
              <w:sz w:val="20"/>
            </w:rPr>
            <w:id w:val="18937664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BA84347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39626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29FA40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721BA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2E9C9F0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8EADE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B868E37" w14:textId="77777777" w:rsidTr="00B00E3D">
        <w:sdt>
          <w:sdtPr>
            <w:rPr>
              <w:sz w:val="20"/>
            </w:rPr>
            <w:id w:val="-15051231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8961AA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284253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1896B8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EF42B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8DEEEC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B7BE8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8CF06F0" w14:textId="77777777" w:rsidTr="00B00E3D">
        <w:sdt>
          <w:sdtPr>
            <w:rPr>
              <w:sz w:val="20"/>
            </w:rPr>
            <w:id w:val="-20239269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40AB0A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077904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9285E0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CACC89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B98986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81BAD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4580B32" w14:textId="77777777" w:rsidTr="00B00E3D">
        <w:sdt>
          <w:sdtPr>
            <w:rPr>
              <w:sz w:val="20"/>
            </w:rPr>
            <w:id w:val="-13582695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4A077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27256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0E529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883B21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F53F5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FECF0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EC575D9" w14:textId="77777777" w:rsidTr="00B00E3D">
        <w:sdt>
          <w:sdtPr>
            <w:rPr>
              <w:sz w:val="20"/>
            </w:rPr>
            <w:id w:val="151009950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0B228A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69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DCD431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938F5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5EEC91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A5FC1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FE6B6E8" w14:textId="77777777" w:rsidTr="00B00E3D">
        <w:sdt>
          <w:sdtPr>
            <w:rPr>
              <w:sz w:val="20"/>
            </w:rPr>
            <w:id w:val="11085404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846B7D0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996294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C065FF5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9C1916" w14:textId="61056A07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3E7B4E2A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B726DB0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7FDB1438" w14:textId="77777777" w:rsidTr="00B00E3D">
        <w:sdt>
          <w:sdtPr>
            <w:rPr>
              <w:sz w:val="20"/>
            </w:rPr>
            <w:id w:val="5378519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039E14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36104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D416CC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D7B460F" w14:textId="46CA8FDA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D3B7EE6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80020A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0B6C09C" w14:textId="77777777" w:rsidTr="00B00E3D">
        <w:sdt>
          <w:sdtPr>
            <w:rPr>
              <w:sz w:val="20"/>
            </w:rPr>
            <w:id w:val="-5575528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2A3995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2104706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93E4EC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66146F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6CED4D2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6B6751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0FBE759" w14:textId="77777777" w:rsidTr="00B00E3D">
        <w:sdt>
          <w:sdtPr>
            <w:rPr>
              <w:sz w:val="20"/>
            </w:rPr>
            <w:id w:val="-705050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E07DE8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362922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EF2158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82FB71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5991287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0CAD93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3AAB4CB" w14:textId="77777777" w:rsidTr="00B00E3D">
        <w:sdt>
          <w:sdtPr>
            <w:rPr>
              <w:sz w:val="20"/>
            </w:rPr>
            <w:id w:val="4603057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AE72F6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384905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21255D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472ECC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7F224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5FA78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D24E76" w14:textId="77777777" w:rsidTr="00B00E3D">
        <w:sdt>
          <w:sdtPr>
            <w:rPr>
              <w:sz w:val="20"/>
            </w:rPr>
            <w:id w:val="21378256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E6A5E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42152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977D780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5932D0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A32619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D6E31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73E1B6A" w14:textId="77777777" w:rsidTr="00B00E3D">
        <w:sdt>
          <w:sdtPr>
            <w:rPr>
              <w:sz w:val="20"/>
            </w:rPr>
            <w:id w:val="18114393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618B05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43580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31477A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8FFFA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74500FC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79F1C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5925452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5A42D949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0954EBA1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9E02E79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48638729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2D451A5E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F11664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698CD135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734B071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196A91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BE20D4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A245DE5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032F2C1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6D97CAC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76B59578" w14:textId="77777777" w:rsidTr="00B00E3D">
        <w:sdt>
          <w:sdtPr>
            <w:rPr>
              <w:sz w:val="20"/>
            </w:rPr>
            <w:id w:val="-120710808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5BCC42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949124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B7BDCA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FF8E8F8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B0E2BDC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B598D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DD8FF17" w14:textId="77777777" w:rsidTr="00B00E3D">
        <w:sdt>
          <w:sdtPr>
            <w:rPr>
              <w:sz w:val="20"/>
            </w:rPr>
            <w:id w:val="-3346868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F34183A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78461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9237D1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074497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5832E32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340F3E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C3F7A3E" w14:textId="77777777" w:rsidTr="00B00E3D">
        <w:sdt>
          <w:sdtPr>
            <w:rPr>
              <w:sz w:val="20"/>
            </w:rPr>
            <w:id w:val="-15230080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BEF4F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94660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C878E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5D21EB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08F1173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13876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D8E8AE" w14:textId="77777777" w:rsidTr="00B00E3D">
        <w:sdt>
          <w:sdtPr>
            <w:rPr>
              <w:sz w:val="20"/>
            </w:rPr>
            <w:id w:val="982249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A414E3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9185951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66354B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BB5A47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273DEC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2360E8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5821F8E" w14:textId="77777777" w:rsidTr="00B00E3D">
        <w:sdt>
          <w:sdtPr>
            <w:rPr>
              <w:sz w:val="20"/>
            </w:rPr>
            <w:id w:val="-2767243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2630A3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32923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C8ACF5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44233A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AC338D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E69A23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A0ACB46" w14:textId="77777777" w:rsidTr="00B00E3D">
        <w:sdt>
          <w:sdtPr>
            <w:rPr>
              <w:sz w:val="20"/>
            </w:rPr>
            <w:id w:val="-186936495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C016E2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898576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DEC2A8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28851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75877DF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F8D4D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178642D1" w14:textId="77777777" w:rsidTr="00B00E3D">
        <w:sdt>
          <w:sdtPr>
            <w:rPr>
              <w:sz w:val="20"/>
            </w:rPr>
            <w:id w:val="-19907896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B24FD9E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07155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522714A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560E406" w14:textId="4984C882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118803C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FC77A1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327D9941" w14:textId="77777777" w:rsidTr="00B00E3D">
        <w:sdt>
          <w:sdtPr>
            <w:rPr>
              <w:sz w:val="20"/>
            </w:rPr>
            <w:id w:val="-19547080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BE11E9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75706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AC1E425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5A4ABD" w14:textId="3E4C24B5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1F212B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C40EEE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254279A" w14:textId="77777777" w:rsidTr="00B00E3D">
        <w:sdt>
          <w:sdtPr>
            <w:rPr>
              <w:sz w:val="20"/>
            </w:rPr>
            <w:id w:val="-284509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6D0F7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37001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F6C1D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E78044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2D487B6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0B2B19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4C17CF0" w14:textId="77777777" w:rsidTr="00B00E3D">
        <w:sdt>
          <w:sdtPr>
            <w:rPr>
              <w:sz w:val="20"/>
            </w:rPr>
            <w:id w:val="3758199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8023C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562264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BEA35D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1FF55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2C14A11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75B58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C5C6B59" w14:textId="77777777" w:rsidTr="00B00E3D">
        <w:sdt>
          <w:sdtPr>
            <w:rPr>
              <w:sz w:val="20"/>
            </w:rPr>
            <w:id w:val="-18339800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DE30A4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781433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A0E592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7FF83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F61A9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0A1057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4B00EFF" w14:textId="77777777" w:rsidTr="00B00E3D">
        <w:sdt>
          <w:sdtPr>
            <w:rPr>
              <w:sz w:val="20"/>
            </w:rPr>
            <w:id w:val="-10007402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8EEE2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7594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5235B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AE288A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FA0BE0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A763E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94693C2" w14:textId="77777777" w:rsidTr="00B00E3D">
        <w:sdt>
          <w:sdtPr>
            <w:rPr>
              <w:sz w:val="20"/>
            </w:rPr>
            <w:id w:val="3118418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3C3F8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16051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F5CFCC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D5AFC2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687FB5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C157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338B082" w14:textId="55C6236C" w:rsidR="00E73607" w:rsidRDefault="00E73607" w:rsidP="00E73607">
      <w:pPr>
        <w:pStyle w:val="Body"/>
        <w:rPr>
          <w:lang w:eastAsia="en-US"/>
        </w:rPr>
      </w:pPr>
    </w:p>
    <w:p w14:paraId="2D49C3F9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206B723B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70D0F9C9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C0B8A09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1BB320C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057BA15F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2EA7707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27E53D3F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E5B7252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509FAD4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7AE8761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3078A2E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34CCC2C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4417613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33781C4B" w14:textId="77777777" w:rsidTr="00B00E3D">
        <w:sdt>
          <w:sdtPr>
            <w:rPr>
              <w:sz w:val="20"/>
            </w:rPr>
            <w:id w:val="14361040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3D8F33" w14:textId="3675D724" w:rsidR="00E73607" w:rsidRPr="00B337EC" w:rsidRDefault="007D4D1C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8529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5AB887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09E4D10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3FF3BE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1A8CAC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DBBB2FA" w14:textId="77777777" w:rsidTr="00B00E3D">
        <w:sdt>
          <w:sdtPr>
            <w:rPr>
              <w:sz w:val="20"/>
            </w:rPr>
            <w:id w:val="-15763589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1E24795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7274304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E0ECE9" w14:textId="4FAA2491" w:rsidR="00E73607" w:rsidRPr="00B337EC" w:rsidRDefault="007D4D1C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FED489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5D06873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E7D734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8DC8002" w14:textId="77777777" w:rsidTr="00B00E3D">
        <w:sdt>
          <w:sdtPr>
            <w:rPr>
              <w:sz w:val="20"/>
            </w:rPr>
            <w:id w:val="851165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CDC7E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30113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57BEE9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7E18A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684EF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E4CEC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89C8975" w14:textId="77777777" w:rsidTr="00B00E3D">
        <w:sdt>
          <w:sdtPr>
            <w:rPr>
              <w:sz w:val="20"/>
            </w:rPr>
            <w:id w:val="-4850866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27818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2071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CA1DA3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83E0BB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5F55004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AF809C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89AD9BA" w14:textId="77777777" w:rsidTr="00B00E3D">
        <w:sdt>
          <w:sdtPr>
            <w:rPr>
              <w:sz w:val="20"/>
            </w:rPr>
            <w:id w:val="20910345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852501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42092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8D7E65C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DAD4D5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C7D98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568E3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3C27C43" w14:textId="77777777" w:rsidTr="00B00E3D">
        <w:sdt>
          <w:sdtPr>
            <w:rPr>
              <w:sz w:val="20"/>
            </w:rPr>
            <w:id w:val="62011659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9F972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738132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07774A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C4478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31F8B36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D063F9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47DED86" w14:textId="77777777" w:rsidTr="00B00E3D">
        <w:sdt>
          <w:sdtPr>
            <w:rPr>
              <w:sz w:val="20"/>
            </w:rPr>
            <w:id w:val="-147306295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7261292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068759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AA34B06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581F2CD" w14:textId="5662823C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154CA99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9120CB2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A164D8D" w14:textId="77777777" w:rsidTr="00B00E3D">
        <w:sdt>
          <w:sdtPr>
            <w:rPr>
              <w:sz w:val="20"/>
            </w:rPr>
            <w:id w:val="-10880699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E0DCD86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6539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926F17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BC7DED" w14:textId="3C19A2D6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837CC41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FA3CDAD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D1D03" w14:textId="77777777" w:rsidTr="00B00E3D">
        <w:sdt>
          <w:sdtPr>
            <w:rPr>
              <w:sz w:val="20"/>
            </w:rPr>
            <w:id w:val="20729283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A9DCB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33519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38403D5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93EF8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6859C0A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64084A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F03EE6A" w14:textId="77777777" w:rsidTr="00B00E3D">
        <w:sdt>
          <w:sdtPr>
            <w:rPr>
              <w:sz w:val="20"/>
            </w:rPr>
            <w:id w:val="-7496672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1BEAD9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5246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1762B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B32B19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12D2CC2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BEF1BA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C897DE9" w14:textId="77777777" w:rsidTr="00B00E3D">
        <w:sdt>
          <w:sdtPr>
            <w:rPr>
              <w:sz w:val="20"/>
            </w:rPr>
            <w:id w:val="15522693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4DE4D2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45450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F4363B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754DE9C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3DECE7E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8A667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3EA73CD" w14:textId="77777777" w:rsidTr="00B00E3D">
        <w:sdt>
          <w:sdtPr>
            <w:rPr>
              <w:sz w:val="20"/>
            </w:rPr>
            <w:id w:val="-7304579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1AFFA3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710173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71F982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21DE20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F74B45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36E4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D20D875" w14:textId="77777777" w:rsidTr="00B00E3D">
        <w:sdt>
          <w:sdtPr>
            <w:rPr>
              <w:sz w:val="20"/>
            </w:rPr>
            <w:id w:val="18408823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69480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52614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5FC219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4A22FF1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D161B7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28D2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402E92E5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2AF18D0F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487756D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4BB0A26D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5254028B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7BF26B41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E0997DF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71141835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3372940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0FBD5032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6CBA362C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3EBD360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BCEE171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4AAB94A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216396F6" w14:textId="77777777" w:rsidTr="00B00E3D">
        <w:sdt>
          <w:sdtPr>
            <w:rPr>
              <w:sz w:val="20"/>
            </w:rPr>
            <w:id w:val="2326756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DA57D59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80391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0C6B0FF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1811588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1023D5A8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C839F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CD7EA23" w14:textId="77777777" w:rsidTr="00B00E3D">
        <w:sdt>
          <w:sdtPr>
            <w:rPr>
              <w:sz w:val="20"/>
            </w:rPr>
            <w:id w:val="-19098354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4A32EF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759286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34E6EAA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2F81F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33DFACC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F5555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816513" w14:textId="77777777" w:rsidTr="00B00E3D">
        <w:sdt>
          <w:sdtPr>
            <w:rPr>
              <w:sz w:val="20"/>
            </w:rPr>
            <w:id w:val="120028108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23DFA08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751429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AE036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4C4B7D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09CCB86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DCA007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7DFF82E" w14:textId="77777777" w:rsidTr="00B00E3D">
        <w:sdt>
          <w:sdtPr>
            <w:rPr>
              <w:sz w:val="20"/>
            </w:rPr>
            <w:id w:val="8985664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0F3D15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550614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7A7046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D61B37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82EF5A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C9414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42F15EB" w14:textId="77777777" w:rsidTr="00B00E3D">
        <w:sdt>
          <w:sdtPr>
            <w:rPr>
              <w:sz w:val="20"/>
            </w:rPr>
            <w:id w:val="-21403311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40D640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197006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68316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83C730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21553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732D55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1F13789" w14:textId="77777777" w:rsidTr="00B00E3D">
        <w:sdt>
          <w:sdtPr>
            <w:rPr>
              <w:sz w:val="20"/>
            </w:rPr>
            <w:id w:val="-18688162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D688B66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8894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B89647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A6A13E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728A9D9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ACDBDA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7A02CCD6" w14:textId="77777777" w:rsidTr="00B00E3D">
        <w:sdt>
          <w:sdtPr>
            <w:rPr>
              <w:sz w:val="20"/>
            </w:rPr>
            <w:id w:val="6551203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EC5F62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63733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013F98F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959BD4F" w14:textId="3FB5FE11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02C08227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4DCEC9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4A5A7E" w14:paraId="0B2BA294" w14:textId="77777777" w:rsidTr="00B00E3D">
        <w:sdt>
          <w:sdtPr>
            <w:rPr>
              <w:sz w:val="20"/>
            </w:rPr>
            <w:id w:val="36756945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791A16" w14:textId="77777777" w:rsidR="004A5A7E" w:rsidRPr="00510CA4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708750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EAB102" w14:textId="77777777" w:rsidR="004A5A7E" w:rsidRDefault="004A5A7E" w:rsidP="004A5A7E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E956C9A" w14:textId="19EC8CE4" w:rsidR="004A5A7E" w:rsidRPr="00FB5D89" w:rsidRDefault="004A5A7E" w:rsidP="004A5A7E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573FF5F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E18DEE4" w14:textId="77777777" w:rsidR="004A5A7E" w:rsidRPr="00FB5D89" w:rsidRDefault="004A5A7E" w:rsidP="004A5A7E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FDA7222" w14:textId="77777777" w:rsidTr="00B00E3D">
        <w:sdt>
          <w:sdtPr>
            <w:rPr>
              <w:sz w:val="20"/>
            </w:rPr>
            <w:id w:val="6299813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408C1C3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77668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EFE1FF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61C530A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37AA957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344F7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E67ACD7" w14:textId="77777777" w:rsidTr="00B00E3D">
        <w:sdt>
          <w:sdtPr>
            <w:rPr>
              <w:sz w:val="20"/>
            </w:rPr>
            <w:id w:val="1475578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5968A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7338713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30FC00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E45C63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35D1523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A4BF0F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237F42C" w14:textId="77777777" w:rsidTr="00B00E3D">
        <w:sdt>
          <w:sdtPr>
            <w:rPr>
              <w:sz w:val="20"/>
            </w:rPr>
            <w:id w:val="-3371596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5E72A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86415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61FDA9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4D19AE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7EDF078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D3054F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19202DDF" w14:textId="77777777" w:rsidTr="00B00E3D">
        <w:sdt>
          <w:sdtPr>
            <w:rPr>
              <w:sz w:val="20"/>
            </w:rPr>
            <w:id w:val="-14836939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79F2C87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081644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7C0A24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9DCB69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4D916E2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F3BEDD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9301C55" w14:textId="77777777" w:rsidTr="00B00E3D">
        <w:sdt>
          <w:sdtPr>
            <w:rPr>
              <w:sz w:val="20"/>
            </w:rPr>
            <w:id w:val="-9993405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8C728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68939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113109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715A3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E9FA2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3018B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DF81A85" w14:textId="0551C184" w:rsidR="00E73607" w:rsidRDefault="00E73607" w:rsidP="00E73607">
      <w:pPr>
        <w:pStyle w:val="Body"/>
        <w:rPr>
          <w:lang w:eastAsia="en-US"/>
        </w:rPr>
      </w:pPr>
    </w:p>
    <w:p w14:paraId="2C798CBE" w14:textId="77777777" w:rsidR="00E73607" w:rsidRDefault="00E73607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392EF6A8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33D7B68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8B3F303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6A7E96B3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15683E5A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5B2CB6B2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D69A6C0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2B4BEC1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59B95BE1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3706A034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43CC016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9A1D39F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50406D7A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1707F6F2" w14:textId="77777777" w:rsidTr="00B00E3D">
        <w:sdt>
          <w:sdtPr>
            <w:rPr>
              <w:sz w:val="20"/>
            </w:rPr>
            <w:id w:val="8086752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B06DF5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893978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B39FD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06F535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6CF9DBC0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8704B5C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69CBB91" w14:textId="77777777" w:rsidTr="00B00E3D">
        <w:sdt>
          <w:sdtPr>
            <w:rPr>
              <w:sz w:val="20"/>
            </w:rPr>
            <w:id w:val="20522350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995252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565625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F7D44D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9876E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1152E3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9BC33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1ADF9EF" w14:textId="77777777" w:rsidTr="00B00E3D">
        <w:sdt>
          <w:sdtPr>
            <w:rPr>
              <w:sz w:val="20"/>
            </w:rPr>
            <w:id w:val="-12302971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D4986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032883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7E82CB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076AD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49A097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6A6B9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EA0051A" w14:textId="77777777" w:rsidTr="00B00E3D">
        <w:sdt>
          <w:sdtPr>
            <w:rPr>
              <w:sz w:val="20"/>
            </w:rPr>
            <w:id w:val="8650266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A5A389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5902555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23AC35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65A8F0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1E0EFD7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01DB4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AF2B8FA" w14:textId="77777777" w:rsidTr="00B00E3D">
        <w:sdt>
          <w:sdtPr>
            <w:rPr>
              <w:sz w:val="20"/>
            </w:rPr>
            <w:id w:val="4557653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BF09D2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299011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CA7BF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01E088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20FB7A4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005008B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B5C8493" w14:textId="77777777" w:rsidTr="00B00E3D">
        <w:sdt>
          <w:sdtPr>
            <w:rPr>
              <w:sz w:val="20"/>
            </w:rPr>
            <w:id w:val="61278950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CAF188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092310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44DA8D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2545013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1790B34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53B9F57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0CF4524E" w14:textId="77777777" w:rsidTr="00B00E3D">
        <w:sdt>
          <w:sdtPr>
            <w:rPr>
              <w:sz w:val="20"/>
            </w:rPr>
            <w:id w:val="121400979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756EF8B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774000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306FF4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643AFEB" w14:textId="7B3CA0E1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DC0A0C3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E4433C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4ED44FAF" w14:textId="77777777" w:rsidTr="00B00E3D">
        <w:sdt>
          <w:sdtPr>
            <w:rPr>
              <w:sz w:val="20"/>
            </w:rPr>
            <w:id w:val="-8075524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4063755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35514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8565CF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9F9D4E" w14:textId="4E972FAD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33626A6A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993D5F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376D994" w14:textId="77777777" w:rsidTr="00B00E3D">
        <w:sdt>
          <w:sdtPr>
            <w:rPr>
              <w:sz w:val="20"/>
            </w:rPr>
            <w:id w:val="21211062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201D52D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034257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B5BE8B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FFB148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0E50A39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6A1AD01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02543F1A" w14:textId="77777777" w:rsidTr="00B00E3D">
        <w:sdt>
          <w:sdtPr>
            <w:rPr>
              <w:sz w:val="20"/>
            </w:rPr>
            <w:id w:val="137489243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185D0E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07308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5AC8C2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789AAA2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4763C2F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93C88A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7E41E199" w14:textId="77777777" w:rsidTr="00B00E3D">
        <w:sdt>
          <w:sdtPr>
            <w:rPr>
              <w:sz w:val="20"/>
            </w:rPr>
            <w:id w:val="-267220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5056B49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946169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BF1BB1E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A4588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42E4D270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F69F0A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D093808" w14:textId="77777777" w:rsidTr="00B00E3D">
        <w:sdt>
          <w:sdtPr>
            <w:rPr>
              <w:sz w:val="20"/>
            </w:rPr>
            <w:id w:val="-6973930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078ADDB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76990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B28D63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CE6FF3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14D971F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4F6D9AA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694A31E9" w14:textId="77777777" w:rsidTr="00B00E3D">
        <w:sdt>
          <w:sdtPr>
            <w:rPr>
              <w:sz w:val="20"/>
            </w:rPr>
            <w:id w:val="20673667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B76CB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98529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D1775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6DC823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47DA0D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8F94BF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A4006CC" w14:textId="77777777" w:rsidR="00E73607" w:rsidRDefault="00E73607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E73607" w14:paraId="1AD1E620" w14:textId="77777777" w:rsidTr="00B00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0110FD5F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03D4C403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47057CC" w14:textId="77777777" w:rsidR="00E73607" w:rsidRPr="00B337EC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4E4EEA1" w14:textId="77777777" w:rsidR="00E73607" w:rsidRPr="00EE255B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4DA375ED" w14:textId="77777777" w:rsidR="00E73607" w:rsidRDefault="00E73607" w:rsidP="00B00E3D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12EFF68B" w14:textId="77777777" w:rsidR="00E73607" w:rsidRPr="00A12E9F" w:rsidRDefault="00E73607" w:rsidP="00B00E3D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E73607" w14:paraId="50EBCC16" w14:textId="77777777" w:rsidTr="00B00E3D">
        <w:tc>
          <w:tcPr>
            <w:tcW w:w="336" w:type="pct"/>
            <w:gridSpan w:val="2"/>
            <w:shd w:val="clear" w:color="auto" w:fill="003C71" w:themeFill="text2"/>
            <w:hideMark/>
          </w:tcPr>
          <w:p w14:paraId="017612E0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29BEC629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6C4E1DF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A19F83A" w14:textId="77777777" w:rsidR="00E73607" w:rsidRPr="00AB404D" w:rsidRDefault="00E73607" w:rsidP="00B00E3D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71547A7C" w14:textId="77777777" w:rsidR="00E73607" w:rsidRPr="00AB404D" w:rsidRDefault="00E73607" w:rsidP="00B00E3D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E73607" w14:paraId="25F06815" w14:textId="77777777" w:rsidTr="00B00E3D">
        <w:sdt>
          <w:sdtPr>
            <w:rPr>
              <w:sz w:val="20"/>
            </w:rPr>
            <w:id w:val="-155615575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0152EB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333163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AD6BC91" w14:textId="77777777" w:rsidR="00E73607" w:rsidRPr="00B337EC" w:rsidRDefault="00E73607" w:rsidP="00B00E3D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B0CCD30" w14:textId="77777777" w:rsidR="00E73607" w:rsidRPr="00FB5D89" w:rsidRDefault="00E73607" w:rsidP="00B00E3D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528667F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F0CCDE" w14:textId="77777777" w:rsidR="00E73607" w:rsidRPr="00FB5D89" w:rsidRDefault="00E73607" w:rsidP="00B00E3D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1C52DE5" w14:textId="77777777" w:rsidTr="00B00E3D">
        <w:sdt>
          <w:sdtPr>
            <w:rPr>
              <w:sz w:val="20"/>
            </w:rPr>
            <w:id w:val="193917406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2D5C06E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86567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D43E46C" w14:textId="77777777" w:rsidR="00E73607" w:rsidRPr="00B337EC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9EE0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0A126DE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00E5A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824D11A" w14:textId="77777777" w:rsidTr="00B00E3D">
        <w:sdt>
          <w:sdtPr>
            <w:rPr>
              <w:sz w:val="20"/>
            </w:rPr>
            <w:id w:val="185500176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47E7472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656372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246211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7713E5D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6E722DAE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D4F5962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46FF5CA" w14:textId="77777777" w:rsidTr="00B00E3D">
        <w:sdt>
          <w:sdtPr>
            <w:rPr>
              <w:sz w:val="20"/>
            </w:rPr>
            <w:id w:val="16242719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776BDBF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35872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15A000F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4C117B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EB7A04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58C5A4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2E11D7D4" w14:textId="77777777" w:rsidTr="00B00E3D">
        <w:sdt>
          <w:sdtPr>
            <w:rPr>
              <w:sz w:val="20"/>
            </w:rPr>
            <w:id w:val="-11542139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6350F5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8227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9B397B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9F8DD3B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1B4BE718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ED4235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56BABE68" w14:textId="77777777" w:rsidTr="00B00E3D">
        <w:sdt>
          <w:sdtPr>
            <w:rPr>
              <w:sz w:val="20"/>
            </w:rPr>
            <w:id w:val="-3832495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D919B0E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343799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5F66D6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9CF27D5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fan belts and sheaves.</w:t>
            </w:r>
          </w:p>
        </w:tc>
        <w:tc>
          <w:tcPr>
            <w:tcW w:w="959" w:type="pct"/>
            <w:gridSpan w:val="3"/>
            <w:vAlign w:val="center"/>
          </w:tcPr>
          <w:p w14:paraId="4B38116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100CCB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6321C014" w14:textId="77777777" w:rsidTr="00B00E3D">
        <w:sdt>
          <w:sdtPr>
            <w:rPr>
              <w:sz w:val="20"/>
            </w:rPr>
            <w:id w:val="8176158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5277685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960322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FAA4E1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944066" w14:textId="40E463C8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61778223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0C866EF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F752B" w14:paraId="41808023" w14:textId="77777777" w:rsidTr="00B00E3D">
        <w:sdt>
          <w:sdtPr>
            <w:rPr>
              <w:sz w:val="20"/>
            </w:rPr>
            <w:id w:val="11433118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0D2B6A1" w14:textId="77777777" w:rsidR="00CF752B" w:rsidRPr="00510CA4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788230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EB4FF87" w14:textId="77777777" w:rsidR="00CF752B" w:rsidRDefault="00CF752B" w:rsidP="00CF752B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0BBAAFF" w14:textId="43DDEC51" w:rsidR="00CF752B" w:rsidRPr="00FB5D89" w:rsidRDefault="00CF752B" w:rsidP="00CF752B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>and clean</w:t>
            </w:r>
            <w:r w:rsidRPr="00BD0701">
              <w:rPr>
                <w:lang w:eastAsia="en-US"/>
              </w:rPr>
              <w:t xml:space="preserve"> 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0A9BC105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448A221" w14:textId="77777777" w:rsidR="00CF752B" w:rsidRPr="00FB5D89" w:rsidRDefault="00CF752B" w:rsidP="00CF752B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E5CF68D" w14:textId="77777777" w:rsidTr="00B00E3D">
        <w:sdt>
          <w:sdtPr>
            <w:rPr>
              <w:sz w:val="20"/>
            </w:rPr>
            <w:id w:val="-143589187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9C0A8BC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57006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F163552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20882E6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compressor motor amp draw.</w:t>
            </w:r>
          </w:p>
        </w:tc>
        <w:tc>
          <w:tcPr>
            <w:tcW w:w="959" w:type="pct"/>
            <w:gridSpan w:val="3"/>
            <w:vAlign w:val="center"/>
          </w:tcPr>
          <w:p w14:paraId="5B9291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0F767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DDA527" w14:textId="77777777" w:rsidTr="00B00E3D">
        <w:sdt>
          <w:sdtPr>
            <w:rPr>
              <w:sz w:val="20"/>
            </w:rPr>
            <w:id w:val="10410171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F6B6E6A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34573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77C7A1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322D47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condenser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64FFC2B3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2DD38E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3BD4AA16" w14:textId="77777777" w:rsidTr="00B00E3D">
        <w:sdt>
          <w:sdtPr>
            <w:rPr>
              <w:sz w:val="20"/>
            </w:rPr>
            <w:id w:val="-193366043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115A6D4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93487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6ADEECD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9AF1BD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Validate evaporator fan motor amp draw.</w:t>
            </w:r>
          </w:p>
        </w:tc>
        <w:tc>
          <w:tcPr>
            <w:tcW w:w="959" w:type="pct"/>
            <w:gridSpan w:val="3"/>
            <w:vAlign w:val="center"/>
          </w:tcPr>
          <w:p w14:paraId="1DCCF4FC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ADF192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C0C5BD2" w14:textId="77777777" w:rsidTr="00B00E3D">
        <w:sdt>
          <w:sdtPr>
            <w:rPr>
              <w:sz w:val="20"/>
            </w:rPr>
            <w:id w:val="17220092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8DDB5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78341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5239DA6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63C05F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and adjust the refrigerant charge as required.</w:t>
            </w:r>
          </w:p>
        </w:tc>
        <w:tc>
          <w:tcPr>
            <w:tcW w:w="959" w:type="pct"/>
            <w:gridSpan w:val="3"/>
            <w:vAlign w:val="center"/>
          </w:tcPr>
          <w:p w14:paraId="27D7D8E6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EA8C7F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E73607" w14:paraId="41450827" w14:textId="77777777" w:rsidTr="00B00E3D">
        <w:sdt>
          <w:sdtPr>
            <w:rPr>
              <w:sz w:val="20"/>
            </w:rPr>
            <w:id w:val="-5656459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12B6241" w14:textId="77777777" w:rsidR="00E73607" w:rsidRPr="00510CA4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8844173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651EB8" w14:textId="77777777" w:rsidR="00E73607" w:rsidRDefault="00E73607" w:rsidP="00B00E3D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A586124" w14:textId="77777777" w:rsidR="00E73607" w:rsidRPr="00FB5D89" w:rsidRDefault="00E73607" w:rsidP="00B00E3D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5B939C49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8DF802D" w14:textId="77777777" w:rsidR="00E73607" w:rsidRPr="00FB5D89" w:rsidRDefault="00E73607" w:rsidP="00B00E3D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D40ECF9" w14:textId="3447F927" w:rsidR="00E73607" w:rsidRDefault="00E73607" w:rsidP="00E73607">
      <w:pPr>
        <w:pStyle w:val="Body"/>
        <w:rPr>
          <w:lang w:eastAsia="en-US"/>
        </w:rPr>
      </w:pPr>
    </w:p>
    <w:p w14:paraId="2028791B" w14:textId="3983F304" w:rsidR="00AD3125" w:rsidRPr="00C81530" w:rsidRDefault="00E73607" w:rsidP="00C81530">
      <w:pPr>
        <w:spacing w:after="200" w:line="276" w:lineRule="auto"/>
        <w:rPr>
          <w:rFonts w:eastAsiaTheme="minorHAnsi"/>
          <w:color w:val="191F24"/>
        </w:rPr>
      </w:pPr>
      <w:r>
        <w:br w:type="page"/>
      </w:r>
    </w:p>
    <w:p w14:paraId="30E5C4A7" w14:textId="5AC27B2C" w:rsidR="00AD3125" w:rsidRDefault="00AD3125" w:rsidP="00AD3125">
      <w:pPr>
        <w:pStyle w:val="Heading2"/>
        <w:numPr>
          <w:ilvl w:val="0"/>
          <w:numId w:val="0"/>
        </w:numPr>
        <w:ind w:left="1080" w:hanging="1080"/>
      </w:pPr>
      <w:r>
        <w:lastRenderedPageBreak/>
        <w:t>Packaged Terminal AC (PTAC) or Packaged Terminal Heat Pump (PTHP) Tune-Up</w:t>
      </w:r>
    </w:p>
    <w:p w14:paraId="79B60C7D" w14:textId="2DC41BA7" w:rsidR="00AD3125" w:rsidRDefault="00AD3125" w:rsidP="00AD3125">
      <w:pPr>
        <w:pStyle w:val="Body"/>
        <w:rPr>
          <w:lang w:eastAsia="en-US"/>
        </w:rPr>
      </w:pPr>
      <w:r>
        <w:rPr>
          <w:lang w:eastAsia="en-US"/>
        </w:rPr>
        <w:t xml:space="preserve">A copy of the </w:t>
      </w:r>
      <w:r w:rsidR="00CE68D8">
        <w:rPr>
          <w:lang w:eastAsia="en-US"/>
        </w:rPr>
        <w:t>PTAC/PTHP</w:t>
      </w:r>
      <w:r>
        <w:rPr>
          <w:lang w:eastAsia="en-US"/>
        </w:rPr>
        <w:t xml:space="preserve"> checklist must be provided by the contractor. If the following checklist is not used, at a minimum, the checklist provided must address the items included in the tune-up checklist below, where applicable. A completion date shall be provided on the checklist for each line item.</w:t>
      </w: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AD3125" w14:paraId="020CF649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5809FEBC" w14:textId="77777777" w:rsidR="00AD3125" w:rsidRPr="00B337EC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127E5EB9" w14:textId="77777777" w:rsidR="00AD3125" w:rsidRPr="00EE255B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5048C51" w14:textId="77777777" w:rsidR="00AD3125" w:rsidRPr="00B337EC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6A87C03D" w14:textId="77777777" w:rsidR="00AD3125" w:rsidRPr="00EE255B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4E6C291" w14:textId="77777777" w:rsidR="00AD3125" w:rsidRDefault="00AD3125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3C32FC8" w14:textId="77777777" w:rsidR="00AD3125" w:rsidRPr="00A12E9F" w:rsidRDefault="00AD3125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AD3125" w14:paraId="6F39B23C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4650EDD7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29C1281A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722C3380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24C0AF56" w14:textId="77777777" w:rsidR="00AD3125" w:rsidRPr="00AB404D" w:rsidRDefault="00AD3125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0F133735" w14:textId="77777777" w:rsidR="00AD3125" w:rsidRPr="00AB404D" w:rsidRDefault="00AD3125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AD3125" w14:paraId="2208CF08" w14:textId="77777777" w:rsidTr="006013C0">
        <w:sdt>
          <w:sdtPr>
            <w:rPr>
              <w:sz w:val="20"/>
            </w:rPr>
            <w:id w:val="-2986108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3779AAA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1284119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E7530C4" w14:textId="77777777" w:rsidR="00AD3125" w:rsidRPr="00B337EC" w:rsidRDefault="00AD3125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DCB435" w14:textId="77777777" w:rsidR="00AD3125" w:rsidRPr="00FB5D89" w:rsidRDefault="00AD3125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DFA2966" w14:textId="77777777" w:rsidR="00AD3125" w:rsidRPr="00FB5D89" w:rsidRDefault="00AD3125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1130739" w14:textId="77777777" w:rsidR="00AD3125" w:rsidRPr="00FB5D89" w:rsidRDefault="00AD3125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1BE269E3" w14:textId="77777777" w:rsidTr="006013C0">
        <w:sdt>
          <w:sdtPr>
            <w:rPr>
              <w:sz w:val="20"/>
            </w:rPr>
            <w:id w:val="548382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FB17A9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543050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9C77940" w14:textId="77777777" w:rsidR="00AD3125" w:rsidRPr="00B337EC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4835155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1CD415DA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F571C39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D507617" w14:textId="77777777" w:rsidTr="006013C0">
        <w:sdt>
          <w:sdtPr>
            <w:rPr>
              <w:sz w:val="20"/>
            </w:rPr>
            <w:id w:val="-71574274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804DF43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280763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DF5F737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019C5B4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27C28A9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4BBAF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70860C2" w14:textId="77777777" w:rsidTr="006013C0">
        <w:sdt>
          <w:sdtPr>
            <w:rPr>
              <w:sz w:val="20"/>
            </w:rPr>
            <w:id w:val="165633202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2CF1A9C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532975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E3CACBC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8BB8EE0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0E64F46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200E2C4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5603CCD" w14:textId="77777777" w:rsidTr="006013C0">
        <w:sdt>
          <w:sdtPr>
            <w:rPr>
              <w:sz w:val="20"/>
            </w:rPr>
            <w:id w:val="15703043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774A700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1083988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379182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D5C7EC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63637C34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AA0C98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A7B807D" w14:textId="77777777" w:rsidTr="006013C0">
        <w:sdt>
          <w:sdtPr>
            <w:rPr>
              <w:sz w:val="20"/>
            </w:rPr>
            <w:id w:val="-3210426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B8E178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378955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AE8DA3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C7C8646" w14:textId="6AEC1BF9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 w:rsidR="004F66D4"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3038002D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F6B8288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0574454B" w14:textId="77777777" w:rsidTr="006013C0">
        <w:sdt>
          <w:sdtPr>
            <w:rPr>
              <w:sz w:val="20"/>
            </w:rPr>
            <w:id w:val="-14973352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EFCF03C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55631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89909D0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21A2622" w14:textId="365731A9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 w:rsidR="004F66D4"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7035E1AE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E1FCFD0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AD3125" w14:paraId="723BE993" w14:textId="77777777" w:rsidTr="006013C0">
        <w:sdt>
          <w:sdtPr>
            <w:rPr>
              <w:sz w:val="20"/>
            </w:rPr>
            <w:id w:val="-40229307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0BAD227" w14:textId="77777777" w:rsidR="00AD3125" w:rsidRPr="00510CA4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2765980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A1CE17B" w14:textId="77777777" w:rsidR="00AD3125" w:rsidRDefault="00AD3125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03182D" w14:textId="77777777" w:rsidR="00AD3125" w:rsidRPr="00FB5D89" w:rsidRDefault="00AD3125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1EC37727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BBECFEF" w14:textId="77777777" w:rsidR="00AD3125" w:rsidRPr="00FB5D89" w:rsidRDefault="00AD3125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652AFEEA" w14:textId="77777777" w:rsidR="003106EF" w:rsidRDefault="003106EF" w:rsidP="00E73607">
      <w:pPr>
        <w:pStyle w:val="Body"/>
        <w:rPr>
          <w:lang w:eastAsia="en-US"/>
        </w:rPr>
      </w:pPr>
    </w:p>
    <w:p w14:paraId="3B1E912A" w14:textId="77777777" w:rsidR="00C81530" w:rsidRDefault="00C81530" w:rsidP="00E73607">
      <w:pPr>
        <w:pStyle w:val="Body"/>
        <w:rPr>
          <w:lang w:eastAsia="en-US"/>
        </w:rPr>
      </w:pPr>
    </w:p>
    <w:p w14:paraId="023C63E6" w14:textId="77777777" w:rsidR="00C81530" w:rsidRDefault="00C81530" w:rsidP="00E73607">
      <w:pPr>
        <w:pStyle w:val="Body"/>
        <w:rPr>
          <w:lang w:eastAsia="en-US"/>
        </w:rPr>
      </w:pPr>
    </w:p>
    <w:p w14:paraId="097A1AA7" w14:textId="77777777" w:rsidR="00C81530" w:rsidRDefault="00C81530" w:rsidP="00E73607">
      <w:pPr>
        <w:pStyle w:val="Body"/>
        <w:rPr>
          <w:lang w:eastAsia="en-US"/>
        </w:rPr>
      </w:pPr>
    </w:p>
    <w:p w14:paraId="7364E4DA" w14:textId="77777777" w:rsidR="00C81530" w:rsidRDefault="00C81530" w:rsidP="00E73607">
      <w:pPr>
        <w:pStyle w:val="Body"/>
        <w:rPr>
          <w:lang w:eastAsia="en-US"/>
        </w:rPr>
      </w:pPr>
    </w:p>
    <w:p w14:paraId="67867A76" w14:textId="77777777" w:rsidR="00C81530" w:rsidRDefault="00C81530" w:rsidP="00E73607">
      <w:pPr>
        <w:pStyle w:val="Body"/>
        <w:rPr>
          <w:lang w:eastAsia="en-US"/>
        </w:rPr>
      </w:pPr>
    </w:p>
    <w:p w14:paraId="54E91B52" w14:textId="77777777" w:rsidR="00C81530" w:rsidRDefault="00C81530" w:rsidP="00E73607">
      <w:pPr>
        <w:pStyle w:val="Body"/>
        <w:rPr>
          <w:lang w:eastAsia="en-US"/>
        </w:rPr>
      </w:pPr>
    </w:p>
    <w:p w14:paraId="199B8313" w14:textId="77777777" w:rsidR="00C81530" w:rsidRDefault="00C81530" w:rsidP="00E73607">
      <w:pPr>
        <w:pStyle w:val="Body"/>
        <w:rPr>
          <w:lang w:eastAsia="en-US"/>
        </w:rPr>
      </w:pPr>
    </w:p>
    <w:p w14:paraId="67348814" w14:textId="77777777" w:rsidR="00C81530" w:rsidRDefault="00C81530" w:rsidP="00E73607">
      <w:pPr>
        <w:pStyle w:val="Body"/>
        <w:rPr>
          <w:lang w:eastAsia="en-US"/>
        </w:rPr>
      </w:pPr>
    </w:p>
    <w:p w14:paraId="7A4F3BC6" w14:textId="77777777" w:rsidR="00C81530" w:rsidRDefault="00C81530" w:rsidP="00E73607">
      <w:pPr>
        <w:pStyle w:val="Body"/>
        <w:rPr>
          <w:lang w:eastAsia="en-US"/>
        </w:rPr>
      </w:pPr>
    </w:p>
    <w:p w14:paraId="567808F0" w14:textId="77777777" w:rsidR="00C81530" w:rsidRDefault="00C81530" w:rsidP="00E73607">
      <w:pPr>
        <w:pStyle w:val="Body"/>
        <w:rPr>
          <w:lang w:eastAsia="en-US"/>
        </w:rPr>
      </w:pPr>
    </w:p>
    <w:p w14:paraId="14DDF893" w14:textId="77777777" w:rsidR="00C81530" w:rsidRDefault="00C81530" w:rsidP="00E73607">
      <w:pPr>
        <w:pStyle w:val="Body"/>
        <w:rPr>
          <w:lang w:eastAsia="en-US"/>
        </w:rPr>
      </w:pPr>
    </w:p>
    <w:p w14:paraId="0CD366B2" w14:textId="77777777" w:rsidR="00C81530" w:rsidRDefault="00C81530" w:rsidP="00E73607">
      <w:pPr>
        <w:pStyle w:val="Body"/>
        <w:rPr>
          <w:lang w:eastAsia="en-US"/>
        </w:rPr>
      </w:pPr>
    </w:p>
    <w:p w14:paraId="083602BE" w14:textId="77777777" w:rsidR="00C81530" w:rsidRDefault="00C81530" w:rsidP="00E73607">
      <w:pPr>
        <w:pStyle w:val="Body"/>
        <w:rPr>
          <w:lang w:eastAsia="en-US"/>
        </w:rPr>
      </w:pPr>
    </w:p>
    <w:p w14:paraId="17F3CBA9" w14:textId="77777777" w:rsidR="00C81530" w:rsidRDefault="00C81530" w:rsidP="00E73607">
      <w:pPr>
        <w:pStyle w:val="Body"/>
        <w:rPr>
          <w:lang w:eastAsia="en-US"/>
        </w:rPr>
      </w:pPr>
    </w:p>
    <w:p w14:paraId="10F6B28A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5232D27B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492066D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510D6813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0A5E910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68ED5649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74140B94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400D1D88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2CDFC2E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02C19DFE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8D6BC9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410CCF5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237BCE3F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5FA407D9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72C0032" w14:textId="77777777" w:rsidTr="006013C0">
        <w:sdt>
          <w:sdtPr>
            <w:rPr>
              <w:sz w:val="20"/>
            </w:rPr>
            <w:id w:val="-4820825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3503D3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5949495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8492BEA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A268E0C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04241444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72A2720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CF03641" w14:textId="77777777" w:rsidTr="006013C0">
        <w:sdt>
          <w:sdtPr>
            <w:rPr>
              <w:sz w:val="20"/>
            </w:rPr>
            <w:id w:val="11349132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104485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782620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12191A9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FDDD715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2C9146E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C59D29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52ACF61" w14:textId="77777777" w:rsidTr="006013C0">
        <w:sdt>
          <w:sdtPr>
            <w:rPr>
              <w:sz w:val="20"/>
            </w:rPr>
            <w:id w:val="-21195222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65E4830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3283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A04148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995717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552FA37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9E40D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FF42B70" w14:textId="77777777" w:rsidTr="006013C0">
        <w:sdt>
          <w:sdtPr>
            <w:rPr>
              <w:sz w:val="20"/>
            </w:rPr>
            <w:id w:val="16271905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6626A1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3574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8CFAD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38058C2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2DD9E2F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AE50B6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55B6AE1" w14:textId="77777777" w:rsidTr="006013C0">
        <w:sdt>
          <w:sdtPr>
            <w:rPr>
              <w:sz w:val="20"/>
            </w:rPr>
            <w:id w:val="20611255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533558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63698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D65273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C9D1BA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323BA16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4AABE8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9AC1D7F" w14:textId="77777777" w:rsidTr="006013C0">
        <w:sdt>
          <w:sdtPr>
            <w:rPr>
              <w:sz w:val="20"/>
            </w:rPr>
            <w:id w:val="118348043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1FF18F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097769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782E12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30465B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ABF016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CA6E50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9E94E1B" w14:textId="77777777" w:rsidTr="006013C0">
        <w:sdt>
          <w:sdtPr>
            <w:rPr>
              <w:sz w:val="20"/>
            </w:rPr>
            <w:id w:val="20490959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AF46B9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4366457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DCFC97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7706C7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5EFCE3D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BDC98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CCDC4DC" w14:textId="77777777" w:rsidTr="006013C0">
        <w:sdt>
          <w:sdtPr>
            <w:rPr>
              <w:sz w:val="20"/>
            </w:rPr>
            <w:id w:val="5460267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664AA2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23297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D4A071C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FFAA5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3A36BE7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135ECE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3BFE25C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635E77E3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07D4771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412A91A4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9222762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E4D962B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186D8F9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7D3E8AC4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7164BFB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3A2A34E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003B676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1FB38E2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1DC1F4BF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34D6FF8B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2623AB1" w14:textId="77777777" w:rsidTr="006013C0">
        <w:sdt>
          <w:sdtPr>
            <w:rPr>
              <w:sz w:val="20"/>
            </w:rPr>
            <w:id w:val="-4790667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6D9B29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5107072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0E65441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3B0BDE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57431DB6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4D7B5B2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CAD796F" w14:textId="77777777" w:rsidTr="006013C0">
        <w:sdt>
          <w:sdtPr>
            <w:rPr>
              <w:sz w:val="20"/>
            </w:rPr>
            <w:id w:val="16562595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7267A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862744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8FF32DC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4ED67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1885B9E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D3A326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4384623" w14:textId="77777777" w:rsidTr="006013C0">
        <w:sdt>
          <w:sdtPr>
            <w:rPr>
              <w:sz w:val="20"/>
            </w:rPr>
            <w:id w:val="181314167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18582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868199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EFA152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B09415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D1D9DB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4379AB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C771474" w14:textId="77777777" w:rsidTr="006013C0">
        <w:sdt>
          <w:sdtPr>
            <w:rPr>
              <w:sz w:val="20"/>
            </w:rPr>
            <w:id w:val="607784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DE781C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41022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569CF8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4B8F5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8C7BF6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206730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3DC9B92" w14:textId="77777777" w:rsidTr="006013C0">
        <w:sdt>
          <w:sdtPr>
            <w:rPr>
              <w:sz w:val="20"/>
            </w:rPr>
            <w:id w:val="-214564214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58823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94524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188CDFA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852C0AA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49B6399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ECC04A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1424B26" w14:textId="77777777" w:rsidTr="006013C0">
        <w:sdt>
          <w:sdtPr>
            <w:rPr>
              <w:sz w:val="20"/>
            </w:rPr>
            <w:id w:val="-19731864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148FC64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0968798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0765B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ED4F73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2B1CD08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B7777F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B6AA5CA" w14:textId="77777777" w:rsidTr="006013C0">
        <w:sdt>
          <w:sdtPr>
            <w:rPr>
              <w:sz w:val="20"/>
            </w:rPr>
            <w:id w:val="-124217467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749B36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22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174D5B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374AC8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463CC62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8B9F4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94E4895" w14:textId="77777777" w:rsidTr="006013C0">
        <w:sdt>
          <w:sdtPr>
            <w:rPr>
              <w:sz w:val="20"/>
            </w:rPr>
            <w:id w:val="82471000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566E9E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47493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8294E7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3B4008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4B83FD1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19196A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524EB6E3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141C2200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45B28047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6BEFF9CF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04F681E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15A32B9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C58A55E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1FCCEFE7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0205A12C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16510C8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3E5974A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8DDD317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40F7BC59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7B01758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CD84F7B" w14:textId="77777777" w:rsidTr="006013C0">
        <w:sdt>
          <w:sdtPr>
            <w:rPr>
              <w:sz w:val="20"/>
            </w:rPr>
            <w:id w:val="-2573728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D04B73A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757201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8F6064A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15C03AD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205BF91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192EE99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5B22AA03" w14:textId="77777777" w:rsidTr="006013C0">
        <w:sdt>
          <w:sdtPr>
            <w:rPr>
              <w:sz w:val="20"/>
            </w:rPr>
            <w:id w:val="-19977185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16DEABE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70496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D33251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13E4F9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E7FB36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412AA7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A03288B" w14:textId="77777777" w:rsidTr="006013C0">
        <w:sdt>
          <w:sdtPr>
            <w:rPr>
              <w:sz w:val="20"/>
            </w:rPr>
            <w:id w:val="-92626718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BE12EEC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8902713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8D1FAE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A939B0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6BB03CD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31A7B9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B65A887" w14:textId="77777777" w:rsidTr="006013C0">
        <w:sdt>
          <w:sdtPr>
            <w:rPr>
              <w:sz w:val="20"/>
            </w:rPr>
            <w:id w:val="106698681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6371F2F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519923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BB41AD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77E42F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5D79ACA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FE04FE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F745FBF" w14:textId="77777777" w:rsidTr="006013C0">
        <w:sdt>
          <w:sdtPr>
            <w:rPr>
              <w:sz w:val="20"/>
            </w:rPr>
            <w:id w:val="13940040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5FF46EC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964321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D50733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26120F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633B1DC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DF1C73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B3CB963" w14:textId="77777777" w:rsidTr="006013C0">
        <w:sdt>
          <w:sdtPr>
            <w:rPr>
              <w:sz w:val="20"/>
            </w:rPr>
            <w:id w:val="61988264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E8A0969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070043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097F80E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114150B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4A78067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99CB0EF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C5C4515" w14:textId="77777777" w:rsidTr="006013C0">
        <w:sdt>
          <w:sdtPr>
            <w:rPr>
              <w:sz w:val="20"/>
            </w:rPr>
            <w:id w:val="183510636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3A0C87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092971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A37F565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0FCDEDF3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A2E36F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FFFB6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47DBD32" w14:textId="77777777" w:rsidTr="006013C0">
        <w:sdt>
          <w:sdtPr>
            <w:rPr>
              <w:sz w:val="20"/>
            </w:rPr>
            <w:id w:val="-7813413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3AD305F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010721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C992F5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BBB2A6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4656718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4F410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7899E446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3B3DED36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636340B5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lastRenderedPageBreak/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71B64787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78E2F5D5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35FDECE2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975615B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724D64B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E866921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51C21505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1DAD49F1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BFA7653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729A0479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9AA8A4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2008BEFF" w14:textId="77777777" w:rsidTr="006013C0">
        <w:sdt>
          <w:sdtPr>
            <w:rPr>
              <w:sz w:val="20"/>
            </w:rPr>
            <w:id w:val="-1966719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57BF373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452248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F376229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ABDA180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67E986D6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4E6A9B2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879AFBF" w14:textId="77777777" w:rsidTr="006013C0">
        <w:sdt>
          <w:sdtPr>
            <w:rPr>
              <w:sz w:val="20"/>
            </w:rPr>
            <w:id w:val="-38850314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A94125C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035411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D90FF1A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E9784AD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45C9C0F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7FD38D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215E8A1" w14:textId="77777777" w:rsidTr="006013C0">
        <w:sdt>
          <w:sdtPr>
            <w:rPr>
              <w:sz w:val="20"/>
            </w:rPr>
            <w:id w:val="-45102390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F581BF5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753440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23583A9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A08B565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3B23DD1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9E505A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47D9FD8" w14:textId="77777777" w:rsidTr="006013C0">
        <w:sdt>
          <w:sdtPr>
            <w:rPr>
              <w:sz w:val="20"/>
            </w:rPr>
            <w:id w:val="-1591568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D8A149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4347221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545F11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73E538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3D170B8E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823123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1B121F5" w14:textId="77777777" w:rsidTr="006013C0">
        <w:sdt>
          <w:sdtPr>
            <w:rPr>
              <w:sz w:val="20"/>
            </w:rPr>
            <w:id w:val="-3871908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269E43B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7326869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3657F34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7CDCA9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1CE15DB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CD4258C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3193D0D" w14:textId="77777777" w:rsidTr="006013C0">
        <w:sdt>
          <w:sdtPr>
            <w:rPr>
              <w:sz w:val="20"/>
            </w:rPr>
            <w:id w:val="15340660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3709363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566806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0D31F92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6EFF6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1347EFD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9C8455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8A4DD0D" w14:textId="77777777" w:rsidTr="006013C0">
        <w:sdt>
          <w:sdtPr>
            <w:rPr>
              <w:sz w:val="20"/>
            </w:rPr>
            <w:id w:val="130982380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A47EDC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3014857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479746F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274A64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601CF25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1893AE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07DEF83F" w14:textId="77777777" w:rsidTr="006013C0">
        <w:sdt>
          <w:sdtPr>
            <w:rPr>
              <w:sz w:val="20"/>
            </w:rPr>
            <w:id w:val="129825685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7C0F340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296699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0408238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5D0590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74F3AA8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2E28A4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2EB58567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73DF6966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3A89107F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374A9ECC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44BAB69A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9FBF827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626BD193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D53D356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624017A2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5CDB621E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675000AC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0336B648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64FB9BEE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2399E703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70405BEA" w14:textId="77777777" w:rsidTr="006013C0">
        <w:sdt>
          <w:sdtPr>
            <w:rPr>
              <w:sz w:val="20"/>
            </w:rPr>
            <w:id w:val="171900898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FD78EDF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328207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1B90E5DE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0CF3BDC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493821F7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097BDFAB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7EA33FB9" w14:textId="77777777" w:rsidTr="006013C0">
        <w:sdt>
          <w:sdtPr>
            <w:rPr>
              <w:sz w:val="20"/>
            </w:rPr>
            <w:id w:val="199691115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0131412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47694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26F5DE51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15E92E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6437959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371C51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2A524C2" w14:textId="77777777" w:rsidTr="006013C0">
        <w:sdt>
          <w:sdtPr>
            <w:rPr>
              <w:sz w:val="20"/>
            </w:rPr>
            <w:id w:val="1977017715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57D08EC5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4135110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702116D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563781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7402B6A3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725727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2E2ED31" w14:textId="77777777" w:rsidTr="006013C0">
        <w:sdt>
          <w:sdtPr>
            <w:rPr>
              <w:sz w:val="20"/>
            </w:rPr>
            <w:id w:val="27044199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800508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984033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E4E0CF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353A8A9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7B7A21E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177371D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B0D4777" w14:textId="77777777" w:rsidTr="006013C0">
        <w:sdt>
          <w:sdtPr>
            <w:rPr>
              <w:sz w:val="20"/>
            </w:rPr>
            <w:id w:val="145135865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16B2517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068781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1EBDB7B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04FDFB0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73455341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597C92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5A1B040" w14:textId="77777777" w:rsidTr="006013C0">
        <w:sdt>
          <w:sdtPr>
            <w:rPr>
              <w:sz w:val="20"/>
            </w:rPr>
            <w:id w:val="-179728432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77BA00E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250949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5CB834CB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1CE256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C7D386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AE9C7C5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58B3781" w14:textId="77777777" w:rsidTr="006013C0">
        <w:sdt>
          <w:sdtPr>
            <w:rPr>
              <w:sz w:val="20"/>
            </w:rPr>
            <w:id w:val="-548141521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6F35F71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189454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1A143E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2B5A957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2E2E3497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DA45CDC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971B1F0" w14:textId="77777777" w:rsidTr="006013C0">
        <w:sdt>
          <w:sdtPr>
            <w:rPr>
              <w:sz w:val="20"/>
            </w:rPr>
            <w:id w:val="158257327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8DD2E4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5728479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845082C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1B576A89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039EC87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7D7E182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5D3B2082" w14:textId="77777777" w:rsidR="00C81530" w:rsidRDefault="00C81530" w:rsidP="00E73607">
      <w:pPr>
        <w:pStyle w:val="Body"/>
        <w:rPr>
          <w:lang w:eastAsia="en-US"/>
        </w:rPr>
      </w:pPr>
    </w:p>
    <w:tbl>
      <w:tblPr>
        <w:tblStyle w:val="TableTRCBlue"/>
        <w:tblW w:w="5481" w:type="pct"/>
        <w:tblLook w:val="0620" w:firstRow="1" w:lastRow="0" w:firstColumn="0" w:lastColumn="0" w:noHBand="1" w:noVBand="1"/>
      </w:tblPr>
      <w:tblGrid>
        <w:gridCol w:w="573"/>
        <w:gridCol w:w="117"/>
        <w:gridCol w:w="624"/>
        <w:gridCol w:w="66"/>
        <w:gridCol w:w="1484"/>
        <w:gridCol w:w="2374"/>
        <w:gridCol w:w="90"/>
        <w:gridCol w:w="804"/>
        <w:gridCol w:w="1073"/>
        <w:gridCol w:w="3055"/>
      </w:tblGrid>
      <w:tr w:rsidR="00C81530" w14:paraId="4B7D4DA9" w14:textId="77777777" w:rsidTr="00601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shd w:val="clear" w:color="auto" w:fill="72246C" w:themeFill="accent3"/>
            <w:hideMark/>
          </w:tcPr>
          <w:p w14:paraId="1F8FA78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tc>
          <w:tcPr>
            <w:tcW w:w="393" w:type="pct"/>
            <w:gridSpan w:val="3"/>
            <w:shd w:val="clear" w:color="auto" w:fill="72246C" w:themeFill="accent3"/>
          </w:tcPr>
          <w:p w14:paraId="6519899A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</w:t>
            </w:r>
            <w:r w:rsidRPr="00EE255B">
              <w:rPr>
                <w:b w:val="0"/>
                <w:bCs/>
                <w:sz w:val="20"/>
              </w:rPr>
              <w:t>#</w:t>
            </w:r>
          </w:p>
        </w:tc>
        <w:tc>
          <w:tcPr>
            <w:tcW w:w="723" w:type="pct"/>
            <w:shd w:val="clear" w:color="auto" w:fill="72246C" w:themeFill="accent3"/>
          </w:tcPr>
          <w:p w14:paraId="1FC0CA50" w14:textId="77777777" w:rsidR="00C81530" w:rsidRPr="00B337EC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1201" w:type="pct"/>
            <w:gridSpan w:val="2"/>
            <w:shd w:val="clear" w:color="auto" w:fill="72246C" w:themeFill="accent3"/>
          </w:tcPr>
          <w:p w14:paraId="421E3215" w14:textId="77777777" w:rsidR="00C81530" w:rsidRPr="00EE255B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Name</w:t>
            </w:r>
          </w:p>
        </w:tc>
        <w:tc>
          <w:tcPr>
            <w:tcW w:w="392" w:type="pct"/>
            <w:shd w:val="clear" w:color="auto" w:fill="72246C" w:themeFill="accent3"/>
          </w:tcPr>
          <w:p w14:paraId="1B74335C" w14:textId="77777777" w:rsidR="00C81530" w:rsidRDefault="00C81530" w:rsidP="006013C0">
            <w:pPr>
              <w:pStyle w:val="TableHead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012" w:type="pct"/>
            <w:gridSpan w:val="2"/>
            <w:shd w:val="clear" w:color="auto" w:fill="72246C" w:themeFill="accent3"/>
          </w:tcPr>
          <w:p w14:paraId="53E32132" w14:textId="77777777" w:rsidR="00C81530" w:rsidRPr="00A12E9F" w:rsidRDefault="00C81530" w:rsidP="006013C0">
            <w:pPr>
              <w:pStyle w:val="TableHead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Enter Model #</w:t>
            </w:r>
          </w:p>
        </w:tc>
      </w:tr>
      <w:tr w:rsidR="00C81530" w14:paraId="37B49635" w14:textId="77777777" w:rsidTr="006013C0">
        <w:tc>
          <w:tcPr>
            <w:tcW w:w="336" w:type="pct"/>
            <w:gridSpan w:val="2"/>
            <w:shd w:val="clear" w:color="auto" w:fill="003C71" w:themeFill="text2"/>
            <w:hideMark/>
          </w:tcPr>
          <w:p w14:paraId="211925B6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Pass</w:t>
            </w:r>
          </w:p>
        </w:tc>
        <w:tc>
          <w:tcPr>
            <w:tcW w:w="304" w:type="pct"/>
            <w:shd w:val="clear" w:color="auto" w:fill="003C71" w:themeFill="text2"/>
          </w:tcPr>
          <w:p w14:paraId="5CC87E5F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Fail</w:t>
            </w:r>
          </w:p>
        </w:tc>
        <w:tc>
          <w:tcPr>
            <w:tcW w:w="1912" w:type="pct"/>
            <w:gridSpan w:val="3"/>
            <w:shd w:val="clear" w:color="auto" w:fill="003C71" w:themeFill="text2"/>
          </w:tcPr>
          <w:p w14:paraId="12A4F8C0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Check</w:t>
            </w:r>
          </w:p>
        </w:tc>
        <w:tc>
          <w:tcPr>
            <w:tcW w:w="959" w:type="pct"/>
            <w:gridSpan w:val="3"/>
            <w:shd w:val="clear" w:color="auto" w:fill="003C71" w:themeFill="text2"/>
          </w:tcPr>
          <w:p w14:paraId="5DE7A95A" w14:textId="77777777" w:rsidR="00C81530" w:rsidRPr="00AB404D" w:rsidRDefault="00C81530" w:rsidP="006013C0">
            <w:pPr>
              <w:pStyle w:val="TableHeader"/>
              <w:jc w:val="cent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Completion Date</w:t>
            </w:r>
          </w:p>
        </w:tc>
        <w:tc>
          <w:tcPr>
            <w:tcW w:w="1489" w:type="pct"/>
            <w:shd w:val="clear" w:color="auto" w:fill="003C71" w:themeFill="text2"/>
          </w:tcPr>
          <w:p w14:paraId="1B58C61A" w14:textId="77777777" w:rsidR="00C81530" w:rsidRPr="00AB404D" w:rsidRDefault="00C81530" w:rsidP="006013C0">
            <w:pPr>
              <w:pStyle w:val="TableHeader"/>
              <w:rPr>
                <w:b/>
                <w:bCs/>
                <w:sz w:val="20"/>
              </w:rPr>
            </w:pPr>
            <w:r w:rsidRPr="00AB404D">
              <w:rPr>
                <w:b/>
                <w:bCs/>
                <w:sz w:val="20"/>
              </w:rPr>
              <w:t>Notes</w:t>
            </w:r>
          </w:p>
        </w:tc>
      </w:tr>
      <w:tr w:rsidR="00C81530" w14:paraId="0960FC20" w14:textId="77777777" w:rsidTr="006013C0">
        <w:sdt>
          <w:sdtPr>
            <w:rPr>
              <w:sz w:val="20"/>
            </w:rPr>
            <w:id w:val="20569093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F34307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3181580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05F19DF" w14:textId="77777777" w:rsidR="00C81530" w:rsidRPr="00B337EC" w:rsidRDefault="00C81530" w:rsidP="006013C0">
                <w:pPr>
                  <w:pStyle w:val="TableListBullet"/>
                  <w:numPr>
                    <w:ilvl w:val="0"/>
                    <w:numId w:val="0"/>
                  </w:numPr>
                  <w:tabs>
                    <w:tab w:val="clear" w:pos="864"/>
                  </w:tabs>
                  <w:spacing w:before="40" w:after="40"/>
                  <w:ind w:left="216" w:hanging="216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B702793" w14:textId="77777777" w:rsidR="00C81530" w:rsidRPr="00FB5D89" w:rsidRDefault="00C81530" w:rsidP="006013C0">
            <w:pPr>
              <w:pStyle w:val="TableBody"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Perform visual inspection of system and refrigerant lines.</w:t>
            </w:r>
          </w:p>
        </w:tc>
        <w:tc>
          <w:tcPr>
            <w:tcW w:w="959" w:type="pct"/>
            <w:gridSpan w:val="3"/>
            <w:vAlign w:val="center"/>
          </w:tcPr>
          <w:p w14:paraId="78AB08A5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4778CCA" w14:textId="77777777" w:rsidR="00C81530" w:rsidRPr="00FB5D89" w:rsidRDefault="00C81530" w:rsidP="006013C0">
            <w:pPr>
              <w:pStyle w:val="TableBody"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7FFE2D1" w14:textId="77777777" w:rsidTr="006013C0">
        <w:sdt>
          <w:sdtPr>
            <w:rPr>
              <w:sz w:val="20"/>
            </w:rPr>
            <w:id w:val="163536472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8B509D3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0590316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446D852" w14:textId="77777777" w:rsidR="00C81530" w:rsidRPr="00B337EC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2CE56E26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Check thermostat for proper operation.</w:t>
            </w:r>
          </w:p>
        </w:tc>
        <w:tc>
          <w:tcPr>
            <w:tcW w:w="959" w:type="pct"/>
            <w:gridSpan w:val="3"/>
            <w:vAlign w:val="center"/>
          </w:tcPr>
          <w:p w14:paraId="78BF6FA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32B87A6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205075E6" w14:textId="77777777" w:rsidTr="006013C0">
        <w:sdt>
          <w:sdtPr>
            <w:rPr>
              <w:sz w:val="20"/>
            </w:rPr>
            <w:id w:val="-576969099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EAD3AE6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080911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66B974A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73BC0D9E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and/or replace air filter.</w:t>
            </w:r>
          </w:p>
        </w:tc>
        <w:tc>
          <w:tcPr>
            <w:tcW w:w="959" w:type="pct"/>
            <w:gridSpan w:val="3"/>
            <w:vAlign w:val="center"/>
          </w:tcPr>
          <w:p w14:paraId="10634B08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4C42234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322F9299" w14:textId="77777777" w:rsidTr="006013C0">
        <w:sdt>
          <w:sdtPr>
            <w:rPr>
              <w:sz w:val="20"/>
            </w:rPr>
            <w:id w:val="-283272988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49C7ABE1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46122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0C19C0D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5307B35F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evaporator coil.</w:t>
            </w:r>
          </w:p>
        </w:tc>
        <w:tc>
          <w:tcPr>
            <w:tcW w:w="959" w:type="pct"/>
            <w:gridSpan w:val="3"/>
            <w:vAlign w:val="center"/>
          </w:tcPr>
          <w:p w14:paraId="69793759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6A4D4A7D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42FA5E0" w14:textId="77777777" w:rsidTr="006013C0">
        <w:sdt>
          <w:sdtPr>
            <w:rPr>
              <w:sz w:val="20"/>
            </w:rPr>
            <w:id w:val="-150495936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6617D4B7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7053624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3B486837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3D2E9DC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>Inspect and clean condenser coil.</w:t>
            </w:r>
          </w:p>
        </w:tc>
        <w:tc>
          <w:tcPr>
            <w:tcW w:w="959" w:type="pct"/>
            <w:gridSpan w:val="3"/>
            <w:vAlign w:val="center"/>
          </w:tcPr>
          <w:p w14:paraId="2D627BA2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362DC01B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61FE525A" w14:textId="77777777" w:rsidTr="006013C0">
        <w:sdt>
          <w:sdtPr>
            <w:rPr>
              <w:sz w:val="20"/>
            </w:rPr>
            <w:id w:val="1415976324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02FB4298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89908676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7C3667E1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4E3C1874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evaporator fan and motor.</w:t>
            </w:r>
          </w:p>
        </w:tc>
        <w:tc>
          <w:tcPr>
            <w:tcW w:w="959" w:type="pct"/>
            <w:gridSpan w:val="3"/>
            <w:vAlign w:val="center"/>
          </w:tcPr>
          <w:p w14:paraId="7282F25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49778B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12D58E02" w14:textId="77777777" w:rsidTr="006013C0">
        <w:sdt>
          <w:sdtPr>
            <w:rPr>
              <w:sz w:val="20"/>
            </w:rPr>
            <w:id w:val="-143583006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74AA330A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7725537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074F980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62946882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</w:rPr>
            </w:pPr>
            <w:r w:rsidRPr="00BD0701">
              <w:rPr>
                <w:lang w:eastAsia="en-US"/>
              </w:rPr>
              <w:t xml:space="preserve">Inspect </w:t>
            </w:r>
            <w:r>
              <w:rPr>
                <w:lang w:eastAsia="en-US"/>
              </w:rPr>
              <w:t xml:space="preserve">and clean </w:t>
            </w:r>
            <w:r w:rsidRPr="00BD0701">
              <w:rPr>
                <w:lang w:eastAsia="en-US"/>
              </w:rPr>
              <w:t>condenser fan and motor.</w:t>
            </w:r>
          </w:p>
        </w:tc>
        <w:tc>
          <w:tcPr>
            <w:tcW w:w="959" w:type="pct"/>
            <w:gridSpan w:val="3"/>
            <w:vAlign w:val="center"/>
          </w:tcPr>
          <w:p w14:paraId="727A283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53663394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  <w:tr w:rsidR="00C81530" w14:paraId="486CE425" w14:textId="77777777" w:rsidTr="006013C0">
        <w:sdt>
          <w:sdtPr>
            <w:rPr>
              <w:sz w:val="20"/>
            </w:rPr>
            <w:id w:val="-1740628382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36" w:type="pct"/>
                <w:gridSpan w:val="2"/>
              </w:tcPr>
              <w:p w14:paraId="25B5A304" w14:textId="77777777" w:rsidR="00C81530" w:rsidRPr="00510CA4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586823"/>
            <w14:checkbox>
              <w14:checked w14:val="0"/>
              <w14:checkedState w14:val="221A" w14:font="Segoe UI Symbol"/>
              <w14:uncheckedState w14:val="2610" w14:font="MS Gothic"/>
            </w14:checkbox>
          </w:sdtPr>
          <w:sdtEndPr/>
          <w:sdtContent>
            <w:tc>
              <w:tcPr>
                <w:tcW w:w="304" w:type="pct"/>
              </w:tcPr>
              <w:p w14:paraId="443BA473" w14:textId="77777777" w:rsidR="00C81530" w:rsidRDefault="00C81530" w:rsidP="006013C0">
                <w:pPr>
                  <w:pStyle w:val="TableBody"/>
                  <w:spacing w:before="40" w:after="40"/>
                  <w:jc w:val="center"/>
                  <w:rPr>
                    <w:sz w:val="20"/>
                  </w:rPr>
                </w:pPr>
                <w:r w:rsidRPr="006C177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912" w:type="pct"/>
            <w:gridSpan w:val="3"/>
          </w:tcPr>
          <w:p w14:paraId="3F209B01" w14:textId="77777777" w:rsidR="00C81530" w:rsidRPr="00FB5D89" w:rsidRDefault="00C81530" w:rsidP="006013C0">
            <w:pPr>
              <w:pStyle w:val="TableBody"/>
              <w:keepNext/>
              <w:spacing w:before="40" w:after="40"/>
              <w:rPr>
                <w:szCs w:val="18"/>
                <w:lang w:eastAsia="en-US"/>
              </w:rPr>
            </w:pPr>
            <w:r w:rsidRPr="00BD0701">
              <w:rPr>
                <w:lang w:eastAsia="en-US"/>
              </w:rPr>
              <w:t>Clean out condensate drain line.</w:t>
            </w:r>
          </w:p>
        </w:tc>
        <w:tc>
          <w:tcPr>
            <w:tcW w:w="959" w:type="pct"/>
            <w:gridSpan w:val="3"/>
            <w:vAlign w:val="center"/>
          </w:tcPr>
          <w:p w14:paraId="60E75D4A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  <w:tc>
          <w:tcPr>
            <w:tcW w:w="1489" w:type="pct"/>
            <w:vAlign w:val="center"/>
          </w:tcPr>
          <w:p w14:paraId="26F2B740" w14:textId="77777777" w:rsidR="00C81530" w:rsidRPr="00FB5D89" w:rsidRDefault="00C81530" w:rsidP="006013C0">
            <w:pPr>
              <w:pStyle w:val="TableBody"/>
              <w:keepNext/>
              <w:spacing w:before="40" w:after="40"/>
              <w:jc w:val="center"/>
              <w:rPr>
                <w:szCs w:val="18"/>
              </w:rPr>
            </w:pPr>
          </w:p>
        </w:tc>
      </w:tr>
    </w:tbl>
    <w:p w14:paraId="08705CCD" w14:textId="77777777" w:rsidR="00C81530" w:rsidRPr="00722561" w:rsidRDefault="00C81530" w:rsidP="00E73607">
      <w:pPr>
        <w:pStyle w:val="Body"/>
        <w:rPr>
          <w:lang w:eastAsia="en-US"/>
        </w:rPr>
      </w:pPr>
    </w:p>
    <w:sectPr w:rsidR="00C81530" w:rsidRPr="00722561" w:rsidSect="00B92154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7197" w14:textId="77777777" w:rsidR="00A32F36" w:rsidRDefault="00A32F36" w:rsidP="001D2129">
      <w:r>
        <w:separator/>
      </w:r>
    </w:p>
  </w:endnote>
  <w:endnote w:type="continuationSeparator" w:id="0">
    <w:p w14:paraId="5EB74A1C" w14:textId="77777777" w:rsidR="00A32F36" w:rsidRDefault="00A32F36" w:rsidP="001D2129">
      <w:r>
        <w:continuationSeparator/>
      </w:r>
    </w:p>
  </w:endnote>
  <w:endnote w:type="continuationNotice" w:id="1">
    <w:p w14:paraId="613510DC" w14:textId="77777777" w:rsidR="00A32F36" w:rsidRDefault="00A32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single" w:sz="2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160"/>
    </w:tblGrid>
    <w:tr w:rsidR="00A37F43" w:rsidRPr="00A37F43" w14:paraId="2902E734" w14:textId="77777777" w:rsidTr="00A37F43">
      <w:trPr>
        <w:cantSplit/>
        <w:jc w:val="center"/>
      </w:trPr>
      <w:tc>
        <w:tcPr>
          <w:tcW w:w="7200" w:type="dxa"/>
          <w:tcBorders>
            <w:top w:val="nil"/>
          </w:tcBorders>
          <w:vAlign w:val="center"/>
        </w:tcPr>
        <w:p w14:paraId="416F1B4F" w14:textId="569D769E" w:rsidR="00A37F43" w:rsidRPr="00A37F43" w:rsidRDefault="00A37F43" w:rsidP="00A37F43">
          <w:pPr>
            <w:pStyle w:val="Footer"/>
          </w:pPr>
          <w:r w:rsidRPr="00A37F43">
            <w:t>© 202</w:t>
          </w:r>
          <w:r w:rsidR="000A4FCC">
            <w:t>6</w:t>
          </w:r>
          <w:r w:rsidRPr="00A37F43">
            <w:t xml:space="preserve"> TRC Companies, Inc. </w:t>
          </w:r>
          <w:r>
            <w:t>●</w:t>
          </w:r>
          <w:r w:rsidRPr="00A37F43">
            <w:t xml:space="preserve"> All Rights Reserved</w:t>
          </w:r>
        </w:p>
      </w:tc>
      <w:tc>
        <w:tcPr>
          <w:tcW w:w="2160" w:type="dxa"/>
          <w:tcBorders>
            <w:top w:val="nil"/>
          </w:tcBorders>
          <w:vAlign w:val="center"/>
        </w:tcPr>
        <w:p w14:paraId="5E777CFD" w14:textId="77777777" w:rsidR="00A37F43" w:rsidRPr="00A37F43" w:rsidRDefault="00A37F43" w:rsidP="00A37F43">
          <w:pPr>
            <w:pStyle w:val="Footer"/>
            <w:jc w:val="right"/>
            <w:rPr>
              <w:rStyle w:val="PageNumber"/>
            </w:rPr>
          </w:pPr>
          <w:r w:rsidRPr="00A37F43">
            <w:rPr>
              <w:rStyle w:val="PageNumber"/>
            </w:rPr>
            <w:fldChar w:fldCharType="begin"/>
          </w:r>
          <w:r w:rsidRPr="00A37F43">
            <w:rPr>
              <w:rStyle w:val="PageNumber"/>
            </w:rPr>
            <w:instrText xml:space="preserve"> PAGE   \* MERGEFORMAT </w:instrText>
          </w:r>
          <w:r w:rsidRPr="00A37F43">
            <w:rPr>
              <w:rStyle w:val="PageNumber"/>
            </w:rPr>
            <w:fldChar w:fldCharType="separate"/>
          </w:r>
          <w:r w:rsidRPr="00A37F43">
            <w:rPr>
              <w:rStyle w:val="PageNumber"/>
            </w:rPr>
            <w:t>1</w:t>
          </w:r>
          <w:r w:rsidRPr="00A37F43">
            <w:rPr>
              <w:rStyle w:val="PageNumber"/>
            </w:rPr>
            <w:fldChar w:fldCharType="end"/>
          </w:r>
        </w:p>
      </w:tc>
    </w:tr>
  </w:tbl>
  <w:p w14:paraId="6F6C81F1" w14:textId="77777777" w:rsidR="008A1072" w:rsidRPr="00A37F43" w:rsidRDefault="008A1072" w:rsidP="00A37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B56C" w14:textId="77777777" w:rsidR="00A32F36" w:rsidRDefault="00A32F36" w:rsidP="001D2129">
      <w:r>
        <w:separator/>
      </w:r>
    </w:p>
  </w:footnote>
  <w:footnote w:type="continuationSeparator" w:id="0">
    <w:p w14:paraId="64BF7A86" w14:textId="77777777" w:rsidR="00A32F36" w:rsidRDefault="00A32F36" w:rsidP="001D2129">
      <w:r>
        <w:continuationSeparator/>
      </w:r>
    </w:p>
  </w:footnote>
  <w:footnote w:type="continuationNotice" w:id="1">
    <w:p w14:paraId="593B2450" w14:textId="77777777" w:rsidR="00A32F36" w:rsidRDefault="00A32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single" w:sz="4" w:space="0" w:color="003C71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160"/>
    </w:tblGrid>
    <w:tr w:rsidR="0052792A" w14:paraId="6D3B8022" w14:textId="77777777" w:rsidTr="00A37F43">
      <w:tc>
        <w:tcPr>
          <w:tcW w:w="7200" w:type="dxa"/>
          <w:vAlign w:val="center"/>
        </w:tcPr>
        <w:sdt>
          <w:sdtPr>
            <w:rPr>
              <w:rStyle w:val="Strong"/>
            </w:rPr>
            <w:alias w:val="Project Number"/>
            <w:tag w:val="ProjectNumber"/>
            <w:id w:val="1015499919"/>
            <w:placeholder>
              <w:docPart w:val="0230C4AE83CF45708D360170C50CB353"/>
            </w:placeholder>
            <w:dataBinding w:prefixMappings="xmlns:ns0='TRC_CustomDocumentProperties' " w:xpath="/ns0:Controls[1]/ns0:Client[1]/ns0:Name_Full[1]" w:storeItemID="{08AA5BBF-C58B-4365-BDB9-C4C6896348D7}"/>
            <w15:color w:val="FF0000"/>
            <w:text/>
          </w:sdtPr>
          <w:sdtEndPr>
            <w:rPr>
              <w:rStyle w:val="Strong"/>
            </w:rPr>
          </w:sdtEndPr>
          <w:sdtContent>
            <w:p w14:paraId="4A5091B1" w14:textId="23A5D902" w:rsidR="0052792A" w:rsidRPr="0052792A" w:rsidRDefault="00A67309" w:rsidP="0052792A">
              <w:pPr>
                <w:pStyle w:val="Header"/>
                <w:rPr>
                  <w:rStyle w:val="Strong"/>
                  <w:rFonts w:eastAsiaTheme="minorEastAsia"/>
                </w:rPr>
              </w:pPr>
              <w:r>
                <w:rPr>
                  <w:rStyle w:val="Strong"/>
                </w:rPr>
                <w:t>Project Number</w:t>
              </w:r>
            </w:p>
          </w:sdtContent>
        </w:sdt>
        <w:sdt>
          <w:sdtPr>
            <w:alias w:val="Project Name"/>
            <w:tag w:val="ProjectName"/>
            <w:id w:val="1748685141"/>
            <w:placeholder>
              <w:docPart w:val="3B426715D1954EE2803F52E6CC4470E6"/>
            </w:placeholder>
            <w:dataBinding w:prefixMappings="xmlns:ns0='TRC_CustomDocumentProperties' " w:xpath="/ns0:Controls[1]/ns0:Opportunity[1]/ns0:Name_Full[1]" w:storeItemID="{08AA5BBF-C58B-4365-BDB9-C4C6896348D7}"/>
            <w15:color w:val="FF0000"/>
            <w:text/>
          </w:sdtPr>
          <w:sdtEndPr/>
          <w:sdtContent>
            <w:p w14:paraId="0FF2038D" w14:textId="28811494" w:rsidR="0052792A" w:rsidRPr="00612BE0" w:rsidRDefault="00A67309" w:rsidP="0052792A">
              <w:pPr>
                <w:pStyle w:val="Header"/>
              </w:pPr>
              <w:r>
                <w:t>Project Name</w:t>
              </w:r>
            </w:p>
          </w:sdtContent>
        </w:sdt>
      </w:tc>
      <w:tc>
        <w:tcPr>
          <w:tcW w:w="2160" w:type="dxa"/>
          <w:vAlign w:val="center"/>
        </w:tcPr>
        <w:p w14:paraId="527F004E" w14:textId="77777777" w:rsidR="0052792A" w:rsidRPr="00612BE0" w:rsidRDefault="0052792A" w:rsidP="0052792A">
          <w:pPr>
            <w:pStyle w:val="Header"/>
            <w:spacing w:after="80"/>
            <w:jc w:val="right"/>
          </w:pPr>
          <w:r w:rsidRPr="0052792A">
            <w:rPr>
              <w:noProof/>
            </w:rPr>
            <w:drawing>
              <wp:inline distT="0" distB="0" distL="0" distR="0" wp14:anchorId="6C3AE8B5" wp14:editId="2AFE468A">
                <wp:extent cx="1240725" cy="365760"/>
                <wp:effectExtent l="0" t="0" r="0" b="0"/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72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AF835A" w14:textId="41EFEB3E" w:rsidR="00612BE0" w:rsidRPr="005F3EDF" w:rsidRDefault="005F3EDF" w:rsidP="00E14E2E">
    <w:pPr>
      <w:pStyle w:val="Header"/>
      <w:spacing w:before="80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 "Heading 1,TRC-Heading 1" </w:instrText>
    </w:r>
    <w:r>
      <w:rPr>
        <w:b/>
        <w:bCs/>
      </w:rPr>
      <w:fldChar w:fldCharType="separate"/>
    </w:r>
    <w:r w:rsidR="000A4FCC">
      <w:rPr>
        <w:b/>
        <w:bCs/>
        <w:noProof/>
      </w:rPr>
      <w:t>Prescriptive HVAC Tune-Up Requirements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20F9" w14:textId="731862AA" w:rsidR="0061690F" w:rsidRDefault="0026147E">
    <w:pPr>
      <w:pStyle w:val="Header"/>
    </w:pPr>
    <w:r>
      <w:rPr>
        <w:noProof/>
      </w:rPr>
      <w:drawing>
        <wp:inline distT="0" distB="0" distL="0" distR="0" wp14:anchorId="098E0ECB" wp14:editId="04ED8576">
          <wp:extent cx="1908571" cy="454660"/>
          <wp:effectExtent l="0" t="0" r="0" b="2540"/>
          <wp:docPr id="1547233718" name="Picture 1">
            <a:extLst xmlns:a="http://schemas.openxmlformats.org/drawingml/2006/main">
              <a:ext uri="{FF2B5EF4-FFF2-40B4-BE49-F238E27FC236}">
                <a16:creationId xmlns:a16="http://schemas.microsoft.com/office/drawing/2014/main" id="{FA356905-8C85-43F5-BA0E-6AE8A646D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233718" name="Picture 1">
                    <a:extLst>
                      <a:ext uri="{FF2B5EF4-FFF2-40B4-BE49-F238E27FC236}">
                        <a16:creationId xmlns:a16="http://schemas.microsoft.com/office/drawing/2014/main" id="{FA356905-8C85-43F5-BA0E-6AE8A646D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571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690F" w:rsidRPr="0052792A">
      <w:rPr>
        <w:noProof/>
      </w:rPr>
      <w:drawing>
        <wp:anchor distT="0" distB="0" distL="114300" distR="114300" simplePos="0" relativeHeight="251658240" behindDoc="0" locked="0" layoutInCell="1" allowOverlap="1" wp14:anchorId="2C05053E" wp14:editId="53FA65D2">
          <wp:simplePos x="0" y="0"/>
          <wp:positionH relativeFrom="column">
            <wp:posOffset>4677508</wp:posOffset>
          </wp:positionH>
          <wp:positionV relativeFrom="paragraph">
            <wp:posOffset>59446</wp:posOffset>
          </wp:positionV>
          <wp:extent cx="1240725" cy="365760"/>
          <wp:effectExtent l="0" t="0" r="0" b="0"/>
          <wp:wrapThrough wrapText="bothSides">
            <wp:wrapPolygon edited="0">
              <wp:start x="332" y="0"/>
              <wp:lineTo x="0" y="7875"/>
              <wp:lineTo x="0" y="13500"/>
              <wp:lineTo x="332" y="20250"/>
              <wp:lineTo x="3650" y="20250"/>
              <wp:lineTo x="21235" y="20250"/>
              <wp:lineTo x="21235" y="1125"/>
              <wp:lineTo x="3650" y="0"/>
              <wp:lineTo x="332" y="0"/>
            </wp:wrapPolygon>
          </wp:wrapThrough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72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273"/>
    <w:multiLevelType w:val="hybridMultilevel"/>
    <w:tmpl w:val="77FEC594"/>
    <w:lvl w:ilvl="0" w:tplc="6E9EF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08A"/>
    <w:multiLevelType w:val="hybridMultilevel"/>
    <w:tmpl w:val="C600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351"/>
    <w:multiLevelType w:val="hybridMultilevel"/>
    <w:tmpl w:val="872E4FF6"/>
    <w:lvl w:ilvl="0" w:tplc="E710DDF8">
      <w:start w:val="1"/>
      <w:numFmt w:val="bullet"/>
      <w:lvlText w:val=""/>
      <w:lvlJc w:val="left"/>
      <w:pPr>
        <w:ind w:left="9216" w:hanging="288"/>
      </w:pPr>
      <w:rPr>
        <w:rFonts w:ascii="Wingdings" w:hAnsi="Wingdings" w:hint="default"/>
        <w:b/>
        <w:color w:val="43B02A" w:themeColor="accent6"/>
      </w:rPr>
    </w:lvl>
    <w:lvl w:ilvl="1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07156E9A"/>
    <w:multiLevelType w:val="multilevel"/>
    <w:tmpl w:val="66EA8532"/>
    <w:lvl w:ilvl="0">
      <w:start w:val="1"/>
      <w:numFmt w:val="bullet"/>
      <w:pStyle w:val="TableListBullet"/>
      <w:lvlText w:val=""/>
      <w:lvlJc w:val="left"/>
      <w:pPr>
        <w:ind w:left="216" w:hanging="216"/>
      </w:pPr>
      <w:rPr>
        <w:rFonts w:ascii="Wingdings" w:hAnsi="Wingdings" w:hint="default"/>
        <w:b w:val="0"/>
        <w:i w:val="0"/>
        <w:color w:val="003C71" w:themeColor="accent1"/>
        <w:sz w:val="14"/>
      </w:rPr>
    </w:lvl>
    <w:lvl w:ilvl="1">
      <w:start w:val="1"/>
      <w:numFmt w:val="bullet"/>
      <w:lvlText w:val="●"/>
      <w:lvlJc w:val="left"/>
      <w:pPr>
        <w:ind w:left="432" w:hanging="216"/>
      </w:pPr>
      <w:rPr>
        <w:rFonts w:ascii="Arial" w:hAnsi="Arial" w:hint="default"/>
        <w:color w:val="003C71" w:themeColor="accent1"/>
        <w:sz w:val="15"/>
      </w:rPr>
    </w:lvl>
    <w:lvl w:ilvl="2">
      <w:start w:val="1"/>
      <w:numFmt w:val="bullet"/>
      <w:lvlText w:val="○"/>
      <w:lvlJc w:val="left"/>
      <w:pPr>
        <w:ind w:left="648" w:hanging="216"/>
      </w:pPr>
      <w:rPr>
        <w:rFonts w:ascii="Arial" w:hAnsi="Arial" w:hint="default"/>
        <w:color w:val="003C71" w:themeColor="accent1"/>
        <w:sz w:val="15"/>
      </w:rPr>
    </w:lvl>
    <w:lvl w:ilvl="3">
      <w:start w:val="1"/>
      <w:numFmt w:val="bullet"/>
      <w:lvlText w:val="◦"/>
      <w:lvlJc w:val="left"/>
      <w:pPr>
        <w:tabs>
          <w:tab w:val="num" w:pos="648"/>
        </w:tabs>
        <w:ind w:left="864" w:hanging="216"/>
      </w:pPr>
      <w:rPr>
        <w:rFonts w:ascii="Arial" w:hAnsi="Arial" w:hint="default"/>
        <w:color w:val="003C71" w:themeColor="accent1"/>
        <w:sz w:val="18"/>
      </w:rPr>
    </w:lvl>
    <w:lvl w:ilvl="4">
      <w:start w:val="1"/>
      <w:numFmt w:val="bullet"/>
      <w:lvlText w:val="-"/>
      <w:lvlJc w:val="left"/>
      <w:pPr>
        <w:tabs>
          <w:tab w:val="num" w:pos="864"/>
        </w:tabs>
        <w:ind w:left="1080" w:hanging="216"/>
      </w:pPr>
      <w:rPr>
        <w:rFonts w:ascii="Arial" w:hAnsi="Arial" w:hint="default"/>
        <w:color w:val="003C71" w:themeColor="accent1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9D3FBA"/>
    <w:multiLevelType w:val="multilevel"/>
    <w:tmpl w:val="5C56B614"/>
    <w:lvl w:ilvl="0">
      <w:start w:val="1"/>
      <w:numFmt w:val="bullet"/>
      <w:lvlText w:val=""/>
      <w:lvlJc w:val="left"/>
      <w:pPr>
        <w:ind w:left="576" w:hanging="288"/>
      </w:pPr>
      <w:rPr>
        <w:rFonts w:ascii="Wingdings" w:hAnsi="Wingdings" w:hint="default"/>
        <w:b w:val="0"/>
        <w:i w:val="0"/>
        <w:color w:val="43B02A" w:themeColor="accent6"/>
        <w:sz w:val="16"/>
      </w:rPr>
    </w:lvl>
    <w:lvl w:ilvl="1">
      <w:start w:val="1"/>
      <w:numFmt w:val="bullet"/>
      <w:lvlText w:val="●"/>
      <w:lvlJc w:val="left"/>
      <w:pPr>
        <w:ind w:left="864" w:hanging="288"/>
      </w:pPr>
      <w:rPr>
        <w:rFonts w:ascii="Arial" w:hAnsi="Aria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ascii="Arial" w:hAnsi="Arial" w:hint="default"/>
        <w:color w:val="43B02A" w:themeColor="accent6"/>
        <w:sz w:val="17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ascii="Arial" w:hAnsi="Arial"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ascii="Arial" w:hAnsi="Arial" w:hint="default"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F131A7"/>
    <w:multiLevelType w:val="hybridMultilevel"/>
    <w:tmpl w:val="9E7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3112F"/>
    <w:multiLevelType w:val="multilevel"/>
    <w:tmpl w:val="F4C4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B34A3"/>
    <w:multiLevelType w:val="multilevel"/>
    <w:tmpl w:val="F8C67018"/>
    <w:styleLink w:val="ListBullets"/>
    <w:lvl w:ilvl="0">
      <w:start w:val="1"/>
      <w:numFmt w:val="bullet"/>
      <w:pStyle w:val="ListBullet"/>
      <w:lvlText w:val=""/>
      <w:lvlJc w:val="left"/>
      <w:pPr>
        <w:ind w:left="576" w:hanging="288"/>
      </w:pPr>
      <w:rPr>
        <w:rFonts w:ascii="Symbol" w:hAnsi="Symbol" w:hint="default"/>
        <w:color w:val="4D4D4D"/>
        <w:sz w:val="18"/>
      </w:rPr>
    </w:lvl>
    <w:lvl w:ilvl="1">
      <w:start w:val="1"/>
      <w:numFmt w:val="bullet"/>
      <w:pStyle w:val="ListBullet2"/>
      <w:lvlText w:val="○"/>
      <w:lvlJc w:val="left"/>
      <w:pPr>
        <w:ind w:left="864" w:hanging="288"/>
      </w:pPr>
      <w:rPr>
        <w:rFonts w:ascii="Arial" w:hAnsi="Arial" w:hint="default"/>
        <w:color w:val="4D4D4D"/>
        <w:sz w:val="16"/>
      </w:rPr>
    </w:lvl>
    <w:lvl w:ilvl="2">
      <w:start w:val="1"/>
      <w:numFmt w:val="bullet"/>
      <w:pStyle w:val="ListBullet3"/>
      <w:lvlText w:val="▪"/>
      <w:lvlJc w:val="left"/>
      <w:pPr>
        <w:ind w:left="1152" w:hanging="288"/>
      </w:pPr>
      <w:rPr>
        <w:rFonts w:ascii="Arial" w:hAnsi="Arial" w:hint="default"/>
        <w:color w:val="4D4D4D"/>
        <w:sz w:val="20"/>
      </w:rPr>
    </w:lvl>
    <w:lvl w:ilvl="3">
      <w:start w:val="1"/>
      <w:numFmt w:val="bullet"/>
      <w:pStyle w:val="ListBullet4"/>
      <w:lvlText w:val="▫"/>
      <w:lvlJc w:val="left"/>
      <w:pPr>
        <w:ind w:left="1440" w:hanging="288"/>
      </w:pPr>
      <w:rPr>
        <w:rFonts w:ascii="Arial" w:hAnsi="Arial" w:hint="default"/>
        <w:color w:val="4D4D4D"/>
        <w:sz w:val="20"/>
      </w:rPr>
    </w:lvl>
    <w:lvl w:ilvl="4">
      <w:start w:val="1"/>
      <w:numFmt w:val="bullet"/>
      <w:pStyle w:val="ListBullet5"/>
      <w:lvlText w:val="-"/>
      <w:lvlJc w:val="left"/>
      <w:pPr>
        <w:ind w:left="1728" w:hanging="288"/>
      </w:pPr>
      <w:rPr>
        <w:rFonts w:ascii="Arial" w:hAnsi="Arial" w:hint="default"/>
        <w:color w:val="4D4D4D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F37AFC"/>
    <w:multiLevelType w:val="hybridMultilevel"/>
    <w:tmpl w:val="EA70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104AD"/>
    <w:multiLevelType w:val="multilevel"/>
    <w:tmpl w:val="204A2896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6C8" w:themeColor="background2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C1C6C8" w:themeColor="background2"/>
        <w:sz w:val="18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Courier New" w:hAnsi="Courier New" w:cs="Times New Roman" w:hint="default"/>
        <w:color w:val="C1C6C8" w:themeColor="background2"/>
        <w:sz w:val="14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="Arial" w:hAnsi="Arial" w:cs="Times New Roman" w:hint="default"/>
        <w:color w:val="C1C6C8" w:themeColor="background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1C6C8" w:themeColor="background2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C1C6C8" w:themeColor="background2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Courier New" w:hAnsi="Courier New" w:cs="Times New Roman" w:hint="default"/>
        <w:color w:val="C1C6C8" w:themeColor="background2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="Arial" w:hAnsi="Arial" w:cs="Times New Roman" w:hint="default"/>
        <w:color w:val="C1C6C8" w:themeColor="background2"/>
      </w:rPr>
    </w:lvl>
  </w:abstractNum>
  <w:abstractNum w:abstractNumId="10" w15:restartNumberingAfterBreak="0">
    <w:nsid w:val="1AD93D37"/>
    <w:multiLevelType w:val="hybridMultilevel"/>
    <w:tmpl w:val="2C24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67AE5"/>
    <w:multiLevelType w:val="multilevel"/>
    <w:tmpl w:val="EC9A5886"/>
    <w:lvl w:ilvl="0">
      <w:start w:val="1"/>
      <w:numFmt w:val="decimal"/>
      <w:pStyle w:val="ListNumber"/>
      <w:lvlText w:val="%1."/>
      <w:lvlJc w:val="left"/>
      <w:pPr>
        <w:ind w:left="576" w:hanging="288"/>
      </w:pPr>
      <w:rPr>
        <w:rFonts w:hint="default"/>
        <w:b/>
        <w:color w:val="43B02A" w:themeColor="accent6"/>
        <w:sz w:val="18"/>
      </w:rPr>
    </w:lvl>
    <w:lvl w:ilvl="1">
      <w:start w:val="1"/>
      <w:numFmt w:val="upperLetter"/>
      <w:lvlText w:val="%2."/>
      <w:lvlJc w:val="left"/>
      <w:pPr>
        <w:ind w:left="864" w:hanging="288"/>
      </w:pPr>
      <w:rPr>
        <w:rFonts w:hint="default"/>
        <w:b/>
        <w:color w:val="43B02A" w:themeColor="accent6"/>
        <w:sz w:val="18"/>
      </w:rPr>
    </w:lvl>
    <w:lvl w:ilvl="2">
      <w:start w:val="1"/>
      <w:numFmt w:val="decimal"/>
      <w:lvlText w:val="%3."/>
      <w:lvlJc w:val="left"/>
      <w:pPr>
        <w:ind w:left="1152" w:hanging="288"/>
      </w:pPr>
      <w:rPr>
        <w:rFonts w:hint="default"/>
        <w:b/>
        <w:color w:val="43B02A" w:themeColor="accent6"/>
        <w:sz w:val="18"/>
      </w:rPr>
    </w:lvl>
    <w:lvl w:ilvl="3">
      <w:start w:val="1"/>
      <w:numFmt w:val="lowerLetter"/>
      <w:lvlText w:val="%4."/>
      <w:lvlJc w:val="left"/>
      <w:pPr>
        <w:ind w:left="1440" w:hanging="288"/>
      </w:pPr>
      <w:rPr>
        <w:rFonts w:hint="default"/>
        <w:b/>
        <w:color w:val="43B02A" w:themeColor="accent6"/>
        <w:sz w:val="18"/>
      </w:rPr>
    </w:lvl>
    <w:lvl w:ilvl="4">
      <w:start w:val="1"/>
      <w:numFmt w:val="lowerRoman"/>
      <w:lvlText w:val="%5."/>
      <w:lvlJc w:val="left"/>
      <w:pPr>
        <w:ind w:left="1728" w:hanging="288"/>
      </w:pPr>
      <w:rPr>
        <w:rFonts w:hint="default"/>
        <w:b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560138"/>
    <w:multiLevelType w:val="multilevel"/>
    <w:tmpl w:val="C880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AA41C2"/>
    <w:multiLevelType w:val="hybridMultilevel"/>
    <w:tmpl w:val="FF364AE2"/>
    <w:lvl w:ilvl="0" w:tplc="15D25E68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003C7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6FB7"/>
    <w:multiLevelType w:val="hybridMultilevel"/>
    <w:tmpl w:val="3D38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66AD"/>
    <w:multiLevelType w:val="hybridMultilevel"/>
    <w:tmpl w:val="A75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96EED"/>
    <w:multiLevelType w:val="multilevel"/>
    <w:tmpl w:val="024C82BC"/>
    <w:lvl w:ilvl="0">
      <w:start w:val="1"/>
      <w:numFmt w:val="decimal"/>
      <w:pStyle w:val="TableListNumber"/>
      <w:lvlText w:val="%1."/>
      <w:lvlJc w:val="left"/>
      <w:pPr>
        <w:ind w:left="216" w:hanging="216"/>
      </w:pPr>
      <w:rPr>
        <w:rFonts w:hint="default"/>
        <w:b/>
        <w:color w:val="003C71" w:themeColor="accent1"/>
        <w:sz w:val="16"/>
      </w:rPr>
    </w:lvl>
    <w:lvl w:ilvl="1">
      <w:start w:val="1"/>
      <w:numFmt w:val="upperLetter"/>
      <w:lvlText w:val="%2."/>
      <w:lvlJc w:val="left"/>
      <w:pPr>
        <w:ind w:left="432" w:hanging="216"/>
      </w:pPr>
      <w:rPr>
        <w:rFonts w:hint="default"/>
        <w:b/>
        <w:color w:val="003C71" w:themeColor="accent1"/>
        <w:sz w:val="16"/>
      </w:rPr>
    </w:lvl>
    <w:lvl w:ilvl="2">
      <w:start w:val="1"/>
      <w:numFmt w:val="decimal"/>
      <w:lvlText w:val="%3."/>
      <w:lvlJc w:val="left"/>
      <w:pPr>
        <w:ind w:left="648" w:hanging="216"/>
      </w:pPr>
      <w:rPr>
        <w:rFonts w:hint="default"/>
        <w:b/>
        <w:color w:val="003C71" w:themeColor="accent1"/>
        <w:sz w:val="16"/>
      </w:rPr>
    </w:lvl>
    <w:lvl w:ilvl="3">
      <w:start w:val="1"/>
      <w:numFmt w:val="lowerLetter"/>
      <w:lvlText w:val="%4."/>
      <w:lvlJc w:val="left"/>
      <w:pPr>
        <w:ind w:left="864" w:hanging="216"/>
      </w:pPr>
      <w:rPr>
        <w:rFonts w:hint="default"/>
        <w:b/>
        <w:color w:val="003C71" w:themeColor="accent1"/>
        <w:sz w:val="16"/>
      </w:rPr>
    </w:lvl>
    <w:lvl w:ilvl="4">
      <w:start w:val="1"/>
      <w:numFmt w:val="lowerRoman"/>
      <w:lvlText w:val="%5."/>
      <w:lvlJc w:val="left"/>
      <w:pPr>
        <w:ind w:left="1080" w:hanging="216"/>
      </w:pPr>
      <w:rPr>
        <w:rFonts w:hint="default"/>
        <w:b/>
        <w:color w:val="003C71" w:themeColor="accent1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220F06"/>
    <w:multiLevelType w:val="hybridMultilevel"/>
    <w:tmpl w:val="194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F5F0C"/>
    <w:multiLevelType w:val="hybridMultilevel"/>
    <w:tmpl w:val="47C0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264C"/>
    <w:multiLevelType w:val="multilevel"/>
    <w:tmpl w:val="E90609F8"/>
    <w:lvl w:ilvl="0">
      <w:start w:val="1"/>
      <w:numFmt w:val="bullet"/>
      <w:lvlText w:val=""/>
      <w:lvlJc w:val="left"/>
      <w:pPr>
        <w:ind w:left="576" w:hanging="288"/>
      </w:pPr>
      <w:rPr>
        <w:rFonts w:ascii="Wingdings" w:hAnsi="Wingdings" w:hint="default"/>
        <w:b/>
        <w:i w:val="0"/>
        <w:color w:val="43B02A" w:themeColor="accent6"/>
        <w:sz w:val="1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hint="default"/>
        <w:color w:val="43B02A" w:themeColor="accent6"/>
        <w:sz w:val="20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hint="default"/>
        <w:color w:val="43B02A" w:themeColor="accent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E35DEB"/>
    <w:multiLevelType w:val="hybridMultilevel"/>
    <w:tmpl w:val="81E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C10"/>
    <w:multiLevelType w:val="hybridMultilevel"/>
    <w:tmpl w:val="83503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F37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43B02A" w:themeColor="accent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D57F2"/>
    <w:multiLevelType w:val="hybridMultilevel"/>
    <w:tmpl w:val="5200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48FB"/>
    <w:multiLevelType w:val="multilevel"/>
    <w:tmpl w:val="0910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A46337"/>
    <w:multiLevelType w:val="multilevel"/>
    <w:tmpl w:val="085046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3B02A" w:themeColor="accent6"/>
        <w:sz w:val="20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  <w:sz w:val="20"/>
        <w14:textOutline w14:w="9525" w14:cap="rnd" w14:cmpd="sng" w14:algn="ctr">
          <w14:solidFill>
            <w14:schemeClr w14:val="accent6"/>
          </w14:solidFill>
          <w14:prstDash w14:val="solid"/>
          <w14:bevel/>
        </w14:textOutline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C1C6C8" w:themeColor="background2"/>
        <w:sz w:val="18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Courier New" w:hAnsi="Courier New" w:cs="Times New Roman" w:hint="default"/>
        <w:color w:val="C1C6C8" w:themeColor="background2"/>
        <w:sz w:val="14"/>
      </w:rPr>
    </w:lvl>
    <w:lvl w:ilvl="4">
      <w:start w:val="1"/>
      <w:numFmt w:val="bullet"/>
      <w:lvlText w:val="&gt;"/>
      <w:lvlJc w:val="left"/>
      <w:pPr>
        <w:ind w:left="1800" w:hanging="360"/>
      </w:pPr>
      <w:rPr>
        <w:rFonts w:ascii="Arial" w:hAnsi="Arial" w:cs="Times New Roman" w:hint="default"/>
        <w:color w:val="C1C6C8" w:themeColor="background2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1C6C8" w:themeColor="background2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C1C6C8" w:themeColor="background2"/>
      </w:rPr>
    </w:lvl>
    <w:lvl w:ilvl="7">
      <w:start w:val="1"/>
      <w:numFmt w:val="bullet"/>
      <w:lvlText w:val="○"/>
      <w:lvlJc w:val="left"/>
      <w:pPr>
        <w:ind w:left="2880" w:hanging="360"/>
      </w:pPr>
      <w:rPr>
        <w:rFonts w:ascii="Courier New" w:hAnsi="Courier New" w:cs="Times New Roman" w:hint="default"/>
        <w:color w:val="C1C6C8" w:themeColor="background2"/>
      </w:rPr>
    </w:lvl>
    <w:lvl w:ilvl="8">
      <w:start w:val="1"/>
      <w:numFmt w:val="bullet"/>
      <w:lvlText w:val="&gt;"/>
      <w:lvlJc w:val="left"/>
      <w:pPr>
        <w:ind w:left="3240" w:hanging="360"/>
      </w:pPr>
      <w:rPr>
        <w:rFonts w:ascii="Arial" w:hAnsi="Arial" w:cs="Times New Roman" w:hint="default"/>
        <w:color w:val="C1C6C8" w:themeColor="background2"/>
      </w:rPr>
    </w:lvl>
  </w:abstractNum>
  <w:abstractNum w:abstractNumId="25" w15:restartNumberingAfterBreak="0">
    <w:nsid w:val="502A1315"/>
    <w:multiLevelType w:val="multilevel"/>
    <w:tmpl w:val="5E9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FC6CF1"/>
    <w:multiLevelType w:val="hybridMultilevel"/>
    <w:tmpl w:val="5D68E402"/>
    <w:lvl w:ilvl="0" w:tplc="8438BFB0">
      <w:start w:val="1"/>
      <w:numFmt w:val="bullet"/>
      <w:pStyle w:val="CalloutBoxBullet"/>
      <w:lvlText w:val=""/>
      <w:lvlJc w:val="left"/>
      <w:pPr>
        <w:ind w:left="216" w:hanging="216"/>
      </w:pPr>
      <w:rPr>
        <w:rFonts w:ascii="Symbol" w:hAnsi="Symbol" w:hint="default"/>
        <w:color w:val="003C7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33395"/>
    <w:multiLevelType w:val="hybridMultilevel"/>
    <w:tmpl w:val="2A64BD22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3656295"/>
    <w:multiLevelType w:val="multilevel"/>
    <w:tmpl w:val="C6983E06"/>
    <w:styleLink w:val="ListNumbers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333F48" w:themeColor="text1"/>
        <w:sz w:val="17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 w:val="0"/>
        <w:color w:val="333F48" w:themeColor="text1"/>
        <w:sz w:val="17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Arial" w:hAnsi="Arial" w:hint="default"/>
        <w:b w:val="0"/>
        <w:color w:val="333F48" w:themeColor="text1"/>
        <w:sz w:val="17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color w:val="333F48" w:themeColor="text1"/>
        <w:sz w:val="17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color w:val="333F48" w:themeColor="text1"/>
        <w:sz w:val="17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333F48" w:themeColor="text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333F48" w:themeColor="text1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333F48" w:themeColor="text1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333F48" w:themeColor="text1"/>
      </w:rPr>
    </w:lvl>
  </w:abstractNum>
  <w:abstractNum w:abstractNumId="29" w15:restartNumberingAfterBreak="0">
    <w:nsid w:val="67312025"/>
    <w:multiLevelType w:val="hybridMultilevel"/>
    <w:tmpl w:val="53CAC7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858EB"/>
    <w:multiLevelType w:val="hybridMultilevel"/>
    <w:tmpl w:val="136A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211BC"/>
    <w:multiLevelType w:val="multilevel"/>
    <w:tmpl w:val="B53C5BE0"/>
    <w:lvl w:ilvl="0">
      <w:start w:val="1"/>
      <w:numFmt w:val="decimal"/>
      <w:pStyle w:val="Heading1"/>
      <w:lvlText w:val="%1"/>
      <w:lvlJc w:val="left"/>
      <w:pPr>
        <w:ind w:left="4086" w:hanging="93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Letter"/>
      <w:lvlRestart w:val="1"/>
      <w:pStyle w:val="Heading9"/>
      <w:suff w:val="nothing"/>
      <w:lvlText w:val="Appendix 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8AF1294"/>
    <w:multiLevelType w:val="hybridMultilevel"/>
    <w:tmpl w:val="E1A4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51FA7"/>
    <w:multiLevelType w:val="multilevel"/>
    <w:tmpl w:val="35E4B29C"/>
    <w:lvl w:ilvl="0">
      <w:start w:val="1"/>
      <w:numFmt w:val="bullet"/>
      <w:pStyle w:val="ListCheck"/>
      <w:lvlText w:val=""/>
      <w:lvlJc w:val="left"/>
      <w:pPr>
        <w:ind w:left="576" w:hanging="288"/>
      </w:pPr>
      <w:rPr>
        <w:rFonts w:ascii="Wingdings" w:hAnsi="Wingdings" w:hint="default"/>
        <w:b/>
        <w:i w:val="0"/>
        <w:color w:val="43B02A" w:themeColor="accent6"/>
        <w:sz w:val="20"/>
      </w:rPr>
    </w:lvl>
    <w:lvl w:ilvl="1">
      <w:start w:val="1"/>
      <w:numFmt w:val="bullet"/>
      <w:lvlText w:val="●"/>
      <w:lvlJc w:val="left"/>
      <w:pPr>
        <w:ind w:left="864" w:hanging="288"/>
      </w:pPr>
      <w:rPr>
        <w:rFonts w:ascii="Arial" w:hAnsi="Arial" w:hint="default"/>
        <w:color w:val="43B02A" w:themeColor="accent6"/>
        <w:sz w:val="17"/>
      </w:rPr>
    </w:lvl>
    <w:lvl w:ilvl="2">
      <w:start w:val="1"/>
      <w:numFmt w:val="bullet"/>
      <w:lvlText w:val="○"/>
      <w:lvlJc w:val="left"/>
      <w:pPr>
        <w:ind w:left="1152" w:hanging="288"/>
      </w:pPr>
      <w:rPr>
        <w:rFonts w:ascii="Arial" w:hAnsi="Arial" w:hint="default"/>
        <w:color w:val="43B02A" w:themeColor="accent6"/>
        <w:sz w:val="17"/>
      </w:rPr>
    </w:lvl>
    <w:lvl w:ilvl="3">
      <w:start w:val="1"/>
      <w:numFmt w:val="bullet"/>
      <w:lvlText w:val="◦"/>
      <w:lvlJc w:val="left"/>
      <w:pPr>
        <w:ind w:left="1440" w:hanging="288"/>
      </w:pPr>
      <w:rPr>
        <w:rFonts w:ascii="Arial" w:hAnsi="Arial" w:hint="default"/>
        <w:color w:val="43B02A" w:themeColor="accent6"/>
        <w:sz w:val="20"/>
      </w:rPr>
    </w:lvl>
    <w:lvl w:ilvl="4">
      <w:start w:val="1"/>
      <w:numFmt w:val="bullet"/>
      <w:lvlText w:val="-"/>
      <w:lvlJc w:val="left"/>
      <w:pPr>
        <w:ind w:left="1728" w:hanging="288"/>
      </w:pPr>
      <w:rPr>
        <w:rFonts w:ascii="Arial" w:hAnsi="Arial" w:hint="default"/>
        <w:color w:val="43B02A" w:themeColor="accent6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6441101">
    <w:abstractNumId w:val="3"/>
  </w:num>
  <w:num w:numId="2" w16cid:durableId="1618756078">
    <w:abstractNumId w:val="33"/>
  </w:num>
  <w:num w:numId="3" w16cid:durableId="1630211308">
    <w:abstractNumId w:val="11"/>
  </w:num>
  <w:num w:numId="4" w16cid:durableId="2071414812">
    <w:abstractNumId w:val="16"/>
  </w:num>
  <w:num w:numId="5" w16cid:durableId="1278173746">
    <w:abstractNumId w:val="11"/>
  </w:num>
  <w:num w:numId="6" w16cid:durableId="1605772763">
    <w:abstractNumId w:val="7"/>
  </w:num>
  <w:num w:numId="7" w16cid:durableId="1285115310">
    <w:abstractNumId w:val="28"/>
  </w:num>
  <w:num w:numId="8" w16cid:durableId="96485476">
    <w:abstractNumId w:val="7"/>
  </w:num>
  <w:num w:numId="9" w16cid:durableId="31002033">
    <w:abstractNumId w:val="26"/>
  </w:num>
  <w:num w:numId="10" w16cid:durableId="908081864">
    <w:abstractNumId w:val="31"/>
  </w:num>
  <w:num w:numId="11" w16cid:durableId="141191796">
    <w:abstractNumId w:val="2"/>
  </w:num>
  <w:num w:numId="12" w16cid:durableId="1163206964">
    <w:abstractNumId w:val="31"/>
  </w:num>
  <w:num w:numId="13" w16cid:durableId="1352074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146876">
    <w:abstractNumId w:val="4"/>
  </w:num>
  <w:num w:numId="15" w16cid:durableId="2136023363">
    <w:abstractNumId w:val="19"/>
  </w:num>
  <w:num w:numId="16" w16cid:durableId="252666573">
    <w:abstractNumId w:val="15"/>
  </w:num>
  <w:num w:numId="17" w16cid:durableId="1045788090">
    <w:abstractNumId w:val="12"/>
  </w:num>
  <w:num w:numId="18" w16cid:durableId="504782699">
    <w:abstractNumId w:val="25"/>
  </w:num>
  <w:num w:numId="19" w16cid:durableId="2014184114">
    <w:abstractNumId w:val="6"/>
  </w:num>
  <w:num w:numId="20" w16cid:durableId="1999311067">
    <w:abstractNumId w:val="23"/>
  </w:num>
  <w:num w:numId="21" w16cid:durableId="1659377761">
    <w:abstractNumId w:val="9"/>
  </w:num>
  <w:num w:numId="22" w16cid:durableId="1236284641">
    <w:abstractNumId w:val="24"/>
  </w:num>
  <w:num w:numId="23" w16cid:durableId="1555702763">
    <w:abstractNumId w:val="29"/>
  </w:num>
  <w:num w:numId="24" w16cid:durableId="2043020809">
    <w:abstractNumId w:val="14"/>
  </w:num>
  <w:num w:numId="25" w16cid:durableId="1792747682">
    <w:abstractNumId w:val="22"/>
  </w:num>
  <w:num w:numId="26" w16cid:durableId="1700274884">
    <w:abstractNumId w:val="32"/>
  </w:num>
  <w:num w:numId="27" w16cid:durableId="1513254247">
    <w:abstractNumId w:val="13"/>
  </w:num>
  <w:num w:numId="28" w16cid:durableId="1201239711">
    <w:abstractNumId w:val="10"/>
  </w:num>
  <w:num w:numId="29" w16cid:durableId="223837227">
    <w:abstractNumId w:val="20"/>
  </w:num>
  <w:num w:numId="30" w16cid:durableId="451945349">
    <w:abstractNumId w:val="17"/>
  </w:num>
  <w:num w:numId="31" w16cid:durableId="1590389248">
    <w:abstractNumId w:val="8"/>
  </w:num>
  <w:num w:numId="32" w16cid:durableId="1402144444">
    <w:abstractNumId w:val="30"/>
  </w:num>
  <w:num w:numId="33" w16cid:durableId="1702239824">
    <w:abstractNumId w:val="18"/>
  </w:num>
  <w:num w:numId="34" w16cid:durableId="187723171">
    <w:abstractNumId w:val="1"/>
  </w:num>
  <w:num w:numId="35" w16cid:durableId="1131557670">
    <w:abstractNumId w:val="0"/>
  </w:num>
  <w:num w:numId="36" w16cid:durableId="46729286">
    <w:abstractNumId w:val="21"/>
  </w:num>
  <w:num w:numId="37" w16cid:durableId="127478553">
    <w:abstractNumId w:val="5"/>
  </w:num>
  <w:num w:numId="38" w16cid:durableId="4052209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9"/>
    <w:rsid w:val="0000006D"/>
    <w:rsid w:val="000004F1"/>
    <w:rsid w:val="00000B9F"/>
    <w:rsid w:val="00001138"/>
    <w:rsid w:val="0000116A"/>
    <w:rsid w:val="0000161D"/>
    <w:rsid w:val="00002060"/>
    <w:rsid w:val="0000209A"/>
    <w:rsid w:val="000025F1"/>
    <w:rsid w:val="00002650"/>
    <w:rsid w:val="0000299B"/>
    <w:rsid w:val="00002E31"/>
    <w:rsid w:val="0000329D"/>
    <w:rsid w:val="00003C5E"/>
    <w:rsid w:val="00004712"/>
    <w:rsid w:val="000048E7"/>
    <w:rsid w:val="00004D4B"/>
    <w:rsid w:val="000055F1"/>
    <w:rsid w:val="00005750"/>
    <w:rsid w:val="00005985"/>
    <w:rsid w:val="00006708"/>
    <w:rsid w:val="000067E8"/>
    <w:rsid w:val="00006B3C"/>
    <w:rsid w:val="00006C6E"/>
    <w:rsid w:val="00006D5D"/>
    <w:rsid w:val="00006EDF"/>
    <w:rsid w:val="0000727C"/>
    <w:rsid w:val="000078D8"/>
    <w:rsid w:val="00010C7D"/>
    <w:rsid w:val="00010E7F"/>
    <w:rsid w:val="0001176B"/>
    <w:rsid w:val="00011E01"/>
    <w:rsid w:val="00012127"/>
    <w:rsid w:val="00013013"/>
    <w:rsid w:val="00013200"/>
    <w:rsid w:val="00013795"/>
    <w:rsid w:val="0001408F"/>
    <w:rsid w:val="00014822"/>
    <w:rsid w:val="0001547D"/>
    <w:rsid w:val="00015480"/>
    <w:rsid w:val="00015531"/>
    <w:rsid w:val="00015612"/>
    <w:rsid w:val="000159B6"/>
    <w:rsid w:val="00016753"/>
    <w:rsid w:val="00017062"/>
    <w:rsid w:val="00017421"/>
    <w:rsid w:val="000174F5"/>
    <w:rsid w:val="00017CFA"/>
    <w:rsid w:val="00020890"/>
    <w:rsid w:val="00021395"/>
    <w:rsid w:val="00021955"/>
    <w:rsid w:val="000219A1"/>
    <w:rsid w:val="000228A7"/>
    <w:rsid w:val="00023678"/>
    <w:rsid w:val="000238CE"/>
    <w:rsid w:val="00023F12"/>
    <w:rsid w:val="00024C1F"/>
    <w:rsid w:val="0002557E"/>
    <w:rsid w:val="00026944"/>
    <w:rsid w:val="0002706C"/>
    <w:rsid w:val="00027910"/>
    <w:rsid w:val="000279C9"/>
    <w:rsid w:val="00030659"/>
    <w:rsid w:val="000306AE"/>
    <w:rsid w:val="000317C9"/>
    <w:rsid w:val="00031928"/>
    <w:rsid w:val="00031A71"/>
    <w:rsid w:val="000321EC"/>
    <w:rsid w:val="000323EA"/>
    <w:rsid w:val="00032418"/>
    <w:rsid w:val="000325B9"/>
    <w:rsid w:val="00032665"/>
    <w:rsid w:val="00032C04"/>
    <w:rsid w:val="000330B6"/>
    <w:rsid w:val="0003321F"/>
    <w:rsid w:val="00033AE6"/>
    <w:rsid w:val="00033D17"/>
    <w:rsid w:val="00033E3F"/>
    <w:rsid w:val="00034252"/>
    <w:rsid w:val="00034364"/>
    <w:rsid w:val="0003498B"/>
    <w:rsid w:val="00034BB7"/>
    <w:rsid w:val="00034EC7"/>
    <w:rsid w:val="00035DFA"/>
    <w:rsid w:val="000363C0"/>
    <w:rsid w:val="0003642B"/>
    <w:rsid w:val="000364AA"/>
    <w:rsid w:val="0003726D"/>
    <w:rsid w:val="00037518"/>
    <w:rsid w:val="00037E80"/>
    <w:rsid w:val="00037F8E"/>
    <w:rsid w:val="00040A69"/>
    <w:rsid w:val="00041553"/>
    <w:rsid w:val="000423EF"/>
    <w:rsid w:val="000425B6"/>
    <w:rsid w:val="00042E5C"/>
    <w:rsid w:val="000435D3"/>
    <w:rsid w:val="00043C6D"/>
    <w:rsid w:val="00044320"/>
    <w:rsid w:val="000451F1"/>
    <w:rsid w:val="00045F6A"/>
    <w:rsid w:val="0004668C"/>
    <w:rsid w:val="0004BC18"/>
    <w:rsid w:val="0004D3AA"/>
    <w:rsid w:val="00050137"/>
    <w:rsid w:val="00051558"/>
    <w:rsid w:val="000519F2"/>
    <w:rsid w:val="00051A6E"/>
    <w:rsid w:val="00051DF3"/>
    <w:rsid w:val="000528F1"/>
    <w:rsid w:val="00052F31"/>
    <w:rsid w:val="00053051"/>
    <w:rsid w:val="000537C4"/>
    <w:rsid w:val="0005388B"/>
    <w:rsid w:val="000546C2"/>
    <w:rsid w:val="00054AF4"/>
    <w:rsid w:val="00055A1C"/>
    <w:rsid w:val="00055DD2"/>
    <w:rsid w:val="0005620F"/>
    <w:rsid w:val="00056651"/>
    <w:rsid w:val="000572E0"/>
    <w:rsid w:val="0005746B"/>
    <w:rsid w:val="00057920"/>
    <w:rsid w:val="00057EB7"/>
    <w:rsid w:val="0006009C"/>
    <w:rsid w:val="000603E9"/>
    <w:rsid w:val="00060D55"/>
    <w:rsid w:val="0006143F"/>
    <w:rsid w:val="000615AB"/>
    <w:rsid w:val="00061AA4"/>
    <w:rsid w:val="00062939"/>
    <w:rsid w:val="00062950"/>
    <w:rsid w:val="0006374A"/>
    <w:rsid w:val="0006382A"/>
    <w:rsid w:val="0006489C"/>
    <w:rsid w:val="00064A54"/>
    <w:rsid w:val="00064E8C"/>
    <w:rsid w:val="00065DC1"/>
    <w:rsid w:val="00066142"/>
    <w:rsid w:val="000662C2"/>
    <w:rsid w:val="000666E2"/>
    <w:rsid w:val="00066983"/>
    <w:rsid w:val="00067029"/>
    <w:rsid w:val="00067415"/>
    <w:rsid w:val="00067E36"/>
    <w:rsid w:val="00070716"/>
    <w:rsid w:val="00071205"/>
    <w:rsid w:val="00071697"/>
    <w:rsid w:val="00071760"/>
    <w:rsid w:val="000719E6"/>
    <w:rsid w:val="00071B46"/>
    <w:rsid w:val="00071D66"/>
    <w:rsid w:val="00072085"/>
    <w:rsid w:val="0007258C"/>
    <w:rsid w:val="00072B7E"/>
    <w:rsid w:val="00073280"/>
    <w:rsid w:val="00073586"/>
    <w:rsid w:val="00074A5B"/>
    <w:rsid w:val="00074C9C"/>
    <w:rsid w:val="00075594"/>
    <w:rsid w:val="00075E6F"/>
    <w:rsid w:val="00076173"/>
    <w:rsid w:val="00076BEE"/>
    <w:rsid w:val="00076F40"/>
    <w:rsid w:val="00077516"/>
    <w:rsid w:val="00077526"/>
    <w:rsid w:val="00080F56"/>
    <w:rsid w:val="00081163"/>
    <w:rsid w:val="000811A8"/>
    <w:rsid w:val="000814FB"/>
    <w:rsid w:val="0008167F"/>
    <w:rsid w:val="00081C9E"/>
    <w:rsid w:val="00081DC9"/>
    <w:rsid w:val="00083062"/>
    <w:rsid w:val="0008345D"/>
    <w:rsid w:val="00083555"/>
    <w:rsid w:val="00083673"/>
    <w:rsid w:val="00083829"/>
    <w:rsid w:val="00083B05"/>
    <w:rsid w:val="00083D32"/>
    <w:rsid w:val="00085534"/>
    <w:rsid w:val="00085818"/>
    <w:rsid w:val="00085997"/>
    <w:rsid w:val="00085B94"/>
    <w:rsid w:val="00085D91"/>
    <w:rsid w:val="00085ED5"/>
    <w:rsid w:val="00085F8C"/>
    <w:rsid w:val="0008633A"/>
    <w:rsid w:val="00086675"/>
    <w:rsid w:val="00086B61"/>
    <w:rsid w:val="00086C12"/>
    <w:rsid w:val="0008736B"/>
    <w:rsid w:val="00087BDE"/>
    <w:rsid w:val="0009040A"/>
    <w:rsid w:val="000906B7"/>
    <w:rsid w:val="0009091F"/>
    <w:rsid w:val="00090D8A"/>
    <w:rsid w:val="00090F1A"/>
    <w:rsid w:val="000913AC"/>
    <w:rsid w:val="00092246"/>
    <w:rsid w:val="00092CC7"/>
    <w:rsid w:val="00092E44"/>
    <w:rsid w:val="00096139"/>
    <w:rsid w:val="00096827"/>
    <w:rsid w:val="00097558"/>
    <w:rsid w:val="00097739"/>
    <w:rsid w:val="000A0480"/>
    <w:rsid w:val="000A0D3A"/>
    <w:rsid w:val="000A1770"/>
    <w:rsid w:val="000A25FC"/>
    <w:rsid w:val="000A2D45"/>
    <w:rsid w:val="000A30F8"/>
    <w:rsid w:val="000A3595"/>
    <w:rsid w:val="000A3B4E"/>
    <w:rsid w:val="000A4FCC"/>
    <w:rsid w:val="000A52AB"/>
    <w:rsid w:val="000A6408"/>
    <w:rsid w:val="000A65F2"/>
    <w:rsid w:val="000A6924"/>
    <w:rsid w:val="000A716E"/>
    <w:rsid w:val="000B009A"/>
    <w:rsid w:val="000B1546"/>
    <w:rsid w:val="000B16DE"/>
    <w:rsid w:val="000B1A05"/>
    <w:rsid w:val="000B22B1"/>
    <w:rsid w:val="000B2DA1"/>
    <w:rsid w:val="000B3D9F"/>
    <w:rsid w:val="000B3FC1"/>
    <w:rsid w:val="000B4500"/>
    <w:rsid w:val="000B4546"/>
    <w:rsid w:val="000B4A07"/>
    <w:rsid w:val="000B5370"/>
    <w:rsid w:val="000B5957"/>
    <w:rsid w:val="000B60F6"/>
    <w:rsid w:val="000B633D"/>
    <w:rsid w:val="000B6717"/>
    <w:rsid w:val="000B6789"/>
    <w:rsid w:val="000B6D0F"/>
    <w:rsid w:val="000B7EAB"/>
    <w:rsid w:val="000C0055"/>
    <w:rsid w:val="000C058B"/>
    <w:rsid w:val="000C1210"/>
    <w:rsid w:val="000C1273"/>
    <w:rsid w:val="000C2640"/>
    <w:rsid w:val="000C3250"/>
    <w:rsid w:val="000C41A8"/>
    <w:rsid w:val="000C47BB"/>
    <w:rsid w:val="000C4F1C"/>
    <w:rsid w:val="000C5D1D"/>
    <w:rsid w:val="000C63B2"/>
    <w:rsid w:val="000C76E8"/>
    <w:rsid w:val="000C77A2"/>
    <w:rsid w:val="000C7B62"/>
    <w:rsid w:val="000D09DC"/>
    <w:rsid w:val="000D0BDA"/>
    <w:rsid w:val="000D18B6"/>
    <w:rsid w:val="000D1CD8"/>
    <w:rsid w:val="000D20CE"/>
    <w:rsid w:val="000D2533"/>
    <w:rsid w:val="000D28D7"/>
    <w:rsid w:val="000D2AE8"/>
    <w:rsid w:val="000D2D2C"/>
    <w:rsid w:val="000D2E0F"/>
    <w:rsid w:val="000D2E4C"/>
    <w:rsid w:val="000D2E60"/>
    <w:rsid w:val="000D307C"/>
    <w:rsid w:val="000D31FC"/>
    <w:rsid w:val="000D3C19"/>
    <w:rsid w:val="000D3D03"/>
    <w:rsid w:val="000D413A"/>
    <w:rsid w:val="000D4539"/>
    <w:rsid w:val="000D465C"/>
    <w:rsid w:val="000D4964"/>
    <w:rsid w:val="000D4B91"/>
    <w:rsid w:val="000D6041"/>
    <w:rsid w:val="000D63A2"/>
    <w:rsid w:val="000D6460"/>
    <w:rsid w:val="000D656C"/>
    <w:rsid w:val="000D77A4"/>
    <w:rsid w:val="000D78D7"/>
    <w:rsid w:val="000D7FBB"/>
    <w:rsid w:val="000E049D"/>
    <w:rsid w:val="000E1337"/>
    <w:rsid w:val="000E1A59"/>
    <w:rsid w:val="000E1B9A"/>
    <w:rsid w:val="000E2813"/>
    <w:rsid w:val="000E2B62"/>
    <w:rsid w:val="000E306C"/>
    <w:rsid w:val="000E31FE"/>
    <w:rsid w:val="000E321F"/>
    <w:rsid w:val="000E4208"/>
    <w:rsid w:val="000E46CE"/>
    <w:rsid w:val="000E50BD"/>
    <w:rsid w:val="000E50C6"/>
    <w:rsid w:val="000E5C0F"/>
    <w:rsid w:val="000E7E64"/>
    <w:rsid w:val="000F0D16"/>
    <w:rsid w:val="000F0F45"/>
    <w:rsid w:val="000F1800"/>
    <w:rsid w:val="000F1C13"/>
    <w:rsid w:val="000F256F"/>
    <w:rsid w:val="000F26F3"/>
    <w:rsid w:val="000F270D"/>
    <w:rsid w:val="000F2AE1"/>
    <w:rsid w:val="000F2FA6"/>
    <w:rsid w:val="000F3480"/>
    <w:rsid w:val="000F3946"/>
    <w:rsid w:val="000F3959"/>
    <w:rsid w:val="000F3994"/>
    <w:rsid w:val="000F3CAC"/>
    <w:rsid w:val="000F3EC0"/>
    <w:rsid w:val="000F411A"/>
    <w:rsid w:val="000F49B5"/>
    <w:rsid w:val="000F5138"/>
    <w:rsid w:val="000F54FA"/>
    <w:rsid w:val="000F694F"/>
    <w:rsid w:val="000F6EA0"/>
    <w:rsid w:val="000F7811"/>
    <w:rsid w:val="000F7C4C"/>
    <w:rsid w:val="0010007D"/>
    <w:rsid w:val="0010020C"/>
    <w:rsid w:val="001002C0"/>
    <w:rsid w:val="00100432"/>
    <w:rsid w:val="001005C1"/>
    <w:rsid w:val="001013B6"/>
    <w:rsid w:val="00101777"/>
    <w:rsid w:val="00101AE1"/>
    <w:rsid w:val="00101EB0"/>
    <w:rsid w:val="00102E76"/>
    <w:rsid w:val="00103359"/>
    <w:rsid w:val="00103DBF"/>
    <w:rsid w:val="00104028"/>
    <w:rsid w:val="00104899"/>
    <w:rsid w:val="00106913"/>
    <w:rsid w:val="0010693A"/>
    <w:rsid w:val="00106C43"/>
    <w:rsid w:val="0010753B"/>
    <w:rsid w:val="00110838"/>
    <w:rsid w:val="00110E34"/>
    <w:rsid w:val="001110F9"/>
    <w:rsid w:val="001111E8"/>
    <w:rsid w:val="00111584"/>
    <w:rsid w:val="001121B1"/>
    <w:rsid w:val="00112394"/>
    <w:rsid w:val="0011389F"/>
    <w:rsid w:val="00113D3A"/>
    <w:rsid w:val="00114367"/>
    <w:rsid w:val="00114A4D"/>
    <w:rsid w:val="00114AEF"/>
    <w:rsid w:val="00114D16"/>
    <w:rsid w:val="00115B16"/>
    <w:rsid w:val="00115EFE"/>
    <w:rsid w:val="00116401"/>
    <w:rsid w:val="0011643F"/>
    <w:rsid w:val="001178EB"/>
    <w:rsid w:val="001179C5"/>
    <w:rsid w:val="00117F03"/>
    <w:rsid w:val="0012019F"/>
    <w:rsid w:val="0012094F"/>
    <w:rsid w:val="0012096D"/>
    <w:rsid w:val="00121EBF"/>
    <w:rsid w:val="0012220D"/>
    <w:rsid w:val="00122334"/>
    <w:rsid w:val="001229A3"/>
    <w:rsid w:val="001229AD"/>
    <w:rsid w:val="00122B5E"/>
    <w:rsid w:val="00122F64"/>
    <w:rsid w:val="00123312"/>
    <w:rsid w:val="001233EF"/>
    <w:rsid w:val="00123D6A"/>
    <w:rsid w:val="00123F14"/>
    <w:rsid w:val="00123F76"/>
    <w:rsid w:val="00124236"/>
    <w:rsid w:val="00124AE2"/>
    <w:rsid w:val="001255E6"/>
    <w:rsid w:val="00125721"/>
    <w:rsid w:val="00126170"/>
    <w:rsid w:val="0012677B"/>
    <w:rsid w:val="001273E3"/>
    <w:rsid w:val="001277FD"/>
    <w:rsid w:val="00127D50"/>
    <w:rsid w:val="00127E54"/>
    <w:rsid w:val="0013097F"/>
    <w:rsid w:val="001309C9"/>
    <w:rsid w:val="0013101E"/>
    <w:rsid w:val="001313AE"/>
    <w:rsid w:val="00131784"/>
    <w:rsid w:val="00132359"/>
    <w:rsid w:val="00132DAC"/>
    <w:rsid w:val="00133A0C"/>
    <w:rsid w:val="00133E58"/>
    <w:rsid w:val="00133FA6"/>
    <w:rsid w:val="0013437F"/>
    <w:rsid w:val="0013491B"/>
    <w:rsid w:val="00134D25"/>
    <w:rsid w:val="00135317"/>
    <w:rsid w:val="0013631B"/>
    <w:rsid w:val="00136F45"/>
    <w:rsid w:val="00137D22"/>
    <w:rsid w:val="00137D3A"/>
    <w:rsid w:val="00137EE9"/>
    <w:rsid w:val="00140154"/>
    <w:rsid w:val="00140CD6"/>
    <w:rsid w:val="00141722"/>
    <w:rsid w:val="001417B7"/>
    <w:rsid w:val="00141ED0"/>
    <w:rsid w:val="0014259B"/>
    <w:rsid w:val="00144609"/>
    <w:rsid w:val="00144AD1"/>
    <w:rsid w:val="00145816"/>
    <w:rsid w:val="00146987"/>
    <w:rsid w:val="00147397"/>
    <w:rsid w:val="001475DD"/>
    <w:rsid w:val="001479C3"/>
    <w:rsid w:val="00150315"/>
    <w:rsid w:val="00150410"/>
    <w:rsid w:val="00151035"/>
    <w:rsid w:val="00151459"/>
    <w:rsid w:val="00151497"/>
    <w:rsid w:val="00151526"/>
    <w:rsid w:val="001515D3"/>
    <w:rsid w:val="001516AE"/>
    <w:rsid w:val="001516B9"/>
    <w:rsid w:val="001516DB"/>
    <w:rsid w:val="00151A25"/>
    <w:rsid w:val="00151E56"/>
    <w:rsid w:val="00152041"/>
    <w:rsid w:val="00152390"/>
    <w:rsid w:val="0015259E"/>
    <w:rsid w:val="00152F64"/>
    <w:rsid w:val="0015326B"/>
    <w:rsid w:val="00153408"/>
    <w:rsid w:val="0015357F"/>
    <w:rsid w:val="0015395A"/>
    <w:rsid w:val="00153ED0"/>
    <w:rsid w:val="00153FB3"/>
    <w:rsid w:val="001544A7"/>
    <w:rsid w:val="00154683"/>
    <w:rsid w:val="00154939"/>
    <w:rsid w:val="00155F17"/>
    <w:rsid w:val="00156105"/>
    <w:rsid w:val="001564ED"/>
    <w:rsid w:val="00156F25"/>
    <w:rsid w:val="00157092"/>
    <w:rsid w:val="00157614"/>
    <w:rsid w:val="0016011F"/>
    <w:rsid w:val="001601F3"/>
    <w:rsid w:val="00160329"/>
    <w:rsid w:val="0016057D"/>
    <w:rsid w:val="00160609"/>
    <w:rsid w:val="0016075A"/>
    <w:rsid w:val="0016097B"/>
    <w:rsid w:val="00160F6D"/>
    <w:rsid w:val="00161D9F"/>
    <w:rsid w:val="00162856"/>
    <w:rsid w:val="00162925"/>
    <w:rsid w:val="00162B46"/>
    <w:rsid w:val="00163AC6"/>
    <w:rsid w:val="00163E0D"/>
    <w:rsid w:val="0016472E"/>
    <w:rsid w:val="001649B1"/>
    <w:rsid w:val="001650E3"/>
    <w:rsid w:val="0016650B"/>
    <w:rsid w:val="001666BC"/>
    <w:rsid w:val="0016683C"/>
    <w:rsid w:val="001670E0"/>
    <w:rsid w:val="0016728D"/>
    <w:rsid w:val="001672C8"/>
    <w:rsid w:val="001672F7"/>
    <w:rsid w:val="0016751B"/>
    <w:rsid w:val="001679F3"/>
    <w:rsid w:val="00167B21"/>
    <w:rsid w:val="00167E4E"/>
    <w:rsid w:val="0016DFF4"/>
    <w:rsid w:val="0017008F"/>
    <w:rsid w:val="00171C76"/>
    <w:rsid w:val="001721EB"/>
    <w:rsid w:val="001734D9"/>
    <w:rsid w:val="0017356C"/>
    <w:rsid w:val="00173C18"/>
    <w:rsid w:val="00174C05"/>
    <w:rsid w:val="00174D3B"/>
    <w:rsid w:val="001763AD"/>
    <w:rsid w:val="00176861"/>
    <w:rsid w:val="00176C8D"/>
    <w:rsid w:val="00177409"/>
    <w:rsid w:val="00177F05"/>
    <w:rsid w:val="0018003F"/>
    <w:rsid w:val="001801C0"/>
    <w:rsid w:val="00180C5E"/>
    <w:rsid w:val="00180DC6"/>
    <w:rsid w:val="00181073"/>
    <w:rsid w:val="001813D3"/>
    <w:rsid w:val="001813E0"/>
    <w:rsid w:val="00181B94"/>
    <w:rsid w:val="00181E42"/>
    <w:rsid w:val="0018201E"/>
    <w:rsid w:val="00182FB7"/>
    <w:rsid w:val="00183279"/>
    <w:rsid w:val="0018409D"/>
    <w:rsid w:val="00184215"/>
    <w:rsid w:val="00185964"/>
    <w:rsid w:val="00185CC0"/>
    <w:rsid w:val="00186A91"/>
    <w:rsid w:val="00186A97"/>
    <w:rsid w:val="00190112"/>
    <w:rsid w:val="001912A2"/>
    <w:rsid w:val="00192061"/>
    <w:rsid w:val="00192181"/>
    <w:rsid w:val="001922EF"/>
    <w:rsid w:val="001923BA"/>
    <w:rsid w:val="00193272"/>
    <w:rsid w:val="00193B73"/>
    <w:rsid w:val="00193DF7"/>
    <w:rsid w:val="0019427C"/>
    <w:rsid w:val="00194FF9"/>
    <w:rsid w:val="0019578F"/>
    <w:rsid w:val="00195A99"/>
    <w:rsid w:val="00195F34"/>
    <w:rsid w:val="0019608D"/>
    <w:rsid w:val="00196451"/>
    <w:rsid w:val="00196722"/>
    <w:rsid w:val="001977C8"/>
    <w:rsid w:val="00197D09"/>
    <w:rsid w:val="001A071A"/>
    <w:rsid w:val="001A0FC2"/>
    <w:rsid w:val="001A102F"/>
    <w:rsid w:val="001A1204"/>
    <w:rsid w:val="001A153D"/>
    <w:rsid w:val="001A1C94"/>
    <w:rsid w:val="001A2035"/>
    <w:rsid w:val="001A2379"/>
    <w:rsid w:val="001A31A1"/>
    <w:rsid w:val="001A3204"/>
    <w:rsid w:val="001A3923"/>
    <w:rsid w:val="001A3B37"/>
    <w:rsid w:val="001A4624"/>
    <w:rsid w:val="001A48A5"/>
    <w:rsid w:val="001A4C30"/>
    <w:rsid w:val="001A599B"/>
    <w:rsid w:val="001A6639"/>
    <w:rsid w:val="001A71E0"/>
    <w:rsid w:val="001A7D3D"/>
    <w:rsid w:val="001B00FF"/>
    <w:rsid w:val="001B07B6"/>
    <w:rsid w:val="001B0F4E"/>
    <w:rsid w:val="001B2311"/>
    <w:rsid w:val="001B2C46"/>
    <w:rsid w:val="001B3F04"/>
    <w:rsid w:val="001B44DA"/>
    <w:rsid w:val="001B47ED"/>
    <w:rsid w:val="001B515B"/>
    <w:rsid w:val="001B5394"/>
    <w:rsid w:val="001B59E6"/>
    <w:rsid w:val="001B5BEA"/>
    <w:rsid w:val="001B6567"/>
    <w:rsid w:val="001B6651"/>
    <w:rsid w:val="001B67A2"/>
    <w:rsid w:val="001B7844"/>
    <w:rsid w:val="001B7BDA"/>
    <w:rsid w:val="001C02EF"/>
    <w:rsid w:val="001C0435"/>
    <w:rsid w:val="001C0514"/>
    <w:rsid w:val="001C0699"/>
    <w:rsid w:val="001C06D9"/>
    <w:rsid w:val="001C0717"/>
    <w:rsid w:val="001C0B11"/>
    <w:rsid w:val="001C0D51"/>
    <w:rsid w:val="001C2BBC"/>
    <w:rsid w:val="001C3F55"/>
    <w:rsid w:val="001C4081"/>
    <w:rsid w:val="001C4649"/>
    <w:rsid w:val="001C4A3A"/>
    <w:rsid w:val="001C5026"/>
    <w:rsid w:val="001C579A"/>
    <w:rsid w:val="001C710B"/>
    <w:rsid w:val="001C7715"/>
    <w:rsid w:val="001C7730"/>
    <w:rsid w:val="001C78DB"/>
    <w:rsid w:val="001C7D97"/>
    <w:rsid w:val="001CFEDC"/>
    <w:rsid w:val="001D1219"/>
    <w:rsid w:val="001D1266"/>
    <w:rsid w:val="001D20DF"/>
    <w:rsid w:val="001D2129"/>
    <w:rsid w:val="001D22E7"/>
    <w:rsid w:val="001D25AB"/>
    <w:rsid w:val="001D265D"/>
    <w:rsid w:val="001D2AF4"/>
    <w:rsid w:val="001D3226"/>
    <w:rsid w:val="001D32AC"/>
    <w:rsid w:val="001D3527"/>
    <w:rsid w:val="001D3A70"/>
    <w:rsid w:val="001D3B48"/>
    <w:rsid w:val="001D3F79"/>
    <w:rsid w:val="001D4823"/>
    <w:rsid w:val="001D4BC0"/>
    <w:rsid w:val="001D4E2E"/>
    <w:rsid w:val="001D5059"/>
    <w:rsid w:val="001D5521"/>
    <w:rsid w:val="001D5C59"/>
    <w:rsid w:val="001D640C"/>
    <w:rsid w:val="001D67DB"/>
    <w:rsid w:val="001E02F9"/>
    <w:rsid w:val="001E0B69"/>
    <w:rsid w:val="001E0DA8"/>
    <w:rsid w:val="001E0E17"/>
    <w:rsid w:val="001E14FA"/>
    <w:rsid w:val="001E16EC"/>
    <w:rsid w:val="001E23AF"/>
    <w:rsid w:val="001E2636"/>
    <w:rsid w:val="001E2ABB"/>
    <w:rsid w:val="001E2BB3"/>
    <w:rsid w:val="001E3477"/>
    <w:rsid w:val="001E3EAA"/>
    <w:rsid w:val="001E4375"/>
    <w:rsid w:val="001E47AB"/>
    <w:rsid w:val="001E4ACF"/>
    <w:rsid w:val="001E5A1A"/>
    <w:rsid w:val="001E6103"/>
    <w:rsid w:val="001E691A"/>
    <w:rsid w:val="001E6FF0"/>
    <w:rsid w:val="001E7313"/>
    <w:rsid w:val="001F0666"/>
    <w:rsid w:val="001F0766"/>
    <w:rsid w:val="001F10A4"/>
    <w:rsid w:val="001F1392"/>
    <w:rsid w:val="001F15D8"/>
    <w:rsid w:val="001F1AC5"/>
    <w:rsid w:val="001F1BEB"/>
    <w:rsid w:val="001F1C40"/>
    <w:rsid w:val="001F2666"/>
    <w:rsid w:val="001F3199"/>
    <w:rsid w:val="001F3403"/>
    <w:rsid w:val="001F3453"/>
    <w:rsid w:val="001F36DB"/>
    <w:rsid w:val="001F3A5B"/>
    <w:rsid w:val="001F3C5C"/>
    <w:rsid w:val="001F3C78"/>
    <w:rsid w:val="001F4B6D"/>
    <w:rsid w:val="001F4EF6"/>
    <w:rsid w:val="001F5101"/>
    <w:rsid w:val="001F5222"/>
    <w:rsid w:val="001F5636"/>
    <w:rsid w:val="001F5A9F"/>
    <w:rsid w:val="001F5E37"/>
    <w:rsid w:val="001F64DC"/>
    <w:rsid w:val="001F6631"/>
    <w:rsid w:val="001F6D45"/>
    <w:rsid w:val="001F77F1"/>
    <w:rsid w:val="00200483"/>
    <w:rsid w:val="00200678"/>
    <w:rsid w:val="002012E2"/>
    <w:rsid w:val="002014B3"/>
    <w:rsid w:val="00201B22"/>
    <w:rsid w:val="0020237D"/>
    <w:rsid w:val="00202957"/>
    <w:rsid w:val="002033CE"/>
    <w:rsid w:val="00203566"/>
    <w:rsid w:val="00204A29"/>
    <w:rsid w:val="00204ABC"/>
    <w:rsid w:val="00204B7B"/>
    <w:rsid w:val="00204EB3"/>
    <w:rsid w:val="00205051"/>
    <w:rsid w:val="0020508E"/>
    <w:rsid w:val="00205CCE"/>
    <w:rsid w:val="002062AD"/>
    <w:rsid w:val="0020642A"/>
    <w:rsid w:val="002066BB"/>
    <w:rsid w:val="00206AFC"/>
    <w:rsid w:val="00206DE5"/>
    <w:rsid w:val="00207644"/>
    <w:rsid w:val="002105D1"/>
    <w:rsid w:val="002121C9"/>
    <w:rsid w:val="002122C6"/>
    <w:rsid w:val="00212367"/>
    <w:rsid w:val="00212C1A"/>
    <w:rsid w:val="00213798"/>
    <w:rsid w:val="00213924"/>
    <w:rsid w:val="00213B01"/>
    <w:rsid w:val="00213D05"/>
    <w:rsid w:val="0021451A"/>
    <w:rsid w:val="002149C2"/>
    <w:rsid w:val="002150C5"/>
    <w:rsid w:val="0021583A"/>
    <w:rsid w:val="00215D45"/>
    <w:rsid w:val="00215E65"/>
    <w:rsid w:val="0021658A"/>
    <w:rsid w:val="00220824"/>
    <w:rsid w:val="00221CDB"/>
    <w:rsid w:val="00222231"/>
    <w:rsid w:val="002228B5"/>
    <w:rsid w:val="00222A52"/>
    <w:rsid w:val="00222A7C"/>
    <w:rsid w:val="002230C2"/>
    <w:rsid w:val="0022327A"/>
    <w:rsid w:val="00223EC8"/>
    <w:rsid w:val="0022541F"/>
    <w:rsid w:val="002259A1"/>
    <w:rsid w:val="00225A5B"/>
    <w:rsid w:val="00225C1A"/>
    <w:rsid w:val="00227259"/>
    <w:rsid w:val="00227481"/>
    <w:rsid w:val="002275C3"/>
    <w:rsid w:val="002307C7"/>
    <w:rsid w:val="002313EC"/>
    <w:rsid w:val="00231F13"/>
    <w:rsid w:val="0023202D"/>
    <w:rsid w:val="002331F9"/>
    <w:rsid w:val="0023404D"/>
    <w:rsid w:val="002340A1"/>
    <w:rsid w:val="00235205"/>
    <w:rsid w:val="002357C4"/>
    <w:rsid w:val="0023592D"/>
    <w:rsid w:val="00235CD6"/>
    <w:rsid w:val="00235F69"/>
    <w:rsid w:val="002362D9"/>
    <w:rsid w:val="002368E9"/>
    <w:rsid w:val="00236F4C"/>
    <w:rsid w:val="00237296"/>
    <w:rsid w:val="002404FF"/>
    <w:rsid w:val="00241300"/>
    <w:rsid w:val="00241B95"/>
    <w:rsid w:val="002420DD"/>
    <w:rsid w:val="00242348"/>
    <w:rsid w:val="0024261C"/>
    <w:rsid w:val="002426F7"/>
    <w:rsid w:val="002435AC"/>
    <w:rsid w:val="0024421F"/>
    <w:rsid w:val="00244657"/>
    <w:rsid w:val="00244798"/>
    <w:rsid w:val="00244F68"/>
    <w:rsid w:val="002452B0"/>
    <w:rsid w:val="00246464"/>
    <w:rsid w:val="002464DF"/>
    <w:rsid w:val="002468B9"/>
    <w:rsid w:val="00246D04"/>
    <w:rsid w:val="0024771C"/>
    <w:rsid w:val="00247D2D"/>
    <w:rsid w:val="00247E9D"/>
    <w:rsid w:val="00247EE7"/>
    <w:rsid w:val="002505F2"/>
    <w:rsid w:val="00250781"/>
    <w:rsid w:val="00250BA2"/>
    <w:rsid w:val="00251468"/>
    <w:rsid w:val="002517CA"/>
    <w:rsid w:val="00251A9E"/>
    <w:rsid w:val="00252090"/>
    <w:rsid w:val="00252958"/>
    <w:rsid w:val="00252F16"/>
    <w:rsid w:val="0025304E"/>
    <w:rsid w:val="00253D90"/>
    <w:rsid w:val="002542F4"/>
    <w:rsid w:val="00254418"/>
    <w:rsid w:val="00255539"/>
    <w:rsid w:val="00255E01"/>
    <w:rsid w:val="0025667D"/>
    <w:rsid w:val="0025736A"/>
    <w:rsid w:val="002577C6"/>
    <w:rsid w:val="0025799F"/>
    <w:rsid w:val="00260143"/>
    <w:rsid w:val="00260454"/>
    <w:rsid w:val="002605D3"/>
    <w:rsid w:val="00260873"/>
    <w:rsid w:val="00260890"/>
    <w:rsid w:val="002613D7"/>
    <w:rsid w:val="0026147E"/>
    <w:rsid w:val="00261990"/>
    <w:rsid w:val="00261FC1"/>
    <w:rsid w:val="0026217B"/>
    <w:rsid w:val="00262651"/>
    <w:rsid w:val="0026332F"/>
    <w:rsid w:val="002637E5"/>
    <w:rsid w:val="002637F6"/>
    <w:rsid w:val="0026392F"/>
    <w:rsid w:val="00264569"/>
    <w:rsid w:val="00264694"/>
    <w:rsid w:val="00264BFB"/>
    <w:rsid w:val="00264E03"/>
    <w:rsid w:val="00265475"/>
    <w:rsid w:val="002655D0"/>
    <w:rsid w:val="002657AC"/>
    <w:rsid w:val="002658CB"/>
    <w:rsid w:val="00265E4D"/>
    <w:rsid w:val="00266195"/>
    <w:rsid w:val="0026683F"/>
    <w:rsid w:val="00266F29"/>
    <w:rsid w:val="0027018D"/>
    <w:rsid w:val="002703DE"/>
    <w:rsid w:val="002712C8"/>
    <w:rsid w:val="00271342"/>
    <w:rsid w:val="002715C3"/>
    <w:rsid w:val="00271672"/>
    <w:rsid w:val="002716A4"/>
    <w:rsid w:val="00271949"/>
    <w:rsid w:val="00271B06"/>
    <w:rsid w:val="00272B03"/>
    <w:rsid w:val="002732B3"/>
    <w:rsid w:val="00273B53"/>
    <w:rsid w:val="00273FBD"/>
    <w:rsid w:val="002754DB"/>
    <w:rsid w:val="00275602"/>
    <w:rsid w:val="00275987"/>
    <w:rsid w:val="00275C6A"/>
    <w:rsid w:val="00276310"/>
    <w:rsid w:val="00276416"/>
    <w:rsid w:val="002766A7"/>
    <w:rsid w:val="00276A9A"/>
    <w:rsid w:val="00276E61"/>
    <w:rsid w:val="00277109"/>
    <w:rsid w:val="0027750E"/>
    <w:rsid w:val="002802FD"/>
    <w:rsid w:val="002804E9"/>
    <w:rsid w:val="00280BFE"/>
    <w:rsid w:val="00281014"/>
    <w:rsid w:val="00281D31"/>
    <w:rsid w:val="00282189"/>
    <w:rsid w:val="00282227"/>
    <w:rsid w:val="002823F1"/>
    <w:rsid w:val="00282488"/>
    <w:rsid w:val="00282F7C"/>
    <w:rsid w:val="0028324E"/>
    <w:rsid w:val="00283CDF"/>
    <w:rsid w:val="00283D47"/>
    <w:rsid w:val="00284A62"/>
    <w:rsid w:val="00284FC2"/>
    <w:rsid w:val="0028611A"/>
    <w:rsid w:val="00286423"/>
    <w:rsid w:val="0028651C"/>
    <w:rsid w:val="00286629"/>
    <w:rsid w:val="002867B0"/>
    <w:rsid w:val="0028736C"/>
    <w:rsid w:val="002900BF"/>
    <w:rsid w:val="00290252"/>
    <w:rsid w:val="0029071F"/>
    <w:rsid w:val="00290904"/>
    <w:rsid w:val="0029128F"/>
    <w:rsid w:val="00291516"/>
    <w:rsid w:val="002917E0"/>
    <w:rsid w:val="002919FA"/>
    <w:rsid w:val="00292025"/>
    <w:rsid w:val="002922EF"/>
    <w:rsid w:val="00292E55"/>
    <w:rsid w:val="002935F4"/>
    <w:rsid w:val="00293FDF"/>
    <w:rsid w:val="00294C7F"/>
    <w:rsid w:val="00294ED7"/>
    <w:rsid w:val="002958E4"/>
    <w:rsid w:val="00296118"/>
    <w:rsid w:val="00296597"/>
    <w:rsid w:val="00296C1C"/>
    <w:rsid w:val="00296DBE"/>
    <w:rsid w:val="00296E7A"/>
    <w:rsid w:val="002A0374"/>
    <w:rsid w:val="002A10FA"/>
    <w:rsid w:val="002A17CF"/>
    <w:rsid w:val="002A25CA"/>
    <w:rsid w:val="002A344D"/>
    <w:rsid w:val="002A3647"/>
    <w:rsid w:val="002A396E"/>
    <w:rsid w:val="002A3A5D"/>
    <w:rsid w:val="002A4131"/>
    <w:rsid w:val="002A458C"/>
    <w:rsid w:val="002A47DA"/>
    <w:rsid w:val="002A4B36"/>
    <w:rsid w:val="002A4D21"/>
    <w:rsid w:val="002A53FD"/>
    <w:rsid w:val="002A5A3B"/>
    <w:rsid w:val="002A5C86"/>
    <w:rsid w:val="002A74A8"/>
    <w:rsid w:val="002A74CC"/>
    <w:rsid w:val="002A74F7"/>
    <w:rsid w:val="002A7C7F"/>
    <w:rsid w:val="002A7CF6"/>
    <w:rsid w:val="002B0567"/>
    <w:rsid w:val="002B0A5F"/>
    <w:rsid w:val="002B1127"/>
    <w:rsid w:val="002B1338"/>
    <w:rsid w:val="002B1456"/>
    <w:rsid w:val="002B17A4"/>
    <w:rsid w:val="002B23EC"/>
    <w:rsid w:val="002B24AF"/>
    <w:rsid w:val="002B2538"/>
    <w:rsid w:val="002B2976"/>
    <w:rsid w:val="002B2C6D"/>
    <w:rsid w:val="002B33D7"/>
    <w:rsid w:val="002B370F"/>
    <w:rsid w:val="002B3736"/>
    <w:rsid w:val="002B391A"/>
    <w:rsid w:val="002B3A88"/>
    <w:rsid w:val="002B3B37"/>
    <w:rsid w:val="002B453A"/>
    <w:rsid w:val="002B4897"/>
    <w:rsid w:val="002B4CB5"/>
    <w:rsid w:val="002B4D44"/>
    <w:rsid w:val="002B510C"/>
    <w:rsid w:val="002B5244"/>
    <w:rsid w:val="002B5CF9"/>
    <w:rsid w:val="002B6D5C"/>
    <w:rsid w:val="002B6D87"/>
    <w:rsid w:val="002B7262"/>
    <w:rsid w:val="002B7EDA"/>
    <w:rsid w:val="002B7FD9"/>
    <w:rsid w:val="002C068E"/>
    <w:rsid w:val="002C12ED"/>
    <w:rsid w:val="002C14D9"/>
    <w:rsid w:val="002C1649"/>
    <w:rsid w:val="002C1C0F"/>
    <w:rsid w:val="002C2137"/>
    <w:rsid w:val="002C296C"/>
    <w:rsid w:val="002C2C23"/>
    <w:rsid w:val="002C3984"/>
    <w:rsid w:val="002C3B5D"/>
    <w:rsid w:val="002C3E39"/>
    <w:rsid w:val="002C41CB"/>
    <w:rsid w:val="002C44B9"/>
    <w:rsid w:val="002C4D22"/>
    <w:rsid w:val="002C5E55"/>
    <w:rsid w:val="002C68AA"/>
    <w:rsid w:val="002C6A0B"/>
    <w:rsid w:val="002C7741"/>
    <w:rsid w:val="002D0354"/>
    <w:rsid w:val="002D17F2"/>
    <w:rsid w:val="002D1BD3"/>
    <w:rsid w:val="002D1CB6"/>
    <w:rsid w:val="002D1DA4"/>
    <w:rsid w:val="002D20B5"/>
    <w:rsid w:val="002D2AE8"/>
    <w:rsid w:val="002D3120"/>
    <w:rsid w:val="002D3D26"/>
    <w:rsid w:val="002D3DD2"/>
    <w:rsid w:val="002D4D87"/>
    <w:rsid w:val="002D4DDE"/>
    <w:rsid w:val="002D51D7"/>
    <w:rsid w:val="002D5B0D"/>
    <w:rsid w:val="002D6025"/>
    <w:rsid w:val="002D6A9B"/>
    <w:rsid w:val="002E004F"/>
    <w:rsid w:val="002E0B23"/>
    <w:rsid w:val="002E1256"/>
    <w:rsid w:val="002E1728"/>
    <w:rsid w:val="002E2949"/>
    <w:rsid w:val="002E2C49"/>
    <w:rsid w:val="002E37FA"/>
    <w:rsid w:val="002E39F9"/>
    <w:rsid w:val="002E4358"/>
    <w:rsid w:val="002E4CE9"/>
    <w:rsid w:val="002E4E2B"/>
    <w:rsid w:val="002E5123"/>
    <w:rsid w:val="002E65D7"/>
    <w:rsid w:val="002E681C"/>
    <w:rsid w:val="002E6AEF"/>
    <w:rsid w:val="002E6DA3"/>
    <w:rsid w:val="002E7A7D"/>
    <w:rsid w:val="002E7D3A"/>
    <w:rsid w:val="002F07C3"/>
    <w:rsid w:val="002F09DB"/>
    <w:rsid w:val="002F0CAD"/>
    <w:rsid w:val="002F0DB6"/>
    <w:rsid w:val="002F0DE3"/>
    <w:rsid w:val="002F0EA3"/>
    <w:rsid w:val="002F0EE6"/>
    <w:rsid w:val="002F0F2B"/>
    <w:rsid w:val="002F1304"/>
    <w:rsid w:val="002F1568"/>
    <w:rsid w:val="002F1770"/>
    <w:rsid w:val="002F181F"/>
    <w:rsid w:val="002F1873"/>
    <w:rsid w:val="002F1896"/>
    <w:rsid w:val="002F29FB"/>
    <w:rsid w:val="002F2D36"/>
    <w:rsid w:val="002F2F09"/>
    <w:rsid w:val="002F2F99"/>
    <w:rsid w:val="002F3E15"/>
    <w:rsid w:val="002F4677"/>
    <w:rsid w:val="002F47FD"/>
    <w:rsid w:val="002F49B5"/>
    <w:rsid w:val="002F55A6"/>
    <w:rsid w:val="002F61F9"/>
    <w:rsid w:val="002F65E8"/>
    <w:rsid w:val="002F694F"/>
    <w:rsid w:val="002F69A8"/>
    <w:rsid w:val="00300366"/>
    <w:rsid w:val="0030071C"/>
    <w:rsid w:val="00300A33"/>
    <w:rsid w:val="003011EA"/>
    <w:rsid w:val="00301B55"/>
    <w:rsid w:val="003020E4"/>
    <w:rsid w:val="00302998"/>
    <w:rsid w:val="00302A00"/>
    <w:rsid w:val="00302DFA"/>
    <w:rsid w:val="0030354B"/>
    <w:rsid w:val="00304392"/>
    <w:rsid w:val="003043E7"/>
    <w:rsid w:val="00304442"/>
    <w:rsid w:val="003063C5"/>
    <w:rsid w:val="0030674F"/>
    <w:rsid w:val="0030689B"/>
    <w:rsid w:val="00306C06"/>
    <w:rsid w:val="00307677"/>
    <w:rsid w:val="003100A8"/>
    <w:rsid w:val="003102BF"/>
    <w:rsid w:val="0031037A"/>
    <w:rsid w:val="003106E4"/>
    <w:rsid w:val="003106EF"/>
    <w:rsid w:val="00310A80"/>
    <w:rsid w:val="003114E7"/>
    <w:rsid w:val="00311F9E"/>
    <w:rsid w:val="003133E1"/>
    <w:rsid w:val="00313500"/>
    <w:rsid w:val="00313BAD"/>
    <w:rsid w:val="00313DA6"/>
    <w:rsid w:val="00314896"/>
    <w:rsid w:val="00314B35"/>
    <w:rsid w:val="00315227"/>
    <w:rsid w:val="003153D6"/>
    <w:rsid w:val="0031558E"/>
    <w:rsid w:val="00316580"/>
    <w:rsid w:val="0031660F"/>
    <w:rsid w:val="00316DA1"/>
    <w:rsid w:val="00316E60"/>
    <w:rsid w:val="00317D82"/>
    <w:rsid w:val="00317F4F"/>
    <w:rsid w:val="0031E133"/>
    <w:rsid w:val="00320563"/>
    <w:rsid w:val="00321275"/>
    <w:rsid w:val="00321594"/>
    <w:rsid w:val="003217ED"/>
    <w:rsid w:val="00321982"/>
    <w:rsid w:val="00321B31"/>
    <w:rsid w:val="00321F40"/>
    <w:rsid w:val="00322159"/>
    <w:rsid w:val="003221F6"/>
    <w:rsid w:val="003224CC"/>
    <w:rsid w:val="0032265B"/>
    <w:rsid w:val="00322D48"/>
    <w:rsid w:val="003234A2"/>
    <w:rsid w:val="003239DD"/>
    <w:rsid w:val="00323CFC"/>
    <w:rsid w:val="0032402A"/>
    <w:rsid w:val="00324677"/>
    <w:rsid w:val="00324D95"/>
    <w:rsid w:val="00326828"/>
    <w:rsid w:val="00326D5E"/>
    <w:rsid w:val="00327396"/>
    <w:rsid w:val="003277C6"/>
    <w:rsid w:val="00327BA2"/>
    <w:rsid w:val="00327C33"/>
    <w:rsid w:val="00327C36"/>
    <w:rsid w:val="00327E41"/>
    <w:rsid w:val="00330024"/>
    <w:rsid w:val="0033129D"/>
    <w:rsid w:val="003317D2"/>
    <w:rsid w:val="00331EE8"/>
    <w:rsid w:val="003323AC"/>
    <w:rsid w:val="003327B5"/>
    <w:rsid w:val="00332CEC"/>
    <w:rsid w:val="00333FBF"/>
    <w:rsid w:val="003343FA"/>
    <w:rsid w:val="0033492B"/>
    <w:rsid w:val="00334A0D"/>
    <w:rsid w:val="00334C3D"/>
    <w:rsid w:val="00334CC7"/>
    <w:rsid w:val="00335240"/>
    <w:rsid w:val="00335BB2"/>
    <w:rsid w:val="00335C6C"/>
    <w:rsid w:val="00335E0A"/>
    <w:rsid w:val="00335F48"/>
    <w:rsid w:val="003364E9"/>
    <w:rsid w:val="003370D6"/>
    <w:rsid w:val="003378E4"/>
    <w:rsid w:val="0034095A"/>
    <w:rsid w:val="0034158C"/>
    <w:rsid w:val="00341A25"/>
    <w:rsid w:val="00341C7A"/>
    <w:rsid w:val="003427D8"/>
    <w:rsid w:val="00342B86"/>
    <w:rsid w:val="00342E0E"/>
    <w:rsid w:val="0034361A"/>
    <w:rsid w:val="00343B70"/>
    <w:rsid w:val="00343F1E"/>
    <w:rsid w:val="003445C3"/>
    <w:rsid w:val="0034547B"/>
    <w:rsid w:val="00345CCB"/>
    <w:rsid w:val="00346BC1"/>
    <w:rsid w:val="003470BB"/>
    <w:rsid w:val="0034712D"/>
    <w:rsid w:val="00347184"/>
    <w:rsid w:val="00347342"/>
    <w:rsid w:val="00347598"/>
    <w:rsid w:val="00347804"/>
    <w:rsid w:val="00347886"/>
    <w:rsid w:val="0035054C"/>
    <w:rsid w:val="00350A5B"/>
    <w:rsid w:val="00351BC5"/>
    <w:rsid w:val="0035250A"/>
    <w:rsid w:val="00352D0D"/>
    <w:rsid w:val="00353ED0"/>
    <w:rsid w:val="00355371"/>
    <w:rsid w:val="0035539E"/>
    <w:rsid w:val="003555EC"/>
    <w:rsid w:val="003557A2"/>
    <w:rsid w:val="0035581A"/>
    <w:rsid w:val="00355A55"/>
    <w:rsid w:val="003562DF"/>
    <w:rsid w:val="0035684F"/>
    <w:rsid w:val="00357513"/>
    <w:rsid w:val="0035773D"/>
    <w:rsid w:val="00357C1F"/>
    <w:rsid w:val="0036006A"/>
    <w:rsid w:val="00360B7E"/>
    <w:rsid w:val="00360D6B"/>
    <w:rsid w:val="0036100A"/>
    <w:rsid w:val="003610FE"/>
    <w:rsid w:val="0036116E"/>
    <w:rsid w:val="00362A08"/>
    <w:rsid w:val="0036319B"/>
    <w:rsid w:val="0036352C"/>
    <w:rsid w:val="003637F6"/>
    <w:rsid w:val="0036407B"/>
    <w:rsid w:val="00364342"/>
    <w:rsid w:val="00365040"/>
    <w:rsid w:val="003650B4"/>
    <w:rsid w:val="003657EF"/>
    <w:rsid w:val="00365C29"/>
    <w:rsid w:val="00365D9E"/>
    <w:rsid w:val="003663A0"/>
    <w:rsid w:val="003665B8"/>
    <w:rsid w:val="00366C66"/>
    <w:rsid w:val="003700A2"/>
    <w:rsid w:val="00370422"/>
    <w:rsid w:val="00370F2E"/>
    <w:rsid w:val="0037114C"/>
    <w:rsid w:val="00371206"/>
    <w:rsid w:val="00371621"/>
    <w:rsid w:val="00371A90"/>
    <w:rsid w:val="00371E9B"/>
    <w:rsid w:val="003721AB"/>
    <w:rsid w:val="0037264D"/>
    <w:rsid w:val="00373F3B"/>
    <w:rsid w:val="00374024"/>
    <w:rsid w:val="00374E27"/>
    <w:rsid w:val="0037518A"/>
    <w:rsid w:val="0037538F"/>
    <w:rsid w:val="00375C80"/>
    <w:rsid w:val="0037606A"/>
    <w:rsid w:val="00376156"/>
    <w:rsid w:val="003761AE"/>
    <w:rsid w:val="00376429"/>
    <w:rsid w:val="003767D4"/>
    <w:rsid w:val="00376D40"/>
    <w:rsid w:val="00376F4B"/>
    <w:rsid w:val="00376F77"/>
    <w:rsid w:val="00377118"/>
    <w:rsid w:val="003778A5"/>
    <w:rsid w:val="00377AC4"/>
    <w:rsid w:val="00377DEB"/>
    <w:rsid w:val="00377E39"/>
    <w:rsid w:val="003802D7"/>
    <w:rsid w:val="00380961"/>
    <w:rsid w:val="00380BF0"/>
    <w:rsid w:val="00380E09"/>
    <w:rsid w:val="00380EEE"/>
    <w:rsid w:val="00381428"/>
    <w:rsid w:val="00381B42"/>
    <w:rsid w:val="0038216A"/>
    <w:rsid w:val="00382322"/>
    <w:rsid w:val="003828F4"/>
    <w:rsid w:val="00382B38"/>
    <w:rsid w:val="00382C57"/>
    <w:rsid w:val="003830D9"/>
    <w:rsid w:val="00383995"/>
    <w:rsid w:val="003848CB"/>
    <w:rsid w:val="0038502B"/>
    <w:rsid w:val="003855A2"/>
    <w:rsid w:val="00386445"/>
    <w:rsid w:val="0038671C"/>
    <w:rsid w:val="00386867"/>
    <w:rsid w:val="00386D83"/>
    <w:rsid w:val="003878FB"/>
    <w:rsid w:val="0039009A"/>
    <w:rsid w:val="003904FC"/>
    <w:rsid w:val="003906ED"/>
    <w:rsid w:val="0039150E"/>
    <w:rsid w:val="0039179D"/>
    <w:rsid w:val="00391875"/>
    <w:rsid w:val="00391D19"/>
    <w:rsid w:val="003922C7"/>
    <w:rsid w:val="003935FB"/>
    <w:rsid w:val="0039380A"/>
    <w:rsid w:val="00393B06"/>
    <w:rsid w:val="003942AE"/>
    <w:rsid w:val="003946B0"/>
    <w:rsid w:val="00394E28"/>
    <w:rsid w:val="00394E74"/>
    <w:rsid w:val="00395390"/>
    <w:rsid w:val="00395EF9"/>
    <w:rsid w:val="00396C6D"/>
    <w:rsid w:val="00396D6C"/>
    <w:rsid w:val="0039712C"/>
    <w:rsid w:val="0039715F"/>
    <w:rsid w:val="00397C5B"/>
    <w:rsid w:val="00397E56"/>
    <w:rsid w:val="00397FD4"/>
    <w:rsid w:val="003A03BD"/>
    <w:rsid w:val="003A040B"/>
    <w:rsid w:val="003A091F"/>
    <w:rsid w:val="003A09F5"/>
    <w:rsid w:val="003A0C4A"/>
    <w:rsid w:val="003A0DA4"/>
    <w:rsid w:val="003A1059"/>
    <w:rsid w:val="003A142C"/>
    <w:rsid w:val="003A1A4B"/>
    <w:rsid w:val="003A1FF4"/>
    <w:rsid w:val="003A2525"/>
    <w:rsid w:val="003A30A6"/>
    <w:rsid w:val="003A3354"/>
    <w:rsid w:val="003A354E"/>
    <w:rsid w:val="003A397A"/>
    <w:rsid w:val="003A4C07"/>
    <w:rsid w:val="003A4D11"/>
    <w:rsid w:val="003A549B"/>
    <w:rsid w:val="003A5D73"/>
    <w:rsid w:val="003A5D84"/>
    <w:rsid w:val="003A5E15"/>
    <w:rsid w:val="003A651D"/>
    <w:rsid w:val="003A67A1"/>
    <w:rsid w:val="003A67B6"/>
    <w:rsid w:val="003A68B0"/>
    <w:rsid w:val="003A68DC"/>
    <w:rsid w:val="003A6AB9"/>
    <w:rsid w:val="003A6E65"/>
    <w:rsid w:val="003A75A1"/>
    <w:rsid w:val="003A7A81"/>
    <w:rsid w:val="003A7B00"/>
    <w:rsid w:val="003A7EBE"/>
    <w:rsid w:val="003B029D"/>
    <w:rsid w:val="003B0442"/>
    <w:rsid w:val="003B0663"/>
    <w:rsid w:val="003B141C"/>
    <w:rsid w:val="003B1570"/>
    <w:rsid w:val="003B182B"/>
    <w:rsid w:val="003B1A54"/>
    <w:rsid w:val="003B221D"/>
    <w:rsid w:val="003B231F"/>
    <w:rsid w:val="003B3103"/>
    <w:rsid w:val="003B3300"/>
    <w:rsid w:val="003B408B"/>
    <w:rsid w:val="003B43E0"/>
    <w:rsid w:val="003B4931"/>
    <w:rsid w:val="003B61B1"/>
    <w:rsid w:val="003B6380"/>
    <w:rsid w:val="003B6D29"/>
    <w:rsid w:val="003B78AB"/>
    <w:rsid w:val="003C01AD"/>
    <w:rsid w:val="003C0222"/>
    <w:rsid w:val="003C0B24"/>
    <w:rsid w:val="003C10E8"/>
    <w:rsid w:val="003C1391"/>
    <w:rsid w:val="003C2670"/>
    <w:rsid w:val="003C2C44"/>
    <w:rsid w:val="003C35D3"/>
    <w:rsid w:val="003C36F8"/>
    <w:rsid w:val="003C39AA"/>
    <w:rsid w:val="003C3ABC"/>
    <w:rsid w:val="003C3EEC"/>
    <w:rsid w:val="003C41EC"/>
    <w:rsid w:val="003C4615"/>
    <w:rsid w:val="003C4ADA"/>
    <w:rsid w:val="003C4E59"/>
    <w:rsid w:val="003C53B3"/>
    <w:rsid w:val="003C552F"/>
    <w:rsid w:val="003C642D"/>
    <w:rsid w:val="003C6AC5"/>
    <w:rsid w:val="003C70C9"/>
    <w:rsid w:val="003C720F"/>
    <w:rsid w:val="003C73C3"/>
    <w:rsid w:val="003D00C3"/>
    <w:rsid w:val="003D0E6A"/>
    <w:rsid w:val="003D12C3"/>
    <w:rsid w:val="003D1955"/>
    <w:rsid w:val="003D30AF"/>
    <w:rsid w:val="003D30C2"/>
    <w:rsid w:val="003D320C"/>
    <w:rsid w:val="003D321F"/>
    <w:rsid w:val="003D38DC"/>
    <w:rsid w:val="003D3930"/>
    <w:rsid w:val="003D39EF"/>
    <w:rsid w:val="003D3C1A"/>
    <w:rsid w:val="003D3E44"/>
    <w:rsid w:val="003D3E8D"/>
    <w:rsid w:val="003D4BF0"/>
    <w:rsid w:val="003D50BF"/>
    <w:rsid w:val="003D5BF0"/>
    <w:rsid w:val="003D5E29"/>
    <w:rsid w:val="003D63F6"/>
    <w:rsid w:val="003D67D9"/>
    <w:rsid w:val="003D69D2"/>
    <w:rsid w:val="003D7366"/>
    <w:rsid w:val="003D75BA"/>
    <w:rsid w:val="003E003B"/>
    <w:rsid w:val="003E073E"/>
    <w:rsid w:val="003E0AE8"/>
    <w:rsid w:val="003E0D4D"/>
    <w:rsid w:val="003E0D50"/>
    <w:rsid w:val="003E0E01"/>
    <w:rsid w:val="003E0E25"/>
    <w:rsid w:val="003E0EC4"/>
    <w:rsid w:val="003E185D"/>
    <w:rsid w:val="003E1B14"/>
    <w:rsid w:val="003E2188"/>
    <w:rsid w:val="003E2791"/>
    <w:rsid w:val="003E27B4"/>
    <w:rsid w:val="003E2DC0"/>
    <w:rsid w:val="003E308B"/>
    <w:rsid w:val="003E3358"/>
    <w:rsid w:val="003E3497"/>
    <w:rsid w:val="003E3AAC"/>
    <w:rsid w:val="003E3FE3"/>
    <w:rsid w:val="003E4183"/>
    <w:rsid w:val="003E46BF"/>
    <w:rsid w:val="003E5959"/>
    <w:rsid w:val="003E63A5"/>
    <w:rsid w:val="003E665F"/>
    <w:rsid w:val="003E666A"/>
    <w:rsid w:val="003E6904"/>
    <w:rsid w:val="003E6DE6"/>
    <w:rsid w:val="003E7426"/>
    <w:rsid w:val="003E7912"/>
    <w:rsid w:val="003E7E1E"/>
    <w:rsid w:val="003F0768"/>
    <w:rsid w:val="003F0C5F"/>
    <w:rsid w:val="003F0D8C"/>
    <w:rsid w:val="003F27E5"/>
    <w:rsid w:val="003F2C54"/>
    <w:rsid w:val="003F2D25"/>
    <w:rsid w:val="003F36D4"/>
    <w:rsid w:val="003F3D63"/>
    <w:rsid w:val="003F42B6"/>
    <w:rsid w:val="003F4702"/>
    <w:rsid w:val="003F4BB6"/>
    <w:rsid w:val="003F4CBA"/>
    <w:rsid w:val="003F4D74"/>
    <w:rsid w:val="003F559F"/>
    <w:rsid w:val="003F5B8D"/>
    <w:rsid w:val="003F6006"/>
    <w:rsid w:val="003F6401"/>
    <w:rsid w:val="003F68D0"/>
    <w:rsid w:val="003F6985"/>
    <w:rsid w:val="003F71AE"/>
    <w:rsid w:val="003F7334"/>
    <w:rsid w:val="003F7355"/>
    <w:rsid w:val="003F760A"/>
    <w:rsid w:val="003F7813"/>
    <w:rsid w:val="003F798E"/>
    <w:rsid w:val="003F7B1F"/>
    <w:rsid w:val="003F7B95"/>
    <w:rsid w:val="00400710"/>
    <w:rsid w:val="00400E0A"/>
    <w:rsid w:val="0040131E"/>
    <w:rsid w:val="0040141B"/>
    <w:rsid w:val="00401771"/>
    <w:rsid w:val="00401F04"/>
    <w:rsid w:val="004021B9"/>
    <w:rsid w:val="004022AD"/>
    <w:rsid w:val="004023BE"/>
    <w:rsid w:val="00402EF7"/>
    <w:rsid w:val="0040305B"/>
    <w:rsid w:val="0040310C"/>
    <w:rsid w:val="004043E3"/>
    <w:rsid w:val="00404819"/>
    <w:rsid w:val="00404AD1"/>
    <w:rsid w:val="00404BD0"/>
    <w:rsid w:val="0040545D"/>
    <w:rsid w:val="00406089"/>
    <w:rsid w:val="00406983"/>
    <w:rsid w:val="004073F3"/>
    <w:rsid w:val="004102D8"/>
    <w:rsid w:val="00410E8E"/>
    <w:rsid w:val="0041124C"/>
    <w:rsid w:val="004115CF"/>
    <w:rsid w:val="00411C00"/>
    <w:rsid w:val="0041236C"/>
    <w:rsid w:val="004129FB"/>
    <w:rsid w:val="004142CB"/>
    <w:rsid w:val="004146DE"/>
    <w:rsid w:val="00414C03"/>
    <w:rsid w:val="00415732"/>
    <w:rsid w:val="00415820"/>
    <w:rsid w:val="00415B7D"/>
    <w:rsid w:val="00415CED"/>
    <w:rsid w:val="00415DC4"/>
    <w:rsid w:val="00415E69"/>
    <w:rsid w:val="00416BB5"/>
    <w:rsid w:val="00417987"/>
    <w:rsid w:val="00417F5C"/>
    <w:rsid w:val="00420292"/>
    <w:rsid w:val="0042082C"/>
    <w:rsid w:val="004226A9"/>
    <w:rsid w:val="00422A25"/>
    <w:rsid w:val="004235E3"/>
    <w:rsid w:val="0042361B"/>
    <w:rsid w:val="00423754"/>
    <w:rsid w:val="004239EC"/>
    <w:rsid w:val="00423BBB"/>
    <w:rsid w:val="00423EA0"/>
    <w:rsid w:val="0042460D"/>
    <w:rsid w:val="00424762"/>
    <w:rsid w:val="00424A4F"/>
    <w:rsid w:val="00424AEB"/>
    <w:rsid w:val="00424BC4"/>
    <w:rsid w:val="004252D8"/>
    <w:rsid w:val="004256A6"/>
    <w:rsid w:val="00425FBE"/>
    <w:rsid w:val="00427097"/>
    <w:rsid w:val="00427AB8"/>
    <w:rsid w:val="0043004B"/>
    <w:rsid w:val="0043040E"/>
    <w:rsid w:val="00430487"/>
    <w:rsid w:val="004309AF"/>
    <w:rsid w:val="0043188D"/>
    <w:rsid w:val="004319E0"/>
    <w:rsid w:val="00431AE9"/>
    <w:rsid w:val="004325D4"/>
    <w:rsid w:val="004328D1"/>
    <w:rsid w:val="00433086"/>
    <w:rsid w:val="00433E09"/>
    <w:rsid w:val="00434063"/>
    <w:rsid w:val="00435235"/>
    <w:rsid w:val="0043562E"/>
    <w:rsid w:val="00435FAC"/>
    <w:rsid w:val="00436240"/>
    <w:rsid w:val="00436ACC"/>
    <w:rsid w:val="00436F3B"/>
    <w:rsid w:val="00437204"/>
    <w:rsid w:val="0043B839"/>
    <w:rsid w:val="004402C8"/>
    <w:rsid w:val="004404BB"/>
    <w:rsid w:val="004407D4"/>
    <w:rsid w:val="00440BD0"/>
    <w:rsid w:val="00440F17"/>
    <w:rsid w:val="00441934"/>
    <w:rsid w:val="00441D07"/>
    <w:rsid w:val="00442335"/>
    <w:rsid w:val="00442FC3"/>
    <w:rsid w:val="004449A8"/>
    <w:rsid w:val="00445990"/>
    <w:rsid w:val="00445DCA"/>
    <w:rsid w:val="0044605C"/>
    <w:rsid w:val="00446C66"/>
    <w:rsid w:val="0045169C"/>
    <w:rsid w:val="00451800"/>
    <w:rsid w:val="00451C93"/>
    <w:rsid w:val="00451F2E"/>
    <w:rsid w:val="00452207"/>
    <w:rsid w:val="004536AD"/>
    <w:rsid w:val="004541CE"/>
    <w:rsid w:val="0045448D"/>
    <w:rsid w:val="004546FD"/>
    <w:rsid w:val="00455939"/>
    <w:rsid w:val="004564BB"/>
    <w:rsid w:val="004565B8"/>
    <w:rsid w:val="004566C0"/>
    <w:rsid w:val="00456702"/>
    <w:rsid w:val="00456AB9"/>
    <w:rsid w:val="00456E73"/>
    <w:rsid w:val="00457E13"/>
    <w:rsid w:val="00460435"/>
    <w:rsid w:val="0046051E"/>
    <w:rsid w:val="00460A65"/>
    <w:rsid w:val="00460ABA"/>
    <w:rsid w:val="004613AF"/>
    <w:rsid w:val="004619E0"/>
    <w:rsid w:val="00461AD0"/>
    <w:rsid w:val="00461B73"/>
    <w:rsid w:val="00462344"/>
    <w:rsid w:val="004623F4"/>
    <w:rsid w:val="004624C3"/>
    <w:rsid w:val="00462C59"/>
    <w:rsid w:val="00463792"/>
    <w:rsid w:val="00463D69"/>
    <w:rsid w:val="004644AC"/>
    <w:rsid w:val="00464625"/>
    <w:rsid w:val="00464CEF"/>
    <w:rsid w:val="004653B9"/>
    <w:rsid w:val="0046631A"/>
    <w:rsid w:val="00466397"/>
    <w:rsid w:val="00467085"/>
    <w:rsid w:val="00467725"/>
    <w:rsid w:val="00470804"/>
    <w:rsid w:val="00470890"/>
    <w:rsid w:val="00470A29"/>
    <w:rsid w:val="00471948"/>
    <w:rsid w:val="00471A10"/>
    <w:rsid w:val="00471E20"/>
    <w:rsid w:val="004722B3"/>
    <w:rsid w:val="00472D78"/>
    <w:rsid w:val="0047370D"/>
    <w:rsid w:val="004743F9"/>
    <w:rsid w:val="00474CCC"/>
    <w:rsid w:val="00475128"/>
    <w:rsid w:val="004754E9"/>
    <w:rsid w:val="00475B6F"/>
    <w:rsid w:val="00475B8D"/>
    <w:rsid w:val="00475FC2"/>
    <w:rsid w:val="00476211"/>
    <w:rsid w:val="0047625C"/>
    <w:rsid w:val="00476CC0"/>
    <w:rsid w:val="00477240"/>
    <w:rsid w:val="00477754"/>
    <w:rsid w:val="00477D37"/>
    <w:rsid w:val="004808B0"/>
    <w:rsid w:val="00480EB5"/>
    <w:rsid w:val="00480F7A"/>
    <w:rsid w:val="00481072"/>
    <w:rsid w:val="00482272"/>
    <w:rsid w:val="00482BF5"/>
    <w:rsid w:val="00482E6C"/>
    <w:rsid w:val="004835A3"/>
    <w:rsid w:val="00483697"/>
    <w:rsid w:val="00483F83"/>
    <w:rsid w:val="00484021"/>
    <w:rsid w:val="0048407E"/>
    <w:rsid w:val="004840AA"/>
    <w:rsid w:val="0048418E"/>
    <w:rsid w:val="0048442E"/>
    <w:rsid w:val="0048443D"/>
    <w:rsid w:val="00484A07"/>
    <w:rsid w:val="00484F7F"/>
    <w:rsid w:val="00484FBB"/>
    <w:rsid w:val="004853B9"/>
    <w:rsid w:val="00485534"/>
    <w:rsid w:val="004856D8"/>
    <w:rsid w:val="004858B5"/>
    <w:rsid w:val="00485D17"/>
    <w:rsid w:val="00485E8C"/>
    <w:rsid w:val="004868DA"/>
    <w:rsid w:val="004872F1"/>
    <w:rsid w:val="0048735C"/>
    <w:rsid w:val="004873EE"/>
    <w:rsid w:val="004875F0"/>
    <w:rsid w:val="00487759"/>
    <w:rsid w:val="00487C97"/>
    <w:rsid w:val="00490067"/>
    <w:rsid w:val="004904A3"/>
    <w:rsid w:val="00490979"/>
    <w:rsid w:val="004911B6"/>
    <w:rsid w:val="00491AE1"/>
    <w:rsid w:val="00491CAD"/>
    <w:rsid w:val="00491E9C"/>
    <w:rsid w:val="004929E0"/>
    <w:rsid w:val="004931F3"/>
    <w:rsid w:val="004933BF"/>
    <w:rsid w:val="00493FE9"/>
    <w:rsid w:val="00495510"/>
    <w:rsid w:val="00495694"/>
    <w:rsid w:val="00495AD2"/>
    <w:rsid w:val="0049621D"/>
    <w:rsid w:val="00496A34"/>
    <w:rsid w:val="00496BE9"/>
    <w:rsid w:val="00497064"/>
    <w:rsid w:val="004970C2"/>
    <w:rsid w:val="004971C7"/>
    <w:rsid w:val="00497BC5"/>
    <w:rsid w:val="004A034C"/>
    <w:rsid w:val="004A06E6"/>
    <w:rsid w:val="004A0B93"/>
    <w:rsid w:val="004A18BC"/>
    <w:rsid w:val="004A1B81"/>
    <w:rsid w:val="004A20B4"/>
    <w:rsid w:val="004A2544"/>
    <w:rsid w:val="004A2C02"/>
    <w:rsid w:val="004A2DE6"/>
    <w:rsid w:val="004A35AA"/>
    <w:rsid w:val="004A36D9"/>
    <w:rsid w:val="004A3A80"/>
    <w:rsid w:val="004A3F27"/>
    <w:rsid w:val="004A4C16"/>
    <w:rsid w:val="004A4E5B"/>
    <w:rsid w:val="004A525B"/>
    <w:rsid w:val="004A54CA"/>
    <w:rsid w:val="004A56AA"/>
    <w:rsid w:val="004A59E3"/>
    <w:rsid w:val="004A5A7E"/>
    <w:rsid w:val="004B0627"/>
    <w:rsid w:val="004B167D"/>
    <w:rsid w:val="004B1993"/>
    <w:rsid w:val="004B1BAE"/>
    <w:rsid w:val="004B2145"/>
    <w:rsid w:val="004B2E40"/>
    <w:rsid w:val="004B30BD"/>
    <w:rsid w:val="004B35F2"/>
    <w:rsid w:val="004B3C10"/>
    <w:rsid w:val="004B3CBB"/>
    <w:rsid w:val="004B46D1"/>
    <w:rsid w:val="004B504D"/>
    <w:rsid w:val="004B611F"/>
    <w:rsid w:val="004B6169"/>
    <w:rsid w:val="004B7CB8"/>
    <w:rsid w:val="004C0184"/>
    <w:rsid w:val="004C0306"/>
    <w:rsid w:val="004C083B"/>
    <w:rsid w:val="004C0A77"/>
    <w:rsid w:val="004C0C71"/>
    <w:rsid w:val="004C11F7"/>
    <w:rsid w:val="004C1299"/>
    <w:rsid w:val="004C2715"/>
    <w:rsid w:val="004C27E2"/>
    <w:rsid w:val="004C2F28"/>
    <w:rsid w:val="004C2F57"/>
    <w:rsid w:val="004C362A"/>
    <w:rsid w:val="004C3BB2"/>
    <w:rsid w:val="004C3E64"/>
    <w:rsid w:val="004C40A8"/>
    <w:rsid w:val="004C4C88"/>
    <w:rsid w:val="004C54C8"/>
    <w:rsid w:val="004C5B08"/>
    <w:rsid w:val="004C64A5"/>
    <w:rsid w:val="004C6572"/>
    <w:rsid w:val="004C6AC8"/>
    <w:rsid w:val="004C6EAA"/>
    <w:rsid w:val="004C6F4B"/>
    <w:rsid w:val="004C7BB5"/>
    <w:rsid w:val="004D035C"/>
    <w:rsid w:val="004D0B65"/>
    <w:rsid w:val="004D0F91"/>
    <w:rsid w:val="004D103A"/>
    <w:rsid w:val="004D11F7"/>
    <w:rsid w:val="004D22C7"/>
    <w:rsid w:val="004D2440"/>
    <w:rsid w:val="004D2D22"/>
    <w:rsid w:val="004D2F4F"/>
    <w:rsid w:val="004D308A"/>
    <w:rsid w:val="004D3174"/>
    <w:rsid w:val="004D34E7"/>
    <w:rsid w:val="004D373E"/>
    <w:rsid w:val="004D3957"/>
    <w:rsid w:val="004D3B22"/>
    <w:rsid w:val="004D3B8B"/>
    <w:rsid w:val="004D3EB3"/>
    <w:rsid w:val="004D3ECC"/>
    <w:rsid w:val="004D4FD6"/>
    <w:rsid w:val="004D5772"/>
    <w:rsid w:val="004D5B9A"/>
    <w:rsid w:val="004D5F16"/>
    <w:rsid w:val="004D5FAE"/>
    <w:rsid w:val="004D635E"/>
    <w:rsid w:val="004D6639"/>
    <w:rsid w:val="004D6D9B"/>
    <w:rsid w:val="004D7B4D"/>
    <w:rsid w:val="004E02E6"/>
    <w:rsid w:val="004E0548"/>
    <w:rsid w:val="004E0C13"/>
    <w:rsid w:val="004E0D95"/>
    <w:rsid w:val="004E17FA"/>
    <w:rsid w:val="004E1EF2"/>
    <w:rsid w:val="004E22B8"/>
    <w:rsid w:val="004E2AC9"/>
    <w:rsid w:val="004E2BAF"/>
    <w:rsid w:val="004E2BD9"/>
    <w:rsid w:val="004E34E2"/>
    <w:rsid w:val="004E37CC"/>
    <w:rsid w:val="004E3931"/>
    <w:rsid w:val="004E3E53"/>
    <w:rsid w:val="004E4553"/>
    <w:rsid w:val="004E48BC"/>
    <w:rsid w:val="004E5EB3"/>
    <w:rsid w:val="004E64B3"/>
    <w:rsid w:val="004E6596"/>
    <w:rsid w:val="004E738A"/>
    <w:rsid w:val="004E76E2"/>
    <w:rsid w:val="004F0769"/>
    <w:rsid w:val="004F0C1D"/>
    <w:rsid w:val="004F1792"/>
    <w:rsid w:val="004F1806"/>
    <w:rsid w:val="004F1CF0"/>
    <w:rsid w:val="004F1FD0"/>
    <w:rsid w:val="004F27A4"/>
    <w:rsid w:val="004F29B7"/>
    <w:rsid w:val="004F3207"/>
    <w:rsid w:val="004F32D1"/>
    <w:rsid w:val="004F3A53"/>
    <w:rsid w:val="004F4BDC"/>
    <w:rsid w:val="004F5B47"/>
    <w:rsid w:val="004F5EA0"/>
    <w:rsid w:val="004F66D4"/>
    <w:rsid w:val="004F6EA2"/>
    <w:rsid w:val="004F74F4"/>
    <w:rsid w:val="004F774C"/>
    <w:rsid w:val="004F7C2B"/>
    <w:rsid w:val="004F7E09"/>
    <w:rsid w:val="00500091"/>
    <w:rsid w:val="00500550"/>
    <w:rsid w:val="00502239"/>
    <w:rsid w:val="00502639"/>
    <w:rsid w:val="00502C39"/>
    <w:rsid w:val="00502E7A"/>
    <w:rsid w:val="00504DDD"/>
    <w:rsid w:val="005050DC"/>
    <w:rsid w:val="0050531D"/>
    <w:rsid w:val="00505AB6"/>
    <w:rsid w:val="00506FD8"/>
    <w:rsid w:val="00507236"/>
    <w:rsid w:val="0050723B"/>
    <w:rsid w:val="005076C6"/>
    <w:rsid w:val="0050794D"/>
    <w:rsid w:val="00507D4B"/>
    <w:rsid w:val="00507E7B"/>
    <w:rsid w:val="0051026B"/>
    <w:rsid w:val="00510A0A"/>
    <w:rsid w:val="00510BE9"/>
    <w:rsid w:val="00510CA4"/>
    <w:rsid w:val="00511360"/>
    <w:rsid w:val="005117E9"/>
    <w:rsid w:val="00511A9E"/>
    <w:rsid w:val="005120D8"/>
    <w:rsid w:val="005121B1"/>
    <w:rsid w:val="0051262E"/>
    <w:rsid w:val="00512AA6"/>
    <w:rsid w:val="00512BE2"/>
    <w:rsid w:val="00512E28"/>
    <w:rsid w:val="00513C2C"/>
    <w:rsid w:val="005140CC"/>
    <w:rsid w:val="0051433B"/>
    <w:rsid w:val="00515682"/>
    <w:rsid w:val="00515DE1"/>
    <w:rsid w:val="00516278"/>
    <w:rsid w:val="005166F4"/>
    <w:rsid w:val="00516B84"/>
    <w:rsid w:val="005170BB"/>
    <w:rsid w:val="0051773C"/>
    <w:rsid w:val="00517FCE"/>
    <w:rsid w:val="005201B7"/>
    <w:rsid w:val="005201D8"/>
    <w:rsid w:val="00520831"/>
    <w:rsid w:val="00520B11"/>
    <w:rsid w:val="00520D0F"/>
    <w:rsid w:val="0052130D"/>
    <w:rsid w:val="00521597"/>
    <w:rsid w:val="00521A00"/>
    <w:rsid w:val="00522059"/>
    <w:rsid w:val="00522A39"/>
    <w:rsid w:val="00522BAD"/>
    <w:rsid w:val="00523A19"/>
    <w:rsid w:val="00523F91"/>
    <w:rsid w:val="00524853"/>
    <w:rsid w:val="005248F1"/>
    <w:rsid w:val="00524B2D"/>
    <w:rsid w:val="00524BA3"/>
    <w:rsid w:val="00524F47"/>
    <w:rsid w:val="00524F90"/>
    <w:rsid w:val="0052517D"/>
    <w:rsid w:val="005253E9"/>
    <w:rsid w:val="0052540B"/>
    <w:rsid w:val="00525BD4"/>
    <w:rsid w:val="00525DD6"/>
    <w:rsid w:val="00525DFD"/>
    <w:rsid w:val="00525F75"/>
    <w:rsid w:val="00526357"/>
    <w:rsid w:val="00526368"/>
    <w:rsid w:val="00526980"/>
    <w:rsid w:val="0052792A"/>
    <w:rsid w:val="0052798B"/>
    <w:rsid w:val="005303B0"/>
    <w:rsid w:val="005307CC"/>
    <w:rsid w:val="005309B7"/>
    <w:rsid w:val="005315FB"/>
    <w:rsid w:val="00531885"/>
    <w:rsid w:val="00531E0D"/>
    <w:rsid w:val="005323B5"/>
    <w:rsid w:val="00532E0D"/>
    <w:rsid w:val="005338CA"/>
    <w:rsid w:val="00534769"/>
    <w:rsid w:val="005347B0"/>
    <w:rsid w:val="005348BA"/>
    <w:rsid w:val="005355E8"/>
    <w:rsid w:val="0053591A"/>
    <w:rsid w:val="00535FBB"/>
    <w:rsid w:val="005366FF"/>
    <w:rsid w:val="00536906"/>
    <w:rsid w:val="00536E90"/>
    <w:rsid w:val="00536F2B"/>
    <w:rsid w:val="00536F85"/>
    <w:rsid w:val="00537564"/>
    <w:rsid w:val="005376B2"/>
    <w:rsid w:val="005377C2"/>
    <w:rsid w:val="00537DAD"/>
    <w:rsid w:val="00537DB7"/>
    <w:rsid w:val="00540A3B"/>
    <w:rsid w:val="00540E7C"/>
    <w:rsid w:val="00541227"/>
    <w:rsid w:val="00541B8A"/>
    <w:rsid w:val="00542845"/>
    <w:rsid w:val="00542B75"/>
    <w:rsid w:val="00542BD6"/>
    <w:rsid w:val="00543087"/>
    <w:rsid w:val="005431E8"/>
    <w:rsid w:val="005433F6"/>
    <w:rsid w:val="00543A5E"/>
    <w:rsid w:val="00543BE4"/>
    <w:rsid w:val="00543C7F"/>
    <w:rsid w:val="0054411D"/>
    <w:rsid w:val="00544652"/>
    <w:rsid w:val="00544ACD"/>
    <w:rsid w:val="00544B6F"/>
    <w:rsid w:val="00544BC6"/>
    <w:rsid w:val="0054584A"/>
    <w:rsid w:val="00545A8F"/>
    <w:rsid w:val="00545F30"/>
    <w:rsid w:val="00546397"/>
    <w:rsid w:val="005465C0"/>
    <w:rsid w:val="005465C5"/>
    <w:rsid w:val="005478AB"/>
    <w:rsid w:val="00547921"/>
    <w:rsid w:val="00550B63"/>
    <w:rsid w:val="00551178"/>
    <w:rsid w:val="0055157C"/>
    <w:rsid w:val="00551D02"/>
    <w:rsid w:val="0055257E"/>
    <w:rsid w:val="00552FFE"/>
    <w:rsid w:val="00553FD2"/>
    <w:rsid w:val="00554797"/>
    <w:rsid w:val="0055483B"/>
    <w:rsid w:val="00554F11"/>
    <w:rsid w:val="0055518A"/>
    <w:rsid w:val="005551A8"/>
    <w:rsid w:val="005556F5"/>
    <w:rsid w:val="00555A30"/>
    <w:rsid w:val="005569A8"/>
    <w:rsid w:val="00557229"/>
    <w:rsid w:val="00557828"/>
    <w:rsid w:val="00557962"/>
    <w:rsid w:val="00557A66"/>
    <w:rsid w:val="00557AB2"/>
    <w:rsid w:val="005601A9"/>
    <w:rsid w:val="005602D7"/>
    <w:rsid w:val="00560378"/>
    <w:rsid w:val="00560505"/>
    <w:rsid w:val="005606D0"/>
    <w:rsid w:val="00560EC7"/>
    <w:rsid w:val="0056104D"/>
    <w:rsid w:val="00561EA8"/>
    <w:rsid w:val="00562478"/>
    <w:rsid w:val="0056256B"/>
    <w:rsid w:val="00562CB6"/>
    <w:rsid w:val="00562D83"/>
    <w:rsid w:val="005633E7"/>
    <w:rsid w:val="005634C7"/>
    <w:rsid w:val="00563896"/>
    <w:rsid w:val="00564332"/>
    <w:rsid w:val="00564414"/>
    <w:rsid w:val="00564BAE"/>
    <w:rsid w:val="00564BEE"/>
    <w:rsid w:val="00564C68"/>
    <w:rsid w:val="0056568D"/>
    <w:rsid w:val="00565895"/>
    <w:rsid w:val="00567363"/>
    <w:rsid w:val="00570129"/>
    <w:rsid w:val="0057015D"/>
    <w:rsid w:val="00570371"/>
    <w:rsid w:val="0057073D"/>
    <w:rsid w:val="00570C27"/>
    <w:rsid w:val="00570D29"/>
    <w:rsid w:val="00570FE9"/>
    <w:rsid w:val="00571419"/>
    <w:rsid w:val="00571D73"/>
    <w:rsid w:val="0057257A"/>
    <w:rsid w:val="00574148"/>
    <w:rsid w:val="00574F77"/>
    <w:rsid w:val="0057538E"/>
    <w:rsid w:val="005754A2"/>
    <w:rsid w:val="00575F53"/>
    <w:rsid w:val="0057621C"/>
    <w:rsid w:val="00576AAB"/>
    <w:rsid w:val="005772FA"/>
    <w:rsid w:val="0057760D"/>
    <w:rsid w:val="00577A5E"/>
    <w:rsid w:val="005811AC"/>
    <w:rsid w:val="005813C0"/>
    <w:rsid w:val="00581826"/>
    <w:rsid w:val="00581A79"/>
    <w:rsid w:val="00581C5F"/>
    <w:rsid w:val="00582616"/>
    <w:rsid w:val="0058276F"/>
    <w:rsid w:val="00582E21"/>
    <w:rsid w:val="00582F5D"/>
    <w:rsid w:val="005830B9"/>
    <w:rsid w:val="005842C3"/>
    <w:rsid w:val="005845B4"/>
    <w:rsid w:val="00584674"/>
    <w:rsid w:val="00584731"/>
    <w:rsid w:val="00584DEC"/>
    <w:rsid w:val="005856AB"/>
    <w:rsid w:val="00585FF9"/>
    <w:rsid w:val="005862A7"/>
    <w:rsid w:val="005862D8"/>
    <w:rsid w:val="00586688"/>
    <w:rsid w:val="005868F5"/>
    <w:rsid w:val="00587488"/>
    <w:rsid w:val="0058761F"/>
    <w:rsid w:val="00590326"/>
    <w:rsid w:val="00591292"/>
    <w:rsid w:val="005916C6"/>
    <w:rsid w:val="005916DA"/>
    <w:rsid w:val="00591C0C"/>
    <w:rsid w:val="0059222C"/>
    <w:rsid w:val="00592280"/>
    <w:rsid w:val="00592391"/>
    <w:rsid w:val="0059291A"/>
    <w:rsid w:val="00592F3D"/>
    <w:rsid w:val="00593EBE"/>
    <w:rsid w:val="00594808"/>
    <w:rsid w:val="00594A14"/>
    <w:rsid w:val="005954A2"/>
    <w:rsid w:val="005957BA"/>
    <w:rsid w:val="00595913"/>
    <w:rsid w:val="00595B99"/>
    <w:rsid w:val="00596B47"/>
    <w:rsid w:val="00596EC8"/>
    <w:rsid w:val="00597DA7"/>
    <w:rsid w:val="00597E93"/>
    <w:rsid w:val="005A075A"/>
    <w:rsid w:val="005A12F0"/>
    <w:rsid w:val="005A1377"/>
    <w:rsid w:val="005A155E"/>
    <w:rsid w:val="005A3228"/>
    <w:rsid w:val="005A341E"/>
    <w:rsid w:val="005A3761"/>
    <w:rsid w:val="005A3929"/>
    <w:rsid w:val="005A396B"/>
    <w:rsid w:val="005A42E2"/>
    <w:rsid w:val="005A4567"/>
    <w:rsid w:val="005A4FCB"/>
    <w:rsid w:val="005A5B74"/>
    <w:rsid w:val="005A5C2A"/>
    <w:rsid w:val="005A6077"/>
    <w:rsid w:val="005A617E"/>
    <w:rsid w:val="005A6327"/>
    <w:rsid w:val="005A6E7C"/>
    <w:rsid w:val="005A7271"/>
    <w:rsid w:val="005A7796"/>
    <w:rsid w:val="005A7C17"/>
    <w:rsid w:val="005AEDB7"/>
    <w:rsid w:val="005B0ACA"/>
    <w:rsid w:val="005B0EE1"/>
    <w:rsid w:val="005B10C1"/>
    <w:rsid w:val="005B233F"/>
    <w:rsid w:val="005B3C0E"/>
    <w:rsid w:val="005B44CE"/>
    <w:rsid w:val="005B472A"/>
    <w:rsid w:val="005B49DF"/>
    <w:rsid w:val="005B4B37"/>
    <w:rsid w:val="005B5147"/>
    <w:rsid w:val="005B5391"/>
    <w:rsid w:val="005B5417"/>
    <w:rsid w:val="005B54F9"/>
    <w:rsid w:val="005B5713"/>
    <w:rsid w:val="005B5913"/>
    <w:rsid w:val="005B5F6A"/>
    <w:rsid w:val="005B65D0"/>
    <w:rsid w:val="005B745A"/>
    <w:rsid w:val="005C0015"/>
    <w:rsid w:val="005C18C4"/>
    <w:rsid w:val="005C1DBD"/>
    <w:rsid w:val="005C2032"/>
    <w:rsid w:val="005C2785"/>
    <w:rsid w:val="005C4237"/>
    <w:rsid w:val="005C4EE8"/>
    <w:rsid w:val="005C4EED"/>
    <w:rsid w:val="005C5A4A"/>
    <w:rsid w:val="005C62A4"/>
    <w:rsid w:val="005C6696"/>
    <w:rsid w:val="005C6DD8"/>
    <w:rsid w:val="005C7B19"/>
    <w:rsid w:val="005D03A9"/>
    <w:rsid w:val="005D0542"/>
    <w:rsid w:val="005D08EA"/>
    <w:rsid w:val="005D1875"/>
    <w:rsid w:val="005D193C"/>
    <w:rsid w:val="005D1FC4"/>
    <w:rsid w:val="005D26F4"/>
    <w:rsid w:val="005D33E3"/>
    <w:rsid w:val="005D34E7"/>
    <w:rsid w:val="005D350C"/>
    <w:rsid w:val="005D3808"/>
    <w:rsid w:val="005D38B0"/>
    <w:rsid w:val="005D38C3"/>
    <w:rsid w:val="005D3D40"/>
    <w:rsid w:val="005D3EBA"/>
    <w:rsid w:val="005D44FC"/>
    <w:rsid w:val="005D5A17"/>
    <w:rsid w:val="005D5BFB"/>
    <w:rsid w:val="005D7141"/>
    <w:rsid w:val="005D7CF0"/>
    <w:rsid w:val="005E01BE"/>
    <w:rsid w:val="005E0629"/>
    <w:rsid w:val="005E097C"/>
    <w:rsid w:val="005E0B9C"/>
    <w:rsid w:val="005E17F4"/>
    <w:rsid w:val="005E1C92"/>
    <w:rsid w:val="005E20CB"/>
    <w:rsid w:val="005E2245"/>
    <w:rsid w:val="005E2554"/>
    <w:rsid w:val="005E258D"/>
    <w:rsid w:val="005E3118"/>
    <w:rsid w:val="005E31B1"/>
    <w:rsid w:val="005E31C0"/>
    <w:rsid w:val="005E3788"/>
    <w:rsid w:val="005E50E9"/>
    <w:rsid w:val="005E510E"/>
    <w:rsid w:val="005E51C2"/>
    <w:rsid w:val="005E51E4"/>
    <w:rsid w:val="005E54B5"/>
    <w:rsid w:val="005E6D81"/>
    <w:rsid w:val="005E6F44"/>
    <w:rsid w:val="005E7498"/>
    <w:rsid w:val="005E7D0C"/>
    <w:rsid w:val="005E7F4D"/>
    <w:rsid w:val="005F00EC"/>
    <w:rsid w:val="005F0177"/>
    <w:rsid w:val="005F0D62"/>
    <w:rsid w:val="005F2119"/>
    <w:rsid w:val="005F2907"/>
    <w:rsid w:val="005F31EA"/>
    <w:rsid w:val="005F331F"/>
    <w:rsid w:val="005F3EDF"/>
    <w:rsid w:val="005F41EB"/>
    <w:rsid w:val="005F41F0"/>
    <w:rsid w:val="005F4A88"/>
    <w:rsid w:val="005F5162"/>
    <w:rsid w:val="005F523A"/>
    <w:rsid w:val="005F55A9"/>
    <w:rsid w:val="005F55CB"/>
    <w:rsid w:val="005F5B00"/>
    <w:rsid w:val="005F5CFE"/>
    <w:rsid w:val="005F6B6B"/>
    <w:rsid w:val="005F6EDA"/>
    <w:rsid w:val="005F7B45"/>
    <w:rsid w:val="005F7C57"/>
    <w:rsid w:val="005F7D16"/>
    <w:rsid w:val="006000E9"/>
    <w:rsid w:val="00600334"/>
    <w:rsid w:val="00600663"/>
    <w:rsid w:val="00601196"/>
    <w:rsid w:val="006011EE"/>
    <w:rsid w:val="0060226F"/>
    <w:rsid w:val="00602E11"/>
    <w:rsid w:val="006037CF"/>
    <w:rsid w:val="00604378"/>
    <w:rsid w:val="006047E7"/>
    <w:rsid w:val="00604BCF"/>
    <w:rsid w:val="00605630"/>
    <w:rsid w:val="00605A75"/>
    <w:rsid w:val="006061CF"/>
    <w:rsid w:val="00606ECA"/>
    <w:rsid w:val="006074B2"/>
    <w:rsid w:val="00611181"/>
    <w:rsid w:val="0061131D"/>
    <w:rsid w:val="0061203F"/>
    <w:rsid w:val="00612BE0"/>
    <w:rsid w:val="00612BF7"/>
    <w:rsid w:val="00613002"/>
    <w:rsid w:val="006132C6"/>
    <w:rsid w:val="00614352"/>
    <w:rsid w:val="00614AE5"/>
    <w:rsid w:val="00614F4C"/>
    <w:rsid w:val="006154F0"/>
    <w:rsid w:val="00615A32"/>
    <w:rsid w:val="00615B69"/>
    <w:rsid w:val="0061690F"/>
    <w:rsid w:val="00616977"/>
    <w:rsid w:val="00616D28"/>
    <w:rsid w:val="00617075"/>
    <w:rsid w:val="0061725F"/>
    <w:rsid w:val="0061761F"/>
    <w:rsid w:val="006176BF"/>
    <w:rsid w:val="006178E6"/>
    <w:rsid w:val="006208EB"/>
    <w:rsid w:val="00620C39"/>
    <w:rsid w:val="00620C42"/>
    <w:rsid w:val="00621FB1"/>
    <w:rsid w:val="0062239E"/>
    <w:rsid w:val="00622F08"/>
    <w:rsid w:val="0062378D"/>
    <w:rsid w:val="00623C8A"/>
    <w:rsid w:val="00624768"/>
    <w:rsid w:val="00624872"/>
    <w:rsid w:val="00624A31"/>
    <w:rsid w:val="006252A9"/>
    <w:rsid w:val="0062568C"/>
    <w:rsid w:val="006256E7"/>
    <w:rsid w:val="00625C24"/>
    <w:rsid w:val="00625D51"/>
    <w:rsid w:val="006266DE"/>
    <w:rsid w:val="006269C5"/>
    <w:rsid w:val="0062757B"/>
    <w:rsid w:val="00627662"/>
    <w:rsid w:val="00627A86"/>
    <w:rsid w:val="0063064B"/>
    <w:rsid w:val="0063119F"/>
    <w:rsid w:val="006325C6"/>
    <w:rsid w:val="00632C95"/>
    <w:rsid w:val="00633A21"/>
    <w:rsid w:val="006345A7"/>
    <w:rsid w:val="00635F01"/>
    <w:rsid w:val="00636391"/>
    <w:rsid w:val="0063661C"/>
    <w:rsid w:val="00636795"/>
    <w:rsid w:val="00636C4A"/>
    <w:rsid w:val="00637226"/>
    <w:rsid w:val="00637D15"/>
    <w:rsid w:val="006402A2"/>
    <w:rsid w:val="006406AC"/>
    <w:rsid w:val="00640EF8"/>
    <w:rsid w:val="00641450"/>
    <w:rsid w:val="006416BB"/>
    <w:rsid w:val="0064238B"/>
    <w:rsid w:val="006423BF"/>
    <w:rsid w:val="0064293F"/>
    <w:rsid w:val="00643827"/>
    <w:rsid w:val="006438C5"/>
    <w:rsid w:val="0064465A"/>
    <w:rsid w:val="00644B7F"/>
    <w:rsid w:val="00645137"/>
    <w:rsid w:val="00645838"/>
    <w:rsid w:val="006464D6"/>
    <w:rsid w:val="00646700"/>
    <w:rsid w:val="0064691F"/>
    <w:rsid w:val="00646F01"/>
    <w:rsid w:val="00647680"/>
    <w:rsid w:val="00647E4F"/>
    <w:rsid w:val="00650117"/>
    <w:rsid w:val="006504A1"/>
    <w:rsid w:val="006504AA"/>
    <w:rsid w:val="00650CA7"/>
    <w:rsid w:val="00650D53"/>
    <w:rsid w:val="00651329"/>
    <w:rsid w:val="0065185E"/>
    <w:rsid w:val="00652017"/>
    <w:rsid w:val="00652033"/>
    <w:rsid w:val="00652076"/>
    <w:rsid w:val="00652192"/>
    <w:rsid w:val="00652328"/>
    <w:rsid w:val="0065334E"/>
    <w:rsid w:val="00653AF6"/>
    <w:rsid w:val="0065412C"/>
    <w:rsid w:val="006542A1"/>
    <w:rsid w:val="006542B6"/>
    <w:rsid w:val="00654735"/>
    <w:rsid w:val="006548C1"/>
    <w:rsid w:val="00654A61"/>
    <w:rsid w:val="00654C80"/>
    <w:rsid w:val="006551C5"/>
    <w:rsid w:val="006553CE"/>
    <w:rsid w:val="00656676"/>
    <w:rsid w:val="006566E1"/>
    <w:rsid w:val="00656D67"/>
    <w:rsid w:val="006573E1"/>
    <w:rsid w:val="00657A89"/>
    <w:rsid w:val="00657DE8"/>
    <w:rsid w:val="00660630"/>
    <w:rsid w:val="0066075D"/>
    <w:rsid w:val="0066075F"/>
    <w:rsid w:val="006607C5"/>
    <w:rsid w:val="006612E7"/>
    <w:rsid w:val="00661324"/>
    <w:rsid w:val="006613C3"/>
    <w:rsid w:val="00662317"/>
    <w:rsid w:val="006636D8"/>
    <w:rsid w:val="0066371A"/>
    <w:rsid w:val="00663C3B"/>
    <w:rsid w:val="006642DD"/>
    <w:rsid w:val="00664450"/>
    <w:rsid w:val="00664823"/>
    <w:rsid w:val="006657A1"/>
    <w:rsid w:val="00665B3F"/>
    <w:rsid w:val="006661C0"/>
    <w:rsid w:val="00666A87"/>
    <w:rsid w:val="006678B4"/>
    <w:rsid w:val="00667DBC"/>
    <w:rsid w:val="00670774"/>
    <w:rsid w:val="00670882"/>
    <w:rsid w:val="00670E31"/>
    <w:rsid w:val="00671D44"/>
    <w:rsid w:val="00671F66"/>
    <w:rsid w:val="00671FB4"/>
    <w:rsid w:val="006725F4"/>
    <w:rsid w:val="00672A3D"/>
    <w:rsid w:val="0067303F"/>
    <w:rsid w:val="0067325A"/>
    <w:rsid w:val="006734C0"/>
    <w:rsid w:val="006735A5"/>
    <w:rsid w:val="00673D8B"/>
    <w:rsid w:val="00673FDB"/>
    <w:rsid w:val="00674584"/>
    <w:rsid w:val="00674993"/>
    <w:rsid w:val="00674FEB"/>
    <w:rsid w:val="0067528B"/>
    <w:rsid w:val="00675F74"/>
    <w:rsid w:val="00676239"/>
    <w:rsid w:val="006763E8"/>
    <w:rsid w:val="0067642E"/>
    <w:rsid w:val="006770B9"/>
    <w:rsid w:val="006774AC"/>
    <w:rsid w:val="00677EBB"/>
    <w:rsid w:val="00677ED4"/>
    <w:rsid w:val="00677F07"/>
    <w:rsid w:val="00677F3F"/>
    <w:rsid w:val="0067F245"/>
    <w:rsid w:val="00681ACA"/>
    <w:rsid w:val="00681ED5"/>
    <w:rsid w:val="0068265F"/>
    <w:rsid w:val="00682B30"/>
    <w:rsid w:val="0068308F"/>
    <w:rsid w:val="00683177"/>
    <w:rsid w:val="006831B8"/>
    <w:rsid w:val="006833CC"/>
    <w:rsid w:val="006836F6"/>
    <w:rsid w:val="00683A4C"/>
    <w:rsid w:val="00683B1B"/>
    <w:rsid w:val="006844C7"/>
    <w:rsid w:val="00684980"/>
    <w:rsid w:val="00684EB3"/>
    <w:rsid w:val="0068515A"/>
    <w:rsid w:val="006858B2"/>
    <w:rsid w:val="006859FE"/>
    <w:rsid w:val="00685C09"/>
    <w:rsid w:val="006860FF"/>
    <w:rsid w:val="00687D30"/>
    <w:rsid w:val="00690CC3"/>
    <w:rsid w:val="00691976"/>
    <w:rsid w:val="006919A1"/>
    <w:rsid w:val="00692D11"/>
    <w:rsid w:val="00692D1F"/>
    <w:rsid w:val="00692EDD"/>
    <w:rsid w:val="006933B0"/>
    <w:rsid w:val="00693992"/>
    <w:rsid w:val="00693C2D"/>
    <w:rsid w:val="006941DB"/>
    <w:rsid w:val="00694782"/>
    <w:rsid w:val="0069555B"/>
    <w:rsid w:val="006959CE"/>
    <w:rsid w:val="00695DD8"/>
    <w:rsid w:val="00696CF8"/>
    <w:rsid w:val="00696E83"/>
    <w:rsid w:val="006970B7"/>
    <w:rsid w:val="006974BC"/>
    <w:rsid w:val="00697911"/>
    <w:rsid w:val="006A033B"/>
    <w:rsid w:val="006A0410"/>
    <w:rsid w:val="006A0A5E"/>
    <w:rsid w:val="006A1438"/>
    <w:rsid w:val="006A1A13"/>
    <w:rsid w:val="006A2503"/>
    <w:rsid w:val="006A25A1"/>
    <w:rsid w:val="006A29DA"/>
    <w:rsid w:val="006A3632"/>
    <w:rsid w:val="006A4ACF"/>
    <w:rsid w:val="006A4C76"/>
    <w:rsid w:val="006A511C"/>
    <w:rsid w:val="006A55DF"/>
    <w:rsid w:val="006A6550"/>
    <w:rsid w:val="006A6880"/>
    <w:rsid w:val="006A6945"/>
    <w:rsid w:val="006A795C"/>
    <w:rsid w:val="006A796D"/>
    <w:rsid w:val="006A7A92"/>
    <w:rsid w:val="006B0066"/>
    <w:rsid w:val="006B0159"/>
    <w:rsid w:val="006B02CF"/>
    <w:rsid w:val="006B0386"/>
    <w:rsid w:val="006B0D6B"/>
    <w:rsid w:val="006B1175"/>
    <w:rsid w:val="006B1792"/>
    <w:rsid w:val="006B22D3"/>
    <w:rsid w:val="006B28D6"/>
    <w:rsid w:val="006B2B05"/>
    <w:rsid w:val="006B3793"/>
    <w:rsid w:val="006B384C"/>
    <w:rsid w:val="006B3A3B"/>
    <w:rsid w:val="006B40E0"/>
    <w:rsid w:val="006B4569"/>
    <w:rsid w:val="006B4BF2"/>
    <w:rsid w:val="006B63A5"/>
    <w:rsid w:val="006B6743"/>
    <w:rsid w:val="006B6915"/>
    <w:rsid w:val="006B7035"/>
    <w:rsid w:val="006B7233"/>
    <w:rsid w:val="006B7D90"/>
    <w:rsid w:val="006C00B7"/>
    <w:rsid w:val="006C0336"/>
    <w:rsid w:val="006C0447"/>
    <w:rsid w:val="006C0677"/>
    <w:rsid w:val="006C197C"/>
    <w:rsid w:val="006C292C"/>
    <w:rsid w:val="006C2EC9"/>
    <w:rsid w:val="006C36BE"/>
    <w:rsid w:val="006C3A26"/>
    <w:rsid w:val="006C3EA8"/>
    <w:rsid w:val="006C4493"/>
    <w:rsid w:val="006C4582"/>
    <w:rsid w:val="006C4A60"/>
    <w:rsid w:val="006C5419"/>
    <w:rsid w:val="006C583E"/>
    <w:rsid w:val="006C5F90"/>
    <w:rsid w:val="006C5FA4"/>
    <w:rsid w:val="006C62F5"/>
    <w:rsid w:val="006C6831"/>
    <w:rsid w:val="006C6A66"/>
    <w:rsid w:val="006C6CA5"/>
    <w:rsid w:val="006C6DD8"/>
    <w:rsid w:val="006C75B2"/>
    <w:rsid w:val="006C78F4"/>
    <w:rsid w:val="006D0504"/>
    <w:rsid w:val="006D0BFD"/>
    <w:rsid w:val="006D1A4F"/>
    <w:rsid w:val="006D2C27"/>
    <w:rsid w:val="006D324E"/>
    <w:rsid w:val="006D351C"/>
    <w:rsid w:val="006D4527"/>
    <w:rsid w:val="006D5209"/>
    <w:rsid w:val="006D63DB"/>
    <w:rsid w:val="006D68EE"/>
    <w:rsid w:val="006D6AE8"/>
    <w:rsid w:val="006D6E41"/>
    <w:rsid w:val="006D6FD4"/>
    <w:rsid w:val="006D70CD"/>
    <w:rsid w:val="006E0096"/>
    <w:rsid w:val="006E03B1"/>
    <w:rsid w:val="006E04D3"/>
    <w:rsid w:val="006E1CAF"/>
    <w:rsid w:val="006E22D3"/>
    <w:rsid w:val="006E2541"/>
    <w:rsid w:val="006E30B5"/>
    <w:rsid w:val="006E3472"/>
    <w:rsid w:val="006E3531"/>
    <w:rsid w:val="006E3D3D"/>
    <w:rsid w:val="006E3DC0"/>
    <w:rsid w:val="006E4F95"/>
    <w:rsid w:val="006E4FF4"/>
    <w:rsid w:val="006E5342"/>
    <w:rsid w:val="006E53CF"/>
    <w:rsid w:val="006E5AFD"/>
    <w:rsid w:val="006E5BCE"/>
    <w:rsid w:val="006E63B5"/>
    <w:rsid w:val="006E658D"/>
    <w:rsid w:val="006E6828"/>
    <w:rsid w:val="006E6C55"/>
    <w:rsid w:val="006E6F8A"/>
    <w:rsid w:val="006E73B7"/>
    <w:rsid w:val="006E756D"/>
    <w:rsid w:val="006E791E"/>
    <w:rsid w:val="006EE104"/>
    <w:rsid w:val="006F11F0"/>
    <w:rsid w:val="006F14C6"/>
    <w:rsid w:val="006F14DF"/>
    <w:rsid w:val="006F1898"/>
    <w:rsid w:val="006F1D85"/>
    <w:rsid w:val="006F2537"/>
    <w:rsid w:val="006F27AF"/>
    <w:rsid w:val="006F3648"/>
    <w:rsid w:val="006F3913"/>
    <w:rsid w:val="006F3F85"/>
    <w:rsid w:val="006F43FD"/>
    <w:rsid w:val="006F4D0E"/>
    <w:rsid w:val="006F5619"/>
    <w:rsid w:val="006F570D"/>
    <w:rsid w:val="006F62FA"/>
    <w:rsid w:val="006F6804"/>
    <w:rsid w:val="006F68B7"/>
    <w:rsid w:val="006F6B2D"/>
    <w:rsid w:val="006F6BAE"/>
    <w:rsid w:val="006F6D63"/>
    <w:rsid w:val="006F6F77"/>
    <w:rsid w:val="006F7325"/>
    <w:rsid w:val="006F78A8"/>
    <w:rsid w:val="006F7AA1"/>
    <w:rsid w:val="006FC79A"/>
    <w:rsid w:val="007008F6"/>
    <w:rsid w:val="00700A7E"/>
    <w:rsid w:val="00702005"/>
    <w:rsid w:val="00702109"/>
    <w:rsid w:val="00702537"/>
    <w:rsid w:val="00702594"/>
    <w:rsid w:val="00702A4E"/>
    <w:rsid w:val="0070322E"/>
    <w:rsid w:val="007032C4"/>
    <w:rsid w:val="00703711"/>
    <w:rsid w:val="00703974"/>
    <w:rsid w:val="00704F02"/>
    <w:rsid w:val="00705A88"/>
    <w:rsid w:val="007060CC"/>
    <w:rsid w:val="00706620"/>
    <w:rsid w:val="0070695D"/>
    <w:rsid w:val="007074CF"/>
    <w:rsid w:val="00707A24"/>
    <w:rsid w:val="0071018D"/>
    <w:rsid w:val="00711220"/>
    <w:rsid w:val="00711E99"/>
    <w:rsid w:val="00712926"/>
    <w:rsid w:val="00712B97"/>
    <w:rsid w:val="00712CA7"/>
    <w:rsid w:val="00713080"/>
    <w:rsid w:val="007135F3"/>
    <w:rsid w:val="007138F5"/>
    <w:rsid w:val="00713A6A"/>
    <w:rsid w:val="00714FAA"/>
    <w:rsid w:val="00715513"/>
    <w:rsid w:val="007161EB"/>
    <w:rsid w:val="007171DE"/>
    <w:rsid w:val="00717DA7"/>
    <w:rsid w:val="0072004D"/>
    <w:rsid w:val="007215D4"/>
    <w:rsid w:val="00721B55"/>
    <w:rsid w:val="00722498"/>
    <w:rsid w:val="00722561"/>
    <w:rsid w:val="0072334F"/>
    <w:rsid w:val="00723B7D"/>
    <w:rsid w:val="0072497C"/>
    <w:rsid w:val="00724D97"/>
    <w:rsid w:val="00725EC8"/>
    <w:rsid w:val="00726525"/>
    <w:rsid w:val="00727D8A"/>
    <w:rsid w:val="00731192"/>
    <w:rsid w:val="007313A6"/>
    <w:rsid w:val="007315C7"/>
    <w:rsid w:val="00731A60"/>
    <w:rsid w:val="00731A9E"/>
    <w:rsid w:val="00731ADC"/>
    <w:rsid w:val="00731E2E"/>
    <w:rsid w:val="007324ED"/>
    <w:rsid w:val="007325CB"/>
    <w:rsid w:val="007329E4"/>
    <w:rsid w:val="0073375A"/>
    <w:rsid w:val="0073382E"/>
    <w:rsid w:val="00733885"/>
    <w:rsid w:val="007339F6"/>
    <w:rsid w:val="00734664"/>
    <w:rsid w:val="00734C30"/>
    <w:rsid w:val="00734C87"/>
    <w:rsid w:val="007352B8"/>
    <w:rsid w:val="007352D0"/>
    <w:rsid w:val="00735316"/>
    <w:rsid w:val="00735460"/>
    <w:rsid w:val="00735967"/>
    <w:rsid w:val="00735B3A"/>
    <w:rsid w:val="00736248"/>
    <w:rsid w:val="007366AC"/>
    <w:rsid w:val="007403EE"/>
    <w:rsid w:val="00740C7D"/>
    <w:rsid w:val="00740EE3"/>
    <w:rsid w:val="00740FCE"/>
    <w:rsid w:val="00741553"/>
    <w:rsid w:val="00741967"/>
    <w:rsid w:val="00741AF3"/>
    <w:rsid w:val="00741D46"/>
    <w:rsid w:val="007420BD"/>
    <w:rsid w:val="00742580"/>
    <w:rsid w:val="00742582"/>
    <w:rsid w:val="00742B6B"/>
    <w:rsid w:val="00743D55"/>
    <w:rsid w:val="007444E8"/>
    <w:rsid w:val="00744AD8"/>
    <w:rsid w:val="00744CFB"/>
    <w:rsid w:val="007455B7"/>
    <w:rsid w:val="007467A4"/>
    <w:rsid w:val="0074744A"/>
    <w:rsid w:val="0074759B"/>
    <w:rsid w:val="007479EA"/>
    <w:rsid w:val="0074849F"/>
    <w:rsid w:val="00751DCF"/>
    <w:rsid w:val="00752DEC"/>
    <w:rsid w:val="007531F6"/>
    <w:rsid w:val="00753EC2"/>
    <w:rsid w:val="00753EE3"/>
    <w:rsid w:val="00753F13"/>
    <w:rsid w:val="00754A05"/>
    <w:rsid w:val="00754AE1"/>
    <w:rsid w:val="00754C13"/>
    <w:rsid w:val="00754D9D"/>
    <w:rsid w:val="00755845"/>
    <w:rsid w:val="007558DE"/>
    <w:rsid w:val="007567F6"/>
    <w:rsid w:val="00757905"/>
    <w:rsid w:val="00757AE6"/>
    <w:rsid w:val="00757FAF"/>
    <w:rsid w:val="00761003"/>
    <w:rsid w:val="00761622"/>
    <w:rsid w:val="007617E1"/>
    <w:rsid w:val="007623FE"/>
    <w:rsid w:val="00762472"/>
    <w:rsid w:val="00762C86"/>
    <w:rsid w:val="0076327D"/>
    <w:rsid w:val="0076356E"/>
    <w:rsid w:val="007635A4"/>
    <w:rsid w:val="00764AF5"/>
    <w:rsid w:val="00765D81"/>
    <w:rsid w:val="00767FBE"/>
    <w:rsid w:val="007697B7"/>
    <w:rsid w:val="00770465"/>
    <w:rsid w:val="007709AB"/>
    <w:rsid w:val="00770C36"/>
    <w:rsid w:val="007713DB"/>
    <w:rsid w:val="00771682"/>
    <w:rsid w:val="0077191D"/>
    <w:rsid w:val="00771C26"/>
    <w:rsid w:val="00771C98"/>
    <w:rsid w:val="0077248B"/>
    <w:rsid w:val="0077328A"/>
    <w:rsid w:val="0077331D"/>
    <w:rsid w:val="00773642"/>
    <w:rsid w:val="007739AE"/>
    <w:rsid w:val="007739F5"/>
    <w:rsid w:val="00773C0B"/>
    <w:rsid w:val="00773FE9"/>
    <w:rsid w:val="007741B5"/>
    <w:rsid w:val="007743F9"/>
    <w:rsid w:val="00775036"/>
    <w:rsid w:val="007751FB"/>
    <w:rsid w:val="00775F85"/>
    <w:rsid w:val="00776606"/>
    <w:rsid w:val="0077692E"/>
    <w:rsid w:val="00776A72"/>
    <w:rsid w:val="00776CA6"/>
    <w:rsid w:val="007774B8"/>
    <w:rsid w:val="00777ED3"/>
    <w:rsid w:val="007804B1"/>
    <w:rsid w:val="00780CFF"/>
    <w:rsid w:val="0078154E"/>
    <w:rsid w:val="007816FD"/>
    <w:rsid w:val="007817EE"/>
    <w:rsid w:val="00782BF1"/>
    <w:rsid w:val="00783E39"/>
    <w:rsid w:val="007841AD"/>
    <w:rsid w:val="0078509D"/>
    <w:rsid w:val="00785472"/>
    <w:rsid w:val="007854CC"/>
    <w:rsid w:val="00785759"/>
    <w:rsid w:val="0078589B"/>
    <w:rsid w:val="00785EE2"/>
    <w:rsid w:val="007860FE"/>
    <w:rsid w:val="00786199"/>
    <w:rsid w:val="0078660D"/>
    <w:rsid w:val="0078705F"/>
    <w:rsid w:val="0078776B"/>
    <w:rsid w:val="007878BD"/>
    <w:rsid w:val="0079073B"/>
    <w:rsid w:val="00790E26"/>
    <w:rsid w:val="007911EC"/>
    <w:rsid w:val="00792374"/>
    <w:rsid w:val="007924F9"/>
    <w:rsid w:val="007933E0"/>
    <w:rsid w:val="007943BA"/>
    <w:rsid w:val="007952E3"/>
    <w:rsid w:val="007953DE"/>
    <w:rsid w:val="00795C22"/>
    <w:rsid w:val="0079653E"/>
    <w:rsid w:val="007978AA"/>
    <w:rsid w:val="007A024F"/>
    <w:rsid w:val="007A0645"/>
    <w:rsid w:val="007A0B1D"/>
    <w:rsid w:val="007A13D2"/>
    <w:rsid w:val="007A1E58"/>
    <w:rsid w:val="007A1F53"/>
    <w:rsid w:val="007A1FE2"/>
    <w:rsid w:val="007A2275"/>
    <w:rsid w:val="007A2A19"/>
    <w:rsid w:val="007A2DA4"/>
    <w:rsid w:val="007A3149"/>
    <w:rsid w:val="007A35D8"/>
    <w:rsid w:val="007A36EF"/>
    <w:rsid w:val="007A3788"/>
    <w:rsid w:val="007A399B"/>
    <w:rsid w:val="007A4327"/>
    <w:rsid w:val="007A43E0"/>
    <w:rsid w:val="007A4410"/>
    <w:rsid w:val="007A4DD9"/>
    <w:rsid w:val="007A5376"/>
    <w:rsid w:val="007A556A"/>
    <w:rsid w:val="007A5AC9"/>
    <w:rsid w:val="007A6166"/>
    <w:rsid w:val="007A7429"/>
    <w:rsid w:val="007A76BD"/>
    <w:rsid w:val="007A76E8"/>
    <w:rsid w:val="007A7F78"/>
    <w:rsid w:val="007B0377"/>
    <w:rsid w:val="007B0764"/>
    <w:rsid w:val="007B124B"/>
    <w:rsid w:val="007B1669"/>
    <w:rsid w:val="007B1916"/>
    <w:rsid w:val="007B23CF"/>
    <w:rsid w:val="007B305F"/>
    <w:rsid w:val="007B356A"/>
    <w:rsid w:val="007B359D"/>
    <w:rsid w:val="007B40A6"/>
    <w:rsid w:val="007B4188"/>
    <w:rsid w:val="007B49BE"/>
    <w:rsid w:val="007B5BC2"/>
    <w:rsid w:val="007B7D7C"/>
    <w:rsid w:val="007BF0C2"/>
    <w:rsid w:val="007C0336"/>
    <w:rsid w:val="007C0555"/>
    <w:rsid w:val="007C0D6A"/>
    <w:rsid w:val="007C1078"/>
    <w:rsid w:val="007C11C5"/>
    <w:rsid w:val="007C1848"/>
    <w:rsid w:val="007C1DAF"/>
    <w:rsid w:val="007C1ECB"/>
    <w:rsid w:val="007C227A"/>
    <w:rsid w:val="007C2859"/>
    <w:rsid w:val="007C2A3A"/>
    <w:rsid w:val="007C33CE"/>
    <w:rsid w:val="007C33D2"/>
    <w:rsid w:val="007C386B"/>
    <w:rsid w:val="007C3BAA"/>
    <w:rsid w:val="007C3C1A"/>
    <w:rsid w:val="007C49CD"/>
    <w:rsid w:val="007C5580"/>
    <w:rsid w:val="007C5F58"/>
    <w:rsid w:val="007C6BA8"/>
    <w:rsid w:val="007C73A7"/>
    <w:rsid w:val="007C742A"/>
    <w:rsid w:val="007C764F"/>
    <w:rsid w:val="007D06C3"/>
    <w:rsid w:val="007D0740"/>
    <w:rsid w:val="007D0B85"/>
    <w:rsid w:val="007D1EEA"/>
    <w:rsid w:val="007D3211"/>
    <w:rsid w:val="007D347B"/>
    <w:rsid w:val="007D3752"/>
    <w:rsid w:val="007D3C33"/>
    <w:rsid w:val="007D3FC3"/>
    <w:rsid w:val="007D414E"/>
    <w:rsid w:val="007D4A05"/>
    <w:rsid w:val="007D4D1C"/>
    <w:rsid w:val="007D529B"/>
    <w:rsid w:val="007D557B"/>
    <w:rsid w:val="007D5B2A"/>
    <w:rsid w:val="007D5D98"/>
    <w:rsid w:val="007D6579"/>
    <w:rsid w:val="007D6606"/>
    <w:rsid w:val="007D724A"/>
    <w:rsid w:val="007E0242"/>
    <w:rsid w:val="007E0624"/>
    <w:rsid w:val="007E0E6A"/>
    <w:rsid w:val="007E1879"/>
    <w:rsid w:val="007E18CE"/>
    <w:rsid w:val="007E20E8"/>
    <w:rsid w:val="007E2B56"/>
    <w:rsid w:val="007E3B13"/>
    <w:rsid w:val="007E3DE3"/>
    <w:rsid w:val="007E440F"/>
    <w:rsid w:val="007E445A"/>
    <w:rsid w:val="007E46F4"/>
    <w:rsid w:val="007E4915"/>
    <w:rsid w:val="007E4A59"/>
    <w:rsid w:val="007E5972"/>
    <w:rsid w:val="007E64B6"/>
    <w:rsid w:val="007E6AD9"/>
    <w:rsid w:val="007E7622"/>
    <w:rsid w:val="007E7992"/>
    <w:rsid w:val="007E7F75"/>
    <w:rsid w:val="007EB9E2"/>
    <w:rsid w:val="007F0168"/>
    <w:rsid w:val="007F098D"/>
    <w:rsid w:val="007F0FCA"/>
    <w:rsid w:val="007F1696"/>
    <w:rsid w:val="007F23DA"/>
    <w:rsid w:val="007F2583"/>
    <w:rsid w:val="007F25E9"/>
    <w:rsid w:val="007F2745"/>
    <w:rsid w:val="007F2B98"/>
    <w:rsid w:val="007F2BBA"/>
    <w:rsid w:val="007F2FA8"/>
    <w:rsid w:val="007F44F8"/>
    <w:rsid w:val="007F4B4B"/>
    <w:rsid w:val="007F5D66"/>
    <w:rsid w:val="007F69C1"/>
    <w:rsid w:val="007F6CA3"/>
    <w:rsid w:val="00800024"/>
    <w:rsid w:val="008006F3"/>
    <w:rsid w:val="00801325"/>
    <w:rsid w:val="0080269A"/>
    <w:rsid w:val="008049A0"/>
    <w:rsid w:val="00805085"/>
    <w:rsid w:val="008056DC"/>
    <w:rsid w:val="0080639A"/>
    <w:rsid w:val="008066E1"/>
    <w:rsid w:val="00806938"/>
    <w:rsid w:val="00806B20"/>
    <w:rsid w:val="00806B5F"/>
    <w:rsid w:val="00806E74"/>
    <w:rsid w:val="00807492"/>
    <w:rsid w:val="008102D6"/>
    <w:rsid w:val="008107D7"/>
    <w:rsid w:val="00811659"/>
    <w:rsid w:val="00811730"/>
    <w:rsid w:val="00811CF4"/>
    <w:rsid w:val="00812EE4"/>
    <w:rsid w:val="0081515B"/>
    <w:rsid w:val="00815210"/>
    <w:rsid w:val="0081533B"/>
    <w:rsid w:val="0081563F"/>
    <w:rsid w:val="00815D9A"/>
    <w:rsid w:val="00816564"/>
    <w:rsid w:val="0081696E"/>
    <w:rsid w:val="00816C4A"/>
    <w:rsid w:val="0081739D"/>
    <w:rsid w:val="00817680"/>
    <w:rsid w:val="008177E9"/>
    <w:rsid w:val="00817D76"/>
    <w:rsid w:val="00818690"/>
    <w:rsid w:val="00820037"/>
    <w:rsid w:val="008200D5"/>
    <w:rsid w:val="008205AD"/>
    <w:rsid w:val="00820D8D"/>
    <w:rsid w:val="008226C4"/>
    <w:rsid w:val="00822F74"/>
    <w:rsid w:val="008231C9"/>
    <w:rsid w:val="008233E0"/>
    <w:rsid w:val="008233E9"/>
    <w:rsid w:val="00823727"/>
    <w:rsid w:val="00823A83"/>
    <w:rsid w:val="00824128"/>
    <w:rsid w:val="00824EE6"/>
    <w:rsid w:val="00825564"/>
    <w:rsid w:val="00825C7B"/>
    <w:rsid w:val="00825EBA"/>
    <w:rsid w:val="008263BE"/>
    <w:rsid w:val="008265C9"/>
    <w:rsid w:val="008277E1"/>
    <w:rsid w:val="00827A94"/>
    <w:rsid w:val="0082CFA5"/>
    <w:rsid w:val="00830081"/>
    <w:rsid w:val="00830291"/>
    <w:rsid w:val="00830ECF"/>
    <w:rsid w:val="00831382"/>
    <w:rsid w:val="00831A6B"/>
    <w:rsid w:val="00831B9F"/>
    <w:rsid w:val="00832115"/>
    <w:rsid w:val="00832219"/>
    <w:rsid w:val="00832398"/>
    <w:rsid w:val="00832B7C"/>
    <w:rsid w:val="00832FC9"/>
    <w:rsid w:val="00833701"/>
    <w:rsid w:val="0083386A"/>
    <w:rsid w:val="0083389D"/>
    <w:rsid w:val="008349EE"/>
    <w:rsid w:val="00834EB7"/>
    <w:rsid w:val="00835D03"/>
    <w:rsid w:val="0083617C"/>
    <w:rsid w:val="0083658F"/>
    <w:rsid w:val="008366E9"/>
    <w:rsid w:val="00836ABB"/>
    <w:rsid w:val="00836B51"/>
    <w:rsid w:val="008373A7"/>
    <w:rsid w:val="00837BE0"/>
    <w:rsid w:val="008405D0"/>
    <w:rsid w:val="00842568"/>
    <w:rsid w:val="008427EB"/>
    <w:rsid w:val="0084372A"/>
    <w:rsid w:val="00843869"/>
    <w:rsid w:val="00843990"/>
    <w:rsid w:val="00844C89"/>
    <w:rsid w:val="00845181"/>
    <w:rsid w:val="008454BA"/>
    <w:rsid w:val="00845C29"/>
    <w:rsid w:val="00845DC0"/>
    <w:rsid w:val="0084664F"/>
    <w:rsid w:val="0084674B"/>
    <w:rsid w:val="008478C3"/>
    <w:rsid w:val="00847CDD"/>
    <w:rsid w:val="00847E5F"/>
    <w:rsid w:val="008511A2"/>
    <w:rsid w:val="008512E1"/>
    <w:rsid w:val="00851A7D"/>
    <w:rsid w:val="00851DA9"/>
    <w:rsid w:val="0085384D"/>
    <w:rsid w:val="00853D26"/>
    <w:rsid w:val="00853E8E"/>
    <w:rsid w:val="008541D0"/>
    <w:rsid w:val="008541E8"/>
    <w:rsid w:val="008542B0"/>
    <w:rsid w:val="00854FDE"/>
    <w:rsid w:val="00855254"/>
    <w:rsid w:val="008556A8"/>
    <w:rsid w:val="008557C7"/>
    <w:rsid w:val="00856BC6"/>
    <w:rsid w:val="00856BCD"/>
    <w:rsid w:val="00857F82"/>
    <w:rsid w:val="008606DC"/>
    <w:rsid w:val="00860EDC"/>
    <w:rsid w:val="008614DC"/>
    <w:rsid w:val="0086233B"/>
    <w:rsid w:val="00862A8C"/>
    <w:rsid w:val="00862B3D"/>
    <w:rsid w:val="0086338C"/>
    <w:rsid w:val="008636C9"/>
    <w:rsid w:val="008636D9"/>
    <w:rsid w:val="008638F2"/>
    <w:rsid w:val="00864163"/>
    <w:rsid w:val="008642CA"/>
    <w:rsid w:val="0086430B"/>
    <w:rsid w:val="0086436D"/>
    <w:rsid w:val="00864393"/>
    <w:rsid w:val="00864BD4"/>
    <w:rsid w:val="008653AC"/>
    <w:rsid w:val="0086583D"/>
    <w:rsid w:val="00865FF0"/>
    <w:rsid w:val="008665FB"/>
    <w:rsid w:val="00867EF5"/>
    <w:rsid w:val="00870AA7"/>
    <w:rsid w:val="00871C48"/>
    <w:rsid w:val="008720C1"/>
    <w:rsid w:val="0087235D"/>
    <w:rsid w:val="008724EF"/>
    <w:rsid w:val="0087269B"/>
    <w:rsid w:val="008731D2"/>
    <w:rsid w:val="00875B51"/>
    <w:rsid w:val="00876327"/>
    <w:rsid w:val="0087762F"/>
    <w:rsid w:val="008777DE"/>
    <w:rsid w:val="0088038C"/>
    <w:rsid w:val="008806EB"/>
    <w:rsid w:val="00880C51"/>
    <w:rsid w:val="00880E3B"/>
    <w:rsid w:val="00882105"/>
    <w:rsid w:val="00882573"/>
    <w:rsid w:val="00882739"/>
    <w:rsid w:val="00882F93"/>
    <w:rsid w:val="0088309F"/>
    <w:rsid w:val="00883753"/>
    <w:rsid w:val="00883B78"/>
    <w:rsid w:val="00883BA4"/>
    <w:rsid w:val="00884102"/>
    <w:rsid w:val="00884AA2"/>
    <w:rsid w:val="0088595A"/>
    <w:rsid w:val="00886241"/>
    <w:rsid w:val="00886263"/>
    <w:rsid w:val="0088699C"/>
    <w:rsid w:val="00887779"/>
    <w:rsid w:val="00887B61"/>
    <w:rsid w:val="00887CCC"/>
    <w:rsid w:val="00891097"/>
    <w:rsid w:val="008917D4"/>
    <w:rsid w:val="00891EDB"/>
    <w:rsid w:val="00892A5A"/>
    <w:rsid w:val="00893C62"/>
    <w:rsid w:val="00893FA9"/>
    <w:rsid w:val="008940FE"/>
    <w:rsid w:val="00895348"/>
    <w:rsid w:val="0089667D"/>
    <w:rsid w:val="00896F42"/>
    <w:rsid w:val="00896FAE"/>
    <w:rsid w:val="0089738D"/>
    <w:rsid w:val="008A04A9"/>
    <w:rsid w:val="008A07F3"/>
    <w:rsid w:val="008A0B51"/>
    <w:rsid w:val="008A1072"/>
    <w:rsid w:val="008A205C"/>
    <w:rsid w:val="008A225F"/>
    <w:rsid w:val="008A2C39"/>
    <w:rsid w:val="008A33AB"/>
    <w:rsid w:val="008A3F38"/>
    <w:rsid w:val="008A3FD4"/>
    <w:rsid w:val="008A5229"/>
    <w:rsid w:val="008A65D7"/>
    <w:rsid w:val="008A6683"/>
    <w:rsid w:val="008A7029"/>
    <w:rsid w:val="008A7194"/>
    <w:rsid w:val="008A766B"/>
    <w:rsid w:val="008A7D3A"/>
    <w:rsid w:val="008A841D"/>
    <w:rsid w:val="008B0C81"/>
    <w:rsid w:val="008B19FE"/>
    <w:rsid w:val="008B1E5F"/>
    <w:rsid w:val="008B2106"/>
    <w:rsid w:val="008B2393"/>
    <w:rsid w:val="008B289A"/>
    <w:rsid w:val="008B2983"/>
    <w:rsid w:val="008B2C35"/>
    <w:rsid w:val="008B2C4D"/>
    <w:rsid w:val="008B344B"/>
    <w:rsid w:val="008B3F66"/>
    <w:rsid w:val="008B4D65"/>
    <w:rsid w:val="008B5138"/>
    <w:rsid w:val="008B5675"/>
    <w:rsid w:val="008B5706"/>
    <w:rsid w:val="008B62CB"/>
    <w:rsid w:val="008B674C"/>
    <w:rsid w:val="008B6CA0"/>
    <w:rsid w:val="008B6F4A"/>
    <w:rsid w:val="008B7029"/>
    <w:rsid w:val="008B70CA"/>
    <w:rsid w:val="008B7323"/>
    <w:rsid w:val="008C0ED5"/>
    <w:rsid w:val="008C0F19"/>
    <w:rsid w:val="008C104D"/>
    <w:rsid w:val="008C1223"/>
    <w:rsid w:val="008C1330"/>
    <w:rsid w:val="008C175C"/>
    <w:rsid w:val="008C192C"/>
    <w:rsid w:val="008C1C6E"/>
    <w:rsid w:val="008C1C7D"/>
    <w:rsid w:val="008C1EE0"/>
    <w:rsid w:val="008C2546"/>
    <w:rsid w:val="008C2A81"/>
    <w:rsid w:val="008C327D"/>
    <w:rsid w:val="008C3A4E"/>
    <w:rsid w:val="008C3CE5"/>
    <w:rsid w:val="008C47EA"/>
    <w:rsid w:val="008C572B"/>
    <w:rsid w:val="008C5B7C"/>
    <w:rsid w:val="008C5D59"/>
    <w:rsid w:val="008C612F"/>
    <w:rsid w:val="008C640A"/>
    <w:rsid w:val="008C6834"/>
    <w:rsid w:val="008C689D"/>
    <w:rsid w:val="008C6E3A"/>
    <w:rsid w:val="008C70A1"/>
    <w:rsid w:val="008C74B1"/>
    <w:rsid w:val="008C7647"/>
    <w:rsid w:val="008C7954"/>
    <w:rsid w:val="008C7C26"/>
    <w:rsid w:val="008C7F10"/>
    <w:rsid w:val="008D152A"/>
    <w:rsid w:val="008D161C"/>
    <w:rsid w:val="008D1FE5"/>
    <w:rsid w:val="008D2772"/>
    <w:rsid w:val="008D33CE"/>
    <w:rsid w:val="008D3799"/>
    <w:rsid w:val="008D3FC6"/>
    <w:rsid w:val="008D4DB5"/>
    <w:rsid w:val="008D4DC1"/>
    <w:rsid w:val="008D550D"/>
    <w:rsid w:val="008D561A"/>
    <w:rsid w:val="008D5811"/>
    <w:rsid w:val="008D5D17"/>
    <w:rsid w:val="008D6044"/>
    <w:rsid w:val="008D6403"/>
    <w:rsid w:val="008D6727"/>
    <w:rsid w:val="008D7071"/>
    <w:rsid w:val="008D77EA"/>
    <w:rsid w:val="008D7D5F"/>
    <w:rsid w:val="008D7E35"/>
    <w:rsid w:val="008E09CF"/>
    <w:rsid w:val="008E0AA1"/>
    <w:rsid w:val="008E0ABD"/>
    <w:rsid w:val="008E13CE"/>
    <w:rsid w:val="008E2A76"/>
    <w:rsid w:val="008E338C"/>
    <w:rsid w:val="008E4153"/>
    <w:rsid w:val="008E41F1"/>
    <w:rsid w:val="008E42D3"/>
    <w:rsid w:val="008E42E6"/>
    <w:rsid w:val="008E462C"/>
    <w:rsid w:val="008E4845"/>
    <w:rsid w:val="008E5432"/>
    <w:rsid w:val="008E55A6"/>
    <w:rsid w:val="008E5743"/>
    <w:rsid w:val="008E5DA0"/>
    <w:rsid w:val="008E6394"/>
    <w:rsid w:val="008E72C2"/>
    <w:rsid w:val="008E7499"/>
    <w:rsid w:val="008E7758"/>
    <w:rsid w:val="008E77B9"/>
    <w:rsid w:val="008E7BD9"/>
    <w:rsid w:val="008F094C"/>
    <w:rsid w:val="008F0C56"/>
    <w:rsid w:val="008F0CAD"/>
    <w:rsid w:val="008F129E"/>
    <w:rsid w:val="008F1A96"/>
    <w:rsid w:val="008F2BBC"/>
    <w:rsid w:val="008F3195"/>
    <w:rsid w:val="008F3480"/>
    <w:rsid w:val="008F35E3"/>
    <w:rsid w:val="008F3939"/>
    <w:rsid w:val="008F42AA"/>
    <w:rsid w:val="008F42D3"/>
    <w:rsid w:val="008F46FF"/>
    <w:rsid w:val="008F4F9A"/>
    <w:rsid w:val="008F5488"/>
    <w:rsid w:val="008F68A8"/>
    <w:rsid w:val="008F6E8E"/>
    <w:rsid w:val="008F7089"/>
    <w:rsid w:val="008F7F7A"/>
    <w:rsid w:val="00900ECD"/>
    <w:rsid w:val="0090110C"/>
    <w:rsid w:val="00901304"/>
    <w:rsid w:val="00901C8D"/>
    <w:rsid w:val="00901C93"/>
    <w:rsid w:val="00901CC2"/>
    <w:rsid w:val="009021BB"/>
    <w:rsid w:val="00903BB6"/>
    <w:rsid w:val="00903E3B"/>
    <w:rsid w:val="0090413B"/>
    <w:rsid w:val="0090439A"/>
    <w:rsid w:val="00904E66"/>
    <w:rsid w:val="00905B0B"/>
    <w:rsid w:val="00906063"/>
    <w:rsid w:val="0090737A"/>
    <w:rsid w:val="009074E4"/>
    <w:rsid w:val="00907844"/>
    <w:rsid w:val="00907949"/>
    <w:rsid w:val="009100A7"/>
    <w:rsid w:val="009115EE"/>
    <w:rsid w:val="00911F7B"/>
    <w:rsid w:val="009122AA"/>
    <w:rsid w:val="00912802"/>
    <w:rsid w:val="00912BCE"/>
    <w:rsid w:val="00913330"/>
    <w:rsid w:val="009136FB"/>
    <w:rsid w:val="0091372D"/>
    <w:rsid w:val="0091375F"/>
    <w:rsid w:val="009137BB"/>
    <w:rsid w:val="009141FB"/>
    <w:rsid w:val="00914727"/>
    <w:rsid w:val="00914FBA"/>
    <w:rsid w:val="009152F0"/>
    <w:rsid w:val="00915A20"/>
    <w:rsid w:val="009160BC"/>
    <w:rsid w:val="00916D25"/>
    <w:rsid w:val="00917EC4"/>
    <w:rsid w:val="009200C9"/>
    <w:rsid w:val="00920A12"/>
    <w:rsid w:val="00920E85"/>
    <w:rsid w:val="00921CAB"/>
    <w:rsid w:val="00921EFE"/>
    <w:rsid w:val="009220A3"/>
    <w:rsid w:val="00922135"/>
    <w:rsid w:val="0092287C"/>
    <w:rsid w:val="0092297C"/>
    <w:rsid w:val="009232A1"/>
    <w:rsid w:val="00924A35"/>
    <w:rsid w:val="00924C2B"/>
    <w:rsid w:val="009250D7"/>
    <w:rsid w:val="009252C7"/>
    <w:rsid w:val="00925749"/>
    <w:rsid w:val="00925B25"/>
    <w:rsid w:val="009260AD"/>
    <w:rsid w:val="009262DB"/>
    <w:rsid w:val="0092649C"/>
    <w:rsid w:val="00926A63"/>
    <w:rsid w:val="00926C6C"/>
    <w:rsid w:val="00926CAB"/>
    <w:rsid w:val="00927182"/>
    <w:rsid w:val="0092786D"/>
    <w:rsid w:val="0093023C"/>
    <w:rsid w:val="00930327"/>
    <w:rsid w:val="00930BC5"/>
    <w:rsid w:val="00931070"/>
    <w:rsid w:val="009312A9"/>
    <w:rsid w:val="00932190"/>
    <w:rsid w:val="00932C6D"/>
    <w:rsid w:val="00932E6D"/>
    <w:rsid w:val="00932F8F"/>
    <w:rsid w:val="009332E1"/>
    <w:rsid w:val="00933671"/>
    <w:rsid w:val="00933A77"/>
    <w:rsid w:val="009342B6"/>
    <w:rsid w:val="009349C2"/>
    <w:rsid w:val="00934D79"/>
    <w:rsid w:val="00934E37"/>
    <w:rsid w:val="009359B4"/>
    <w:rsid w:val="00935DC1"/>
    <w:rsid w:val="00936D41"/>
    <w:rsid w:val="009376E3"/>
    <w:rsid w:val="00937960"/>
    <w:rsid w:val="00937DEC"/>
    <w:rsid w:val="0094005D"/>
    <w:rsid w:val="009406B7"/>
    <w:rsid w:val="00940A8E"/>
    <w:rsid w:val="0094148D"/>
    <w:rsid w:val="00941F6D"/>
    <w:rsid w:val="0094232B"/>
    <w:rsid w:val="00942941"/>
    <w:rsid w:val="009429B2"/>
    <w:rsid w:val="00942F90"/>
    <w:rsid w:val="00943F24"/>
    <w:rsid w:val="00944155"/>
    <w:rsid w:val="009445F9"/>
    <w:rsid w:val="00944733"/>
    <w:rsid w:val="009449AC"/>
    <w:rsid w:val="0094506C"/>
    <w:rsid w:val="0094528D"/>
    <w:rsid w:val="009459E1"/>
    <w:rsid w:val="009459F1"/>
    <w:rsid w:val="00946A16"/>
    <w:rsid w:val="00947087"/>
    <w:rsid w:val="0094788C"/>
    <w:rsid w:val="00947C2A"/>
    <w:rsid w:val="0094C57C"/>
    <w:rsid w:val="00950E11"/>
    <w:rsid w:val="0095137A"/>
    <w:rsid w:val="00951A17"/>
    <w:rsid w:val="00951B18"/>
    <w:rsid w:val="00951C97"/>
    <w:rsid w:val="00952058"/>
    <w:rsid w:val="00952616"/>
    <w:rsid w:val="00952A3A"/>
    <w:rsid w:val="00952CF0"/>
    <w:rsid w:val="00952DA7"/>
    <w:rsid w:val="009535DE"/>
    <w:rsid w:val="0095361A"/>
    <w:rsid w:val="009541BD"/>
    <w:rsid w:val="0095525E"/>
    <w:rsid w:val="00955702"/>
    <w:rsid w:val="009557A8"/>
    <w:rsid w:val="00955BF2"/>
    <w:rsid w:val="0095635F"/>
    <w:rsid w:val="0095672A"/>
    <w:rsid w:val="00956809"/>
    <w:rsid w:val="00956892"/>
    <w:rsid w:val="00956F0C"/>
    <w:rsid w:val="00957438"/>
    <w:rsid w:val="009579E6"/>
    <w:rsid w:val="00957DFB"/>
    <w:rsid w:val="00960A9F"/>
    <w:rsid w:val="00960C00"/>
    <w:rsid w:val="009617F1"/>
    <w:rsid w:val="00961AC4"/>
    <w:rsid w:val="00961C63"/>
    <w:rsid w:val="00962000"/>
    <w:rsid w:val="009624C8"/>
    <w:rsid w:val="00962CAA"/>
    <w:rsid w:val="00962CCE"/>
    <w:rsid w:val="00962F8B"/>
    <w:rsid w:val="00963199"/>
    <w:rsid w:val="0096319F"/>
    <w:rsid w:val="00964587"/>
    <w:rsid w:val="00964915"/>
    <w:rsid w:val="009649EA"/>
    <w:rsid w:val="00964C86"/>
    <w:rsid w:val="00964D76"/>
    <w:rsid w:val="00964EB5"/>
    <w:rsid w:val="00966105"/>
    <w:rsid w:val="0096689D"/>
    <w:rsid w:val="009668A5"/>
    <w:rsid w:val="00966BB6"/>
    <w:rsid w:val="00966C58"/>
    <w:rsid w:val="0096710F"/>
    <w:rsid w:val="0096740F"/>
    <w:rsid w:val="00967614"/>
    <w:rsid w:val="00967987"/>
    <w:rsid w:val="00967D9C"/>
    <w:rsid w:val="0097048C"/>
    <w:rsid w:val="00970668"/>
    <w:rsid w:val="0097070B"/>
    <w:rsid w:val="00970AD9"/>
    <w:rsid w:val="0097182E"/>
    <w:rsid w:val="00971BD7"/>
    <w:rsid w:val="009724AD"/>
    <w:rsid w:val="0097329E"/>
    <w:rsid w:val="009736B4"/>
    <w:rsid w:val="009741D2"/>
    <w:rsid w:val="00974C84"/>
    <w:rsid w:val="00974D2E"/>
    <w:rsid w:val="00975AE3"/>
    <w:rsid w:val="009764F0"/>
    <w:rsid w:val="009770A9"/>
    <w:rsid w:val="00977263"/>
    <w:rsid w:val="00977944"/>
    <w:rsid w:val="00977A1A"/>
    <w:rsid w:val="00977B25"/>
    <w:rsid w:val="00977FB3"/>
    <w:rsid w:val="00980541"/>
    <w:rsid w:val="00981297"/>
    <w:rsid w:val="00981622"/>
    <w:rsid w:val="00982ABA"/>
    <w:rsid w:val="00982ACF"/>
    <w:rsid w:val="00983D35"/>
    <w:rsid w:val="00983D54"/>
    <w:rsid w:val="00984435"/>
    <w:rsid w:val="009857D7"/>
    <w:rsid w:val="00986D6C"/>
    <w:rsid w:val="0098705A"/>
    <w:rsid w:val="00987528"/>
    <w:rsid w:val="00987A53"/>
    <w:rsid w:val="00990530"/>
    <w:rsid w:val="0099098C"/>
    <w:rsid w:val="00990E2C"/>
    <w:rsid w:val="00991291"/>
    <w:rsid w:val="00991913"/>
    <w:rsid w:val="00991D05"/>
    <w:rsid w:val="00993CC3"/>
    <w:rsid w:val="00994327"/>
    <w:rsid w:val="0099475B"/>
    <w:rsid w:val="00994C52"/>
    <w:rsid w:val="0099511F"/>
    <w:rsid w:val="009952B9"/>
    <w:rsid w:val="009959F4"/>
    <w:rsid w:val="00995C05"/>
    <w:rsid w:val="00995D97"/>
    <w:rsid w:val="009960F8"/>
    <w:rsid w:val="009961A5"/>
    <w:rsid w:val="00996346"/>
    <w:rsid w:val="0099645F"/>
    <w:rsid w:val="009964D4"/>
    <w:rsid w:val="009964D8"/>
    <w:rsid w:val="00997198"/>
    <w:rsid w:val="00997AE9"/>
    <w:rsid w:val="0099B1DF"/>
    <w:rsid w:val="009A0452"/>
    <w:rsid w:val="009A0469"/>
    <w:rsid w:val="009A18B1"/>
    <w:rsid w:val="009A3309"/>
    <w:rsid w:val="009A341B"/>
    <w:rsid w:val="009A3E5C"/>
    <w:rsid w:val="009A469C"/>
    <w:rsid w:val="009A4D13"/>
    <w:rsid w:val="009A4DB2"/>
    <w:rsid w:val="009A5103"/>
    <w:rsid w:val="009A5AE9"/>
    <w:rsid w:val="009A65C7"/>
    <w:rsid w:val="009A66E3"/>
    <w:rsid w:val="009A70CD"/>
    <w:rsid w:val="009A7391"/>
    <w:rsid w:val="009A7EF9"/>
    <w:rsid w:val="009B015A"/>
    <w:rsid w:val="009B0371"/>
    <w:rsid w:val="009B0630"/>
    <w:rsid w:val="009B09DA"/>
    <w:rsid w:val="009B0B5C"/>
    <w:rsid w:val="009B1421"/>
    <w:rsid w:val="009B152D"/>
    <w:rsid w:val="009B1D77"/>
    <w:rsid w:val="009B1EED"/>
    <w:rsid w:val="009B205D"/>
    <w:rsid w:val="009B20B8"/>
    <w:rsid w:val="009B2147"/>
    <w:rsid w:val="009B2A8C"/>
    <w:rsid w:val="009B3098"/>
    <w:rsid w:val="009B31DA"/>
    <w:rsid w:val="009B3F40"/>
    <w:rsid w:val="009B404B"/>
    <w:rsid w:val="009B5271"/>
    <w:rsid w:val="009B5291"/>
    <w:rsid w:val="009B5701"/>
    <w:rsid w:val="009B58D4"/>
    <w:rsid w:val="009B5FAA"/>
    <w:rsid w:val="009B6004"/>
    <w:rsid w:val="009B6BDA"/>
    <w:rsid w:val="009B6EA8"/>
    <w:rsid w:val="009B6FDF"/>
    <w:rsid w:val="009B7E54"/>
    <w:rsid w:val="009B7EEB"/>
    <w:rsid w:val="009B7EF2"/>
    <w:rsid w:val="009C0034"/>
    <w:rsid w:val="009C02F6"/>
    <w:rsid w:val="009C0434"/>
    <w:rsid w:val="009C0B74"/>
    <w:rsid w:val="009C0E4C"/>
    <w:rsid w:val="009C1096"/>
    <w:rsid w:val="009C129B"/>
    <w:rsid w:val="009C13E1"/>
    <w:rsid w:val="009C1FFE"/>
    <w:rsid w:val="009C2F13"/>
    <w:rsid w:val="009C399C"/>
    <w:rsid w:val="009C3C3A"/>
    <w:rsid w:val="009C3DB0"/>
    <w:rsid w:val="009C49EF"/>
    <w:rsid w:val="009C4E2D"/>
    <w:rsid w:val="009C513A"/>
    <w:rsid w:val="009C54C8"/>
    <w:rsid w:val="009C5D33"/>
    <w:rsid w:val="009C61CC"/>
    <w:rsid w:val="009C6C5A"/>
    <w:rsid w:val="009C6D2F"/>
    <w:rsid w:val="009C6D43"/>
    <w:rsid w:val="009C70D7"/>
    <w:rsid w:val="009C74B5"/>
    <w:rsid w:val="009C750F"/>
    <w:rsid w:val="009C75D4"/>
    <w:rsid w:val="009C7824"/>
    <w:rsid w:val="009D026A"/>
    <w:rsid w:val="009D0763"/>
    <w:rsid w:val="009D08B4"/>
    <w:rsid w:val="009D1117"/>
    <w:rsid w:val="009D144E"/>
    <w:rsid w:val="009D1AE9"/>
    <w:rsid w:val="009D1B83"/>
    <w:rsid w:val="009D3026"/>
    <w:rsid w:val="009D3078"/>
    <w:rsid w:val="009D366F"/>
    <w:rsid w:val="009D38DF"/>
    <w:rsid w:val="009D3D42"/>
    <w:rsid w:val="009D4EE7"/>
    <w:rsid w:val="009D55CA"/>
    <w:rsid w:val="009D66F8"/>
    <w:rsid w:val="009D6766"/>
    <w:rsid w:val="009D67C9"/>
    <w:rsid w:val="009D6F00"/>
    <w:rsid w:val="009D759B"/>
    <w:rsid w:val="009D7716"/>
    <w:rsid w:val="009D79CB"/>
    <w:rsid w:val="009E099F"/>
    <w:rsid w:val="009E0FB7"/>
    <w:rsid w:val="009E1A7A"/>
    <w:rsid w:val="009E1CA9"/>
    <w:rsid w:val="009E2D8C"/>
    <w:rsid w:val="009E3246"/>
    <w:rsid w:val="009E337C"/>
    <w:rsid w:val="009E3878"/>
    <w:rsid w:val="009E46B8"/>
    <w:rsid w:val="009E4AF7"/>
    <w:rsid w:val="009E4C1D"/>
    <w:rsid w:val="009E5207"/>
    <w:rsid w:val="009E527E"/>
    <w:rsid w:val="009E53AE"/>
    <w:rsid w:val="009E5D1D"/>
    <w:rsid w:val="009E5D6F"/>
    <w:rsid w:val="009E67C3"/>
    <w:rsid w:val="009F0ADA"/>
    <w:rsid w:val="009F0DA7"/>
    <w:rsid w:val="009F0DA9"/>
    <w:rsid w:val="009F0E5C"/>
    <w:rsid w:val="009F114E"/>
    <w:rsid w:val="009F238A"/>
    <w:rsid w:val="009F29AA"/>
    <w:rsid w:val="009F2E54"/>
    <w:rsid w:val="009F2EA1"/>
    <w:rsid w:val="009F358B"/>
    <w:rsid w:val="009F36AD"/>
    <w:rsid w:val="009F41AF"/>
    <w:rsid w:val="009F4654"/>
    <w:rsid w:val="009F4EE7"/>
    <w:rsid w:val="009F5033"/>
    <w:rsid w:val="009F5B50"/>
    <w:rsid w:val="009F6D17"/>
    <w:rsid w:val="009F6DAE"/>
    <w:rsid w:val="009F6FEE"/>
    <w:rsid w:val="009F71F4"/>
    <w:rsid w:val="00A0001E"/>
    <w:rsid w:val="00A00053"/>
    <w:rsid w:val="00A002A5"/>
    <w:rsid w:val="00A004F3"/>
    <w:rsid w:val="00A0216B"/>
    <w:rsid w:val="00A024F8"/>
    <w:rsid w:val="00A026F4"/>
    <w:rsid w:val="00A02DF6"/>
    <w:rsid w:val="00A0323F"/>
    <w:rsid w:val="00A03D8E"/>
    <w:rsid w:val="00A04C91"/>
    <w:rsid w:val="00A04E93"/>
    <w:rsid w:val="00A04EA5"/>
    <w:rsid w:val="00A05681"/>
    <w:rsid w:val="00A05973"/>
    <w:rsid w:val="00A0654D"/>
    <w:rsid w:val="00A0658C"/>
    <w:rsid w:val="00A06700"/>
    <w:rsid w:val="00A06AB0"/>
    <w:rsid w:val="00A06FDD"/>
    <w:rsid w:val="00A07C7F"/>
    <w:rsid w:val="00A105A8"/>
    <w:rsid w:val="00A105A9"/>
    <w:rsid w:val="00A1096A"/>
    <w:rsid w:val="00A10C37"/>
    <w:rsid w:val="00A113EE"/>
    <w:rsid w:val="00A1177A"/>
    <w:rsid w:val="00A11CE9"/>
    <w:rsid w:val="00A1277C"/>
    <w:rsid w:val="00A12E9F"/>
    <w:rsid w:val="00A13FE3"/>
    <w:rsid w:val="00A14664"/>
    <w:rsid w:val="00A153D7"/>
    <w:rsid w:val="00A15500"/>
    <w:rsid w:val="00A15836"/>
    <w:rsid w:val="00A15CAA"/>
    <w:rsid w:val="00A16A3D"/>
    <w:rsid w:val="00A16E0F"/>
    <w:rsid w:val="00A17B8D"/>
    <w:rsid w:val="00A17EFC"/>
    <w:rsid w:val="00A20454"/>
    <w:rsid w:val="00A20478"/>
    <w:rsid w:val="00A20642"/>
    <w:rsid w:val="00A20B47"/>
    <w:rsid w:val="00A21921"/>
    <w:rsid w:val="00A237A3"/>
    <w:rsid w:val="00A23FC9"/>
    <w:rsid w:val="00A24204"/>
    <w:rsid w:val="00A242BB"/>
    <w:rsid w:val="00A2433B"/>
    <w:rsid w:val="00A245EA"/>
    <w:rsid w:val="00A259FC"/>
    <w:rsid w:val="00A25A08"/>
    <w:rsid w:val="00A25A0D"/>
    <w:rsid w:val="00A25A98"/>
    <w:rsid w:val="00A26584"/>
    <w:rsid w:val="00A266B3"/>
    <w:rsid w:val="00A26C17"/>
    <w:rsid w:val="00A26E8F"/>
    <w:rsid w:val="00A273E7"/>
    <w:rsid w:val="00A2798D"/>
    <w:rsid w:val="00A302D8"/>
    <w:rsid w:val="00A302EB"/>
    <w:rsid w:val="00A30DA1"/>
    <w:rsid w:val="00A30EA1"/>
    <w:rsid w:val="00A31FE5"/>
    <w:rsid w:val="00A3264B"/>
    <w:rsid w:val="00A32C09"/>
    <w:rsid w:val="00A32F36"/>
    <w:rsid w:val="00A33112"/>
    <w:rsid w:val="00A33A1C"/>
    <w:rsid w:val="00A343F9"/>
    <w:rsid w:val="00A3442D"/>
    <w:rsid w:val="00A3446B"/>
    <w:rsid w:val="00A34E46"/>
    <w:rsid w:val="00A355F6"/>
    <w:rsid w:val="00A36C95"/>
    <w:rsid w:val="00A372AB"/>
    <w:rsid w:val="00A375AA"/>
    <w:rsid w:val="00A37BEE"/>
    <w:rsid w:val="00A37EC9"/>
    <w:rsid w:val="00A37F43"/>
    <w:rsid w:val="00A4010F"/>
    <w:rsid w:val="00A403FD"/>
    <w:rsid w:val="00A40536"/>
    <w:rsid w:val="00A40897"/>
    <w:rsid w:val="00A40A5E"/>
    <w:rsid w:val="00A413C7"/>
    <w:rsid w:val="00A41496"/>
    <w:rsid w:val="00A4175E"/>
    <w:rsid w:val="00A41A3C"/>
    <w:rsid w:val="00A41DD3"/>
    <w:rsid w:val="00A4241D"/>
    <w:rsid w:val="00A42682"/>
    <w:rsid w:val="00A42C69"/>
    <w:rsid w:val="00A43072"/>
    <w:rsid w:val="00A4419D"/>
    <w:rsid w:val="00A44516"/>
    <w:rsid w:val="00A447A1"/>
    <w:rsid w:val="00A44864"/>
    <w:rsid w:val="00A44E96"/>
    <w:rsid w:val="00A4500D"/>
    <w:rsid w:val="00A455E4"/>
    <w:rsid w:val="00A45613"/>
    <w:rsid w:val="00A45B1D"/>
    <w:rsid w:val="00A46369"/>
    <w:rsid w:val="00A464CA"/>
    <w:rsid w:val="00A4687A"/>
    <w:rsid w:val="00A46A30"/>
    <w:rsid w:val="00A47224"/>
    <w:rsid w:val="00A47429"/>
    <w:rsid w:val="00A47CD7"/>
    <w:rsid w:val="00A47CE8"/>
    <w:rsid w:val="00A4B359"/>
    <w:rsid w:val="00A501D1"/>
    <w:rsid w:val="00A50209"/>
    <w:rsid w:val="00A50249"/>
    <w:rsid w:val="00A51802"/>
    <w:rsid w:val="00A518D9"/>
    <w:rsid w:val="00A51EAD"/>
    <w:rsid w:val="00A52418"/>
    <w:rsid w:val="00A5273E"/>
    <w:rsid w:val="00A52E6E"/>
    <w:rsid w:val="00A55307"/>
    <w:rsid w:val="00A553A8"/>
    <w:rsid w:val="00A5579D"/>
    <w:rsid w:val="00A55A0B"/>
    <w:rsid w:val="00A55BDB"/>
    <w:rsid w:val="00A56070"/>
    <w:rsid w:val="00A560E9"/>
    <w:rsid w:val="00A561F6"/>
    <w:rsid w:val="00A562BC"/>
    <w:rsid w:val="00A5741E"/>
    <w:rsid w:val="00A57576"/>
    <w:rsid w:val="00A577A6"/>
    <w:rsid w:val="00A57921"/>
    <w:rsid w:val="00A602D2"/>
    <w:rsid w:val="00A60415"/>
    <w:rsid w:val="00A609EF"/>
    <w:rsid w:val="00A60BB8"/>
    <w:rsid w:val="00A6203B"/>
    <w:rsid w:val="00A6274D"/>
    <w:rsid w:val="00A62FAC"/>
    <w:rsid w:val="00A63B52"/>
    <w:rsid w:val="00A63CAE"/>
    <w:rsid w:val="00A641E3"/>
    <w:rsid w:val="00A64286"/>
    <w:rsid w:val="00A64BFB"/>
    <w:rsid w:val="00A64E9B"/>
    <w:rsid w:val="00A65A88"/>
    <w:rsid w:val="00A65ADC"/>
    <w:rsid w:val="00A65CDA"/>
    <w:rsid w:val="00A663FC"/>
    <w:rsid w:val="00A669C4"/>
    <w:rsid w:val="00A66A51"/>
    <w:rsid w:val="00A67309"/>
    <w:rsid w:val="00A675E7"/>
    <w:rsid w:val="00A6762F"/>
    <w:rsid w:val="00A6772B"/>
    <w:rsid w:val="00A7057F"/>
    <w:rsid w:val="00A70AA7"/>
    <w:rsid w:val="00A70D26"/>
    <w:rsid w:val="00A71049"/>
    <w:rsid w:val="00A7203C"/>
    <w:rsid w:val="00A725FB"/>
    <w:rsid w:val="00A72973"/>
    <w:rsid w:val="00A72FC5"/>
    <w:rsid w:val="00A7396F"/>
    <w:rsid w:val="00A74C3F"/>
    <w:rsid w:val="00A75483"/>
    <w:rsid w:val="00A75CDA"/>
    <w:rsid w:val="00A75E2E"/>
    <w:rsid w:val="00A7605E"/>
    <w:rsid w:val="00A76414"/>
    <w:rsid w:val="00A76E80"/>
    <w:rsid w:val="00A77B0D"/>
    <w:rsid w:val="00A80089"/>
    <w:rsid w:val="00A807CD"/>
    <w:rsid w:val="00A807FA"/>
    <w:rsid w:val="00A80C84"/>
    <w:rsid w:val="00A8110E"/>
    <w:rsid w:val="00A81181"/>
    <w:rsid w:val="00A81A8F"/>
    <w:rsid w:val="00A81E06"/>
    <w:rsid w:val="00A82466"/>
    <w:rsid w:val="00A826B0"/>
    <w:rsid w:val="00A83189"/>
    <w:rsid w:val="00A83FFA"/>
    <w:rsid w:val="00A84AEC"/>
    <w:rsid w:val="00A84ED6"/>
    <w:rsid w:val="00A85AB2"/>
    <w:rsid w:val="00A85E12"/>
    <w:rsid w:val="00A865B2"/>
    <w:rsid w:val="00A86998"/>
    <w:rsid w:val="00A87873"/>
    <w:rsid w:val="00A8AA97"/>
    <w:rsid w:val="00A9059B"/>
    <w:rsid w:val="00A91067"/>
    <w:rsid w:val="00A91347"/>
    <w:rsid w:val="00A91857"/>
    <w:rsid w:val="00A9187C"/>
    <w:rsid w:val="00A91A72"/>
    <w:rsid w:val="00A91EC2"/>
    <w:rsid w:val="00A928CF"/>
    <w:rsid w:val="00A92ABA"/>
    <w:rsid w:val="00A92B0C"/>
    <w:rsid w:val="00A936C0"/>
    <w:rsid w:val="00A93BB7"/>
    <w:rsid w:val="00A94EF2"/>
    <w:rsid w:val="00A9501F"/>
    <w:rsid w:val="00A950E5"/>
    <w:rsid w:val="00A959A2"/>
    <w:rsid w:val="00A95D9B"/>
    <w:rsid w:val="00A976B5"/>
    <w:rsid w:val="00A97756"/>
    <w:rsid w:val="00A97897"/>
    <w:rsid w:val="00A978C5"/>
    <w:rsid w:val="00A97F3A"/>
    <w:rsid w:val="00AA0895"/>
    <w:rsid w:val="00AA0D5F"/>
    <w:rsid w:val="00AA18D2"/>
    <w:rsid w:val="00AA1D16"/>
    <w:rsid w:val="00AA1D65"/>
    <w:rsid w:val="00AA1F0C"/>
    <w:rsid w:val="00AA25B9"/>
    <w:rsid w:val="00AA2AA7"/>
    <w:rsid w:val="00AA33A9"/>
    <w:rsid w:val="00AA342C"/>
    <w:rsid w:val="00AA408C"/>
    <w:rsid w:val="00AA4904"/>
    <w:rsid w:val="00AA5C92"/>
    <w:rsid w:val="00AA611B"/>
    <w:rsid w:val="00AA69C3"/>
    <w:rsid w:val="00AA7579"/>
    <w:rsid w:val="00AB0210"/>
    <w:rsid w:val="00AB0381"/>
    <w:rsid w:val="00AB0B34"/>
    <w:rsid w:val="00AB1330"/>
    <w:rsid w:val="00AB17FC"/>
    <w:rsid w:val="00AB2169"/>
    <w:rsid w:val="00AB2D13"/>
    <w:rsid w:val="00AB34E6"/>
    <w:rsid w:val="00AB383F"/>
    <w:rsid w:val="00AB3A6A"/>
    <w:rsid w:val="00AB3DA1"/>
    <w:rsid w:val="00AB404D"/>
    <w:rsid w:val="00AB407B"/>
    <w:rsid w:val="00AB4B1C"/>
    <w:rsid w:val="00AB4BA3"/>
    <w:rsid w:val="00AB557C"/>
    <w:rsid w:val="00AB5864"/>
    <w:rsid w:val="00AB61CB"/>
    <w:rsid w:val="00AB629E"/>
    <w:rsid w:val="00AB6B62"/>
    <w:rsid w:val="00AB7261"/>
    <w:rsid w:val="00AB79CD"/>
    <w:rsid w:val="00AC01BB"/>
    <w:rsid w:val="00AC02AA"/>
    <w:rsid w:val="00AC02AB"/>
    <w:rsid w:val="00AC0695"/>
    <w:rsid w:val="00AC2099"/>
    <w:rsid w:val="00AC2220"/>
    <w:rsid w:val="00AC30FF"/>
    <w:rsid w:val="00AC367C"/>
    <w:rsid w:val="00AC397D"/>
    <w:rsid w:val="00AC3BB7"/>
    <w:rsid w:val="00AC3CAF"/>
    <w:rsid w:val="00AC413E"/>
    <w:rsid w:val="00AC4295"/>
    <w:rsid w:val="00AC4448"/>
    <w:rsid w:val="00AC484F"/>
    <w:rsid w:val="00AC4A44"/>
    <w:rsid w:val="00AC5498"/>
    <w:rsid w:val="00AC5B28"/>
    <w:rsid w:val="00AC5C38"/>
    <w:rsid w:val="00AC7B95"/>
    <w:rsid w:val="00AC7CA4"/>
    <w:rsid w:val="00AD01B3"/>
    <w:rsid w:val="00AD0788"/>
    <w:rsid w:val="00AD0E6F"/>
    <w:rsid w:val="00AD14D4"/>
    <w:rsid w:val="00AD1672"/>
    <w:rsid w:val="00AD16D7"/>
    <w:rsid w:val="00AD1BF5"/>
    <w:rsid w:val="00AD1D2C"/>
    <w:rsid w:val="00AD20F8"/>
    <w:rsid w:val="00AD21C8"/>
    <w:rsid w:val="00AD22AE"/>
    <w:rsid w:val="00AD23F7"/>
    <w:rsid w:val="00AD26F8"/>
    <w:rsid w:val="00AD2873"/>
    <w:rsid w:val="00AD28B2"/>
    <w:rsid w:val="00AD3125"/>
    <w:rsid w:val="00AD3193"/>
    <w:rsid w:val="00AD3B78"/>
    <w:rsid w:val="00AD3D82"/>
    <w:rsid w:val="00AD51DA"/>
    <w:rsid w:val="00AD5375"/>
    <w:rsid w:val="00AD5D44"/>
    <w:rsid w:val="00AD6086"/>
    <w:rsid w:val="00AD60F9"/>
    <w:rsid w:val="00AD6603"/>
    <w:rsid w:val="00AD679A"/>
    <w:rsid w:val="00AD67C4"/>
    <w:rsid w:val="00AD6E85"/>
    <w:rsid w:val="00AD7433"/>
    <w:rsid w:val="00AD7716"/>
    <w:rsid w:val="00AD77C2"/>
    <w:rsid w:val="00AD7BBD"/>
    <w:rsid w:val="00AD7D42"/>
    <w:rsid w:val="00AE013D"/>
    <w:rsid w:val="00AE071E"/>
    <w:rsid w:val="00AE0B23"/>
    <w:rsid w:val="00AE129D"/>
    <w:rsid w:val="00AE13EF"/>
    <w:rsid w:val="00AE14B4"/>
    <w:rsid w:val="00AE14ED"/>
    <w:rsid w:val="00AE4943"/>
    <w:rsid w:val="00AE4A6F"/>
    <w:rsid w:val="00AE518B"/>
    <w:rsid w:val="00AE527D"/>
    <w:rsid w:val="00AE53E1"/>
    <w:rsid w:val="00AE6075"/>
    <w:rsid w:val="00AE6439"/>
    <w:rsid w:val="00AE66B7"/>
    <w:rsid w:val="00AE6842"/>
    <w:rsid w:val="00AE6874"/>
    <w:rsid w:val="00AE6996"/>
    <w:rsid w:val="00AE7BE1"/>
    <w:rsid w:val="00AF020C"/>
    <w:rsid w:val="00AF0650"/>
    <w:rsid w:val="00AF0EE3"/>
    <w:rsid w:val="00AF1375"/>
    <w:rsid w:val="00AF151A"/>
    <w:rsid w:val="00AF188B"/>
    <w:rsid w:val="00AF2109"/>
    <w:rsid w:val="00AF36BF"/>
    <w:rsid w:val="00AF4363"/>
    <w:rsid w:val="00AF43E5"/>
    <w:rsid w:val="00AF56E6"/>
    <w:rsid w:val="00AF6589"/>
    <w:rsid w:val="00AF6686"/>
    <w:rsid w:val="00AF6844"/>
    <w:rsid w:val="00AF7098"/>
    <w:rsid w:val="00AF7532"/>
    <w:rsid w:val="00AF7598"/>
    <w:rsid w:val="00B00AB7"/>
    <w:rsid w:val="00B00B78"/>
    <w:rsid w:val="00B00BB5"/>
    <w:rsid w:val="00B00E67"/>
    <w:rsid w:val="00B02729"/>
    <w:rsid w:val="00B02FBF"/>
    <w:rsid w:val="00B036BC"/>
    <w:rsid w:val="00B03C1B"/>
    <w:rsid w:val="00B049EE"/>
    <w:rsid w:val="00B04A46"/>
    <w:rsid w:val="00B04D9B"/>
    <w:rsid w:val="00B05070"/>
    <w:rsid w:val="00B0558B"/>
    <w:rsid w:val="00B068C2"/>
    <w:rsid w:val="00B069D6"/>
    <w:rsid w:val="00B072B4"/>
    <w:rsid w:val="00B07F9F"/>
    <w:rsid w:val="00B1038E"/>
    <w:rsid w:val="00B112E1"/>
    <w:rsid w:val="00B1161C"/>
    <w:rsid w:val="00B11672"/>
    <w:rsid w:val="00B11D61"/>
    <w:rsid w:val="00B12060"/>
    <w:rsid w:val="00B12201"/>
    <w:rsid w:val="00B12B6F"/>
    <w:rsid w:val="00B1316E"/>
    <w:rsid w:val="00B1339E"/>
    <w:rsid w:val="00B1474D"/>
    <w:rsid w:val="00B147F5"/>
    <w:rsid w:val="00B14B9C"/>
    <w:rsid w:val="00B14BA2"/>
    <w:rsid w:val="00B1507B"/>
    <w:rsid w:val="00B15C46"/>
    <w:rsid w:val="00B16948"/>
    <w:rsid w:val="00B16ED9"/>
    <w:rsid w:val="00B17CB0"/>
    <w:rsid w:val="00B20C56"/>
    <w:rsid w:val="00B20C83"/>
    <w:rsid w:val="00B2189A"/>
    <w:rsid w:val="00B222EC"/>
    <w:rsid w:val="00B22AAC"/>
    <w:rsid w:val="00B2406E"/>
    <w:rsid w:val="00B24C0F"/>
    <w:rsid w:val="00B256E0"/>
    <w:rsid w:val="00B258F8"/>
    <w:rsid w:val="00B2608F"/>
    <w:rsid w:val="00B264EA"/>
    <w:rsid w:val="00B264F3"/>
    <w:rsid w:val="00B26837"/>
    <w:rsid w:val="00B26C83"/>
    <w:rsid w:val="00B26F82"/>
    <w:rsid w:val="00B27412"/>
    <w:rsid w:val="00B27414"/>
    <w:rsid w:val="00B27489"/>
    <w:rsid w:val="00B27C29"/>
    <w:rsid w:val="00B27D37"/>
    <w:rsid w:val="00B27EBC"/>
    <w:rsid w:val="00B302E0"/>
    <w:rsid w:val="00B310E1"/>
    <w:rsid w:val="00B32BE9"/>
    <w:rsid w:val="00B3302D"/>
    <w:rsid w:val="00B33664"/>
    <w:rsid w:val="00B344B1"/>
    <w:rsid w:val="00B348A3"/>
    <w:rsid w:val="00B34E03"/>
    <w:rsid w:val="00B35497"/>
    <w:rsid w:val="00B354EB"/>
    <w:rsid w:val="00B3553A"/>
    <w:rsid w:val="00B35A2D"/>
    <w:rsid w:val="00B35B54"/>
    <w:rsid w:val="00B35CDF"/>
    <w:rsid w:val="00B35F67"/>
    <w:rsid w:val="00B36261"/>
    <w:rsid w:val="00B366BB"/>
    <w:rsid w:val="00B37E37"/>
    <w:rsid w:val="00B4049C"/>
    <w:rsid w:val="00B40567"/>
    <w:rsid w:val="00B40AB9"/>
    <w:rsid w:val="00B40CAA"/>
    <w:rsid w:val="00B411BF"/>
    <w:rsid w:val="00B41730"/>
    <w:rsid w:val="00B41CDE"/>
    <w:rsid w:val="00B4242E"/>
    <w:rsid w:val="00B42D01"/>
    <w:rsid w:val="00B42D1D"/>
    <w:rsid w:val="00B43008"/>
    <w:rsid w:val="00B440AB"/>
    <w:rsid w:val="00B444EC"/>
    <w:rsid w:val="00B44876"/>
    <w:rsid w:val="00B45517"/>
    <w:rsid w:val="00B45AC8"/>
    <w:rsid w:val="00B45CE3"/>
    <w:rsid w:val="00B46013"/>
    <w:rsid w:val="00B466F4"/>
    <w:rsid w:val="00B46DB5"/>
    <w:rsid w:val="00B475D4"/>
    <w:rsid w:val="00B47B20"/>
    <w:rsid w:val="00B50333"/>
    <w:rsid w:val="00B508CF"/>
    <w:rsid w:val="00B50CED"/>
    <w:rsid w:val="00B51923"/>
    <w:rsid w:val="00B5215A"/>
    <w:rsid w:val="00B5249B"/>
    <w:rsid w:val="00B52973"/>
    <w:rsid w:val="00B53E96"/>
    <w:rsid w:val="00B5551D"/>
    <w:rsid w:val="00B559C6"/>
    <w:rsid w:val="00B5659E"/>
    <w:rsid w:val="00B56700"/>
    <w:rsid w:val="00B57040"/>
    <w:rsid w:val="00B574C7"/>
    <w:rsid w:val="00B5753D"/>
    <w:rsid w:val="00B60572"/>
    <w:rsid w:val="00B60BD9"/>
    <w:rsid w:val="00B61F2B"/>
    <w:rsid w:val="00B62520"/>
    <w:rsid w:val="00B6261B"/>
    <w:rsid w:val="00B62B41"/>
    <w:rsid w:val="00B6312D"/>
    <w:rsid w:val="00B63386"/>
    <w:rsid w:val="00B63EC5"/>
    <w:rsid w:val="00B649E2"/>
    <w:rsid w:val="00B64CD2"/>
    <w:rsid w:val="00B65B9E"/>
    <w:rsid w:val="00B6655C"/>
    <w:rsid w:val="00B66BAD"/>
    <w:rsid w:val="00B70566"/>
    <w:rsid w:val="00B70596"/>
    <w:rsid w:val="00B715D2"/>
    <w:rsid w:val="00B71FCD"/>
    <w:rsid w:val="00B72AFE"/>
    <w:rsid w:val="00B72B69"/>
    <w:rsid w:val="00B7467E"/>
    <w:rsid w:val="00B749A9"/>
    <w:rsid w:val="00B74B5E"/>
    <w:rsid w:val="00B74C94"/>
    <w:rsid w:val="00B75460"/>
    <w:rsid w:val="00B75590"/>
    <w:rsid w:val="00B75C00"/>
    <w:rsid w:val="00B765CB"/>
    <w:rsid w:val="00B766E4"/>
    <w:rsid w:val="00B7707E"/>
    <w:rsid w:val="00B77215"/>
    <w:rsid w:val="00B776A3"/>
    <w:rsid w:val="00B77B66"/>
    <w:rsid w:val="00B77BC5"/>
    <w:rsid w:val="00B77FE4"/>
    <w:rsid w:val="00B806D0"/>
    <w:rsid w:val="00B80979"/>
    <w:rsid w:val="00B80A1D"/>
    <w:rsid w:val="00B80CAE"/>
    <w:rsid w:val="00B81264"/>
    <w:rsid w:val="00B81AAA"/>
    <w:rsid w:val="00B81BB2"/>
    <w:rsid w:val="00B82A57"/>
    <w:rsid w:val="00B82CFC"/>
    <w:rsid w:val="00B82F54"/>
    <w:rsid w:val="00B8340E"/>
    <w:rsid w:val="00B83CDC"/>
    <w:rsid w:val="00B83E5E"/>
    <w:rsid w:val="00B848D9"/>
    <w:rsid w:val="00B84C26"/>
    <w:rsid w:val="00B85015"/>
    <w:rsid w:val="00B8635F"/>
    <w:rsid w:val="00B86820"/>
    <w:rsid w:val="00B8682B"/>
    <w:rsid w:val="00B86D90"/>
    <w:rsid w:val="00B86F0D"/>
    <w:rsid w:val="00B87AB6"/>
    <w:rsid w:val="00B904FD"/>
    <w:rsid w:val="00B9140D"/>
    <w:rsid w:val="00B91A99"/>
    <w:rsid w:val="00B92154"/>
    <w:rsid w:val="00B9311A"/>
    <w:rsid w:val="00B939B0"/>
    <w:rsid w:val="00B94B7F"/>
    <w:rsid w:val="00B94D93"/>
    <w:rsid w:val="00B94F94"/>
    <w:rsid w:val="00B95D0D"/>
    <w:rsid w:val="00B95E7D"/>
    <w:rsid w:val="00B9689F"/>
    <w:rsid w:val="00B96D03"/>
    <w:rsid w:val="00B97747"/>
    <w:rsid w:val="00BA0529"/>
    <w:rsid w:val="00BA0BD2"/>
    <w:rsid w:val="00BA218A"/>
    <w:rsid w:val="00BA4FB7"/>
    <w:rsid w:val="00BA5817"/>
    <w:rsid w:val="00BA5B9D"/>
    <w:rsid w:val="00BA618F"/>
    <w:rsid w:val="00BA6695"/>
    <w:rsid w:val="00BA75A5"/>
    <w:rsid w:val="00BA76F4"/>
    <w:rsid w:val="00BA772B"/>
    <w:rsid w:val="00BA7FD9"/>
    <w:rsid w:val="00BB0619"/>
    <w:rsid w:val="00BB0832"/>
    <w:rsid w:val="00BB153F"/>
    <w:rsid w:val="00BB1DC7"/>
    <w:rsid w:val="00BB23F6"/>
    <w:rsid w:val="00BB2496"/>
    <w:rsid w:val="00BB253E"/>
    <w:rsid w:val="00BB29F0"/>
    <w:rsid w:val="00BB3892"/>
    <w:rsid w:val="00BB43E4"/>
    <w:rsid w:val="00BB46F8"/>
    <w:rsid w:val="00BB4C43"/>
    <w:rsid w:val="00BB6525"/>
    <w:rsid w:val="00BB717F"/>
    <w:rsid w:val="00BB77A0"/>
    <w:rsid w:val="00BC07DB"/>
    <w:rsid w:val="00BC08FE"/>
    <w:rsid w:val="00BC0B5F"/>
    <w:rsid w:val="00BC0D7F"/>
    <w:rsid w:val="00BC11A5"/>
    <w:rsid w:val="00BC169A"/>
    <w:rsid w:val="00BC33BE"/>
    <w:rsid w:val="00BC37A1"/>
    <w:rsid w:val="00BC3807"/>
    <w:rsid w:val="00BC3E5F"/>
    <w:rsid w:val="00BC53E2"/>
    <w:rsid w:val="00BC57FE"/>
    <w:rsid w:val="00BC5945"/>
    <w:rsid w:val="00BC5E1E"/>
    <w:rsid w:val="00BC6581"/>
    <w:rsid w:val="00BC6D66"/>
    <w:rsid w:val="00BC6ECC"/>
    <w:rsid w:val="00BC7759"/>
    <w:rsid w:val="00BD018E"/>
    <w:rsid w:val="00BD04A6"/>
    <w:rsid w:val="00BD0DEE"/>
    <w:rsid w:val="00BD1249"/>
    <w:rsid w:val="00BD16B7"/>
    <w:rsid w:val="00BD1737"/>
    <w:rsid w:val="00BD2145"/>
    <w:rsid w:val="00BD21D7"/>
    <w:rsid w:val="00BD2322"/>
    <w:rsid w:val="00BD2834"/>
    <w:rsid w:val="00BD2E33"/>
    <w:rsid w:val="00BD2FD8"/>
    <w:rsid w:val="00BD3EB6"/>
    <w:rsid w:val="00BD3FE5"/>
    <w:rsid w:val="00BD481F"/>
    <w:rsid w:val="00BD5659"/>
    <w:rsid w:val="00BD5C61"/>
    <w:rsid w:val="00BD5EAA"/>
    <w:rsid w:val="00BD6436"/>
    <w:rsid w:val="00BD667F"/>
    <w:rsid w:val="00BD7F7C"/>
    <w:rsid w:val="00BE004B"/>
    <w:rsid w:val="00BE0359"/>
    <w:rsid w:val="00BE037E"/>
    <w:rsid w:val="00BE0BBB"/>
    <w:rsid w:val="00BE0E58"/>
    <w:rsid w:val="00BE101F"/>
    <w:rsid w:val="00BE10DB"/>
    <w:rsid w:val="00BE14C7"/>
    <w:rsid w:val="00BE1C2D"/>
    <w:rsid w:val="00BE211B"/>
    <w:rsid w:val="00BE21DF"/>
    <w:rsid w:val="00BE38E4"/>
    <w:rsid w:val="00BE3A0A"/>
    <w:rsid w:val="00BE3BF3"/>
    <w:rsid w:val="00BE425E"/>
    <w:rsid w:val="00BE461D"/>
    <w:rsid w:val="00BE53B7"/>
    <w:rsid w:val="00BE54DD"/>
    <w:rsid w:val="00BE57C7"/>
    <w:rsid w:val="00BE57DA"/>
    <w:rsid w:val="00BE70CF"/>
    <w:rsid w:val="00BE7705"/>
    <w:rsid w:val="00BE7912"/>
    <w:rsid w:val="00BE7FE4"/>
    <w:rsid w:val="00BF061D"/>
    <w:rsid w:val="00BF104E"/>
    <w:rsid w:val="00BF120F"/>
    <w:rsid w:val="00BF1AB3"/>
    <w:rsid w:val="00BF202F"/>
    <w:rsid w:val="00BF39E1"/>
    <w:rsid w:val="00BF3B32"/>
    <w:rsid w:val="00BF48B8"/>
    <w:rsid w:val="00BF6631"/>
    <w:rsid w:val="00BF6804"/>
    <w:rsid w:val="00BF68C1"/>
    <w:rsid w:val="00BF6BF2"/>
    <w:rsid w:val="00BF737E"/>
    <w:rsid w:val="00BF783B"/>
    <w:rsid w:val="00BF9619"/>
    <w:rsid w:val="00BFB72C"/>
    <w:rsid w:val="00C00EFB"/>
    <w:rsid w:val="00C01327"/>
    <w:rsid w:val="00C01803"/>
    <w:rsid w:val="00C01C5E"/>
    <w:rsid w:val="00C028FA"/>
    <w:rsid w:val="00C036CD"/>
    <w:rsid w:val="00C03DC9"/>
    <w:rsid w:val="00C04786"/>
    <w:rsid w:val="00C04A49"/>
    <w:rsid w:val="00C04E8B"/>
    <w:rsid w:val="00C05234"/>
    <w:rsid w:val="00C052A6"/>
    <w:rsid w:val="00C05833"/>
    <w:rsid w:val="00C05CC1"/>
    <w:rsid w:val="00C06AE9"/>
    <w:rsid w:val="00C07538"/>
    <w:rsid w:val="00C075EF"/>
    <w:rsid w:val="00C07D4B"/>
    <w:rsid w:val="00C07D7E"/>
    <w:rsid w:val="00C07F3B"/>
    <w:rsid w:val="00C09BC8"/>
    <w:rsid w:val="00C10299"/>
    <w:rsid w:val="00C10A78"/>
    <w:rsid w:val="00C125CC"/>
    <w:rsid w:val="00C12A40"/>
    <w:rsid w:val="00C131BF"/>
    <w:rsid w:val="00C136D7"/>
    <w:rsid w:val="00C13B00"/>
    <w:rsid w:val="00C13E05"/>
    <w:rsid w:val="00C14E2C"/>
    <w:rsid w:val="00C15004"/>
    <w:rsid w:val="00C1596D"/>
    <w:rsid w:val="00C15E17"/>
    <w:rsid w:val="00C166A2"/>
    <w:rsid w:val="00C168AD"/>
    <w:rsid w:val="00C169AB"/>
    <w:rsid w:val="00C16DE0"/>
    <w:rsid w:val="00C17435"/>
    <w:rsid w:val="00C1750B"/>
    <w:rsid w:val="00C17588"/>
    <w:rsid w:val="00C1770F"/>
    <w:rsid w:val="00C17922"/>
    <w:rsid w:val="00C17F21"/>
    <w:rsid w:val="00C20567"/>
    <w:rsid w:val="00C20C6F"/>
    <w:rsid w:val="00C20EEA"/>
    <w:rsid w:val="00C21308"/>
    <w:rsid w:val="00C215E4"/>
    <w:rsid w:val="00C2198B"/>
    <w:rsid w:val="00C21D12"/>
    <w:rsid w:val="00C2252B"/>
    <w:rsid w:val="00C225E1"/>
    <w:rsid w:val="00C23170"/>
    <w:rsid w:val="00C2334B"/>
    <w:rsid w:val="00C24059"/>
    <w:rsid w:val="00C24171"/>
    <w:rsid w:val="00C24641"/>
    <w:rsid w:val="00C256C1"/>
    <w:rsid w:val="00C25910"/>
    <w:rsid w:val="00C25BAE"/>
    <w:rsid w:val="00C2695B"/>
    <w:rsid w:val="00C27132"/>
    <w:rsid w:val="00C27260"/>
    <w:rsid w:val="00C30865"/>
    <w:rsid w:val="00C31143"/>
    <w:rsid w:val="00C3267F"/>
    <w:rsid w:val="00C33709"/>
    <w:rsid w:val="00C346D0"/>
    <w:rsid w:val="00C34C17"/>
    <w:rsid w:val="00C34CF3"/>
    <w:rsid w:val="00C357CD"/>
    <w:rsid w:val="00C359CC"/>
    <w:rsid w:val="00C364B2"/>
    <w:rsid w:val="00C36BB5"/>
    <w:rsid w:val="00C36C40"/>
    <w:rsid w:val="00C36E1F"/>
    <w:rsid w:val="00C37085"/>
    <w:rsid w:val="00C3731C"/>
    <w:rsid w:val="00C37340"/>
    <w:rsid w:val="00C3761F"/>
    <w:rsid w:val="00C37854"/>
    <w:rsid w:val="00C40229"/>
    <w:rsid w:val="00C40A93"/>
    <w:rsid w:val="00C40AF3"/>
    <w:rsid w:val="00C419FE"/>
    <w:rsid w:val="00C4218A"/>
    <w:rsid w:val="00C42234"/>
    <w:rsid w:val="00C42E0E"/>
    <w:rsid w:val="00C43DE4"/>
    <w:rsid w:val="00C44196"/>
    <w:rsid w:val="00C44937"/>
    <w:rsid w:val="00C44CE7"/>
    <w:rsid w:val="00C450EC"/>
    <w:rsid w:val="00C45649"/>
    <w:rsid w:val="00C45CDE"/>
    <w:rsid w:val="00C46238"/>
    <w:rsid w:val="00C464CF"/>
    <w:rsid w:val="00C46BEC"/>
    <w:rsid w:val="00C476D7"/>
    <w:rsid w:val="00C47EBC"/>
    <w:rsid w:val="00C4D3BD"/>
    <w:rsid w:val="00C50345"/>
    <w:rsid w:val="00C51181"/>
    <w:rsid w:val="00C511BD"/>
    <w:rsid w:val="00C519F4"/>
    <w:rsid w:val="00C52996"/>
    <w:rsid w:val="00C52CC8"/>
    <w:rsid w:val="00C53394"/>
    <w:rsid w:val="00C5400E"/>
    <w:rsid w:val="00C547EB"/>
    <w:rsid w:val="00C54B23"/>
    <w:rsid w:val="00C54BBF"/>
    <w:rsid w:val="00C55509"/>
    <w:rsid w:val="00C562F4"/>
    <w:rsid w:val="00C56977"/>
    <w:rsid w:val="00C56E99"/>
    <w:rsid w:val="00C5716A"/>
    <w:rsid w:val="00C57460"/>
    <w:rsid w:val="00C576FC"/>
    <w:rsid w:val="00C57A2E"/>
    <w:rsid w:val="00C607C4"/>
    <w:rsid w:val="00C607FC"/>
    <w:rsid w:val="00C609AC"/>
    <w:rsid w:val="00C60ED9"/>
    <w:rsid w:val="00C61F29"/>
    <w:rsid w:val="00C62622"/>
    <w:rsid w:val="00C62B3A"/>
    <w:rsid w:val="00C62EC4"/>
    <w:rsid w:val="00C62FB4"/>
    <w:rsid w:val="00C6359D"/>
    <w:rsid w:val="00C6378F"/>
    <w:rsid w:val="00C646C5"/>
    <w:rsid w:val="00C653B3"/>
    <w:rsid w:val="00C6556E"/>
    <w:rsid w:val="00C65A40"/>
    <w:rsid w:val="00C66716"/>
    <w:rsid w:val="00C66F95"/>
    <w:rsid w:val="00C670FF"/>
    <w:rsid w:val="00C67E89"/>
    <w:rsid w:val="00C67ED9"/>
    <w:rsid w:val="00C700C9"/>
    <w:rsid w:val="00C70411"/>
    <w:rsid w:val="00C7047F"/>
    <w:rsid w:val="00C70B91"/>
    <w:rsid w:val="00C716C3"/>
    <w:rsid w:val="00C71BE9"/>
    <w:rsid w:val="00C72279"/>
    <w:rsid w:val="00C7290C"/>
    <w:rsid w:val="00C74B2F"/>
    <w:rsid w:val="00C74CCF"/>
    <w:rsid w:val="00C74EC0"/>
    <w:rsid w:val="00C75296"/>
    <w:rsid w:val="00C75735"/>
    <w:rsid w:val="00C76C8F"/>
    <w:rsid w:val="00C77482"/>
    <w:rsid w:val="00C77A50"/>
    <w:rsid w:val="00C77FCB"/>
    <w:rsid w:val="00C80006"/>
    <w:rsid w:val="00C80662"/>
    <w:rsid w:val="00C809CC"/>
    <w:rsid w:val="00C81357"/>
    <w:rsid w:val="00C81530"/>
    <w:rsid w:val="00C81733"/>
    <w:rsid w:val="00C819A9"/>
    <w:rsid w:val="00C81B3C"/>
    <w:rsid w:val="00C8237D"/>
    <w:rsid w:val="00C823C4"/>
    <w:rsid w:val="00C82568"/>
    <w:rsid w:val="00C844AF"/>
    <w:rsid w:val="00C8470F"/>
    <w:rsid w:val="00C85026"/>
    <w:rsid w:val="00C85444"/>
    <w:rsid w:val="00C85D9C"/>
    <w:rsid w:val="00C862F8"/>
    <w:rsid w:val="00C8795B"/>
    <w:rsid w:val="00C87AF2"/>
    <w:rsid w:val="00C92534"/>
    <w:rsid w:val="00C925C7"/>
    <w:rsid w:val="00C9285F"/>
    <w:rsid w:val="00C931E7"/>
    <w:rsid w:val="00C935C3"/>
    <w:rsid w:val="00C940B6"/>
    <w:rsid w:val="00C9457E"/>
    <w:rsid w:val="00C94F81"/>
    <w:rsid w:val="00C95184"/>
    <w:rsid w:val="00C9550D"/>
    <w:rsid w:val="00C956BD"/>
    <w:rsid w:val="00C95DF5"/>
    <w:rsid w:val="00C95FF9"/>
    <w:rsid w:val="00C971C9"/>
    <w:rsid w:val="00C974C8"/>
    <w:rsid w:val="00C975C0"/>
    <w:rsid w:val="00C97CAE"/>
    <w:rsid w:val="00CA03B6"/>
    <w:rsid w:val="00CA0733"/>
    <w:rsid w:val="00CA1ABF"/>
    <w:rsid w:val="00CA1D66"/>
    <w:rsid w:val="00CA251E"/>
    <w:rsid w:val="00CA2D83"/>
    <w:rsid w:val="00CA30B3"/>
    <w:rsid w:val="00CA3924"/>
    <w:rsid w:val="00CA3972"/>
    <w:rsid w:val="00CA3F96"/>
    <w:rsid w:val="00CA4109"/>
    <w:rsid w:val="00CA423D"/>
    <w:rsid w:val="00CA440F"/>
    <w:rsid w:val="00CA4419"/>
    <w:rsid w:val="00CA4B8D"/>
    <w:rsid w:val="00CA5032"/>
    <w:rsid w:val="00CA541A"/>
    <w:rsid w:val="00CA5499"/>
    <w:rsid w:val="00CA5941"/>
    <w:rsid w:val="00CA670C"/>
    <w:rsid w:val="00CA6A84"/>
    <w:rsid w:val="00CA7AB1"/>
    <w:rsid w:val="00CA7B78"/>
    <w:rsid w:val="00CA7F79"/>
    <w:rsid w:val="00CB08F8"/>
    <w:rsid w:val="00CB1464"/>
    <w:rsid w:val="00CB2780"/>
    <w:rsid w:val="00CB2F15"/>
    <w:rsid w:val="00CB317C"/>
    <w:rsid w:val="00CB36AA"/>
    <w:rsid w:val="00CB39AD"/>
    <w:rsid w:val="00CB3C9E"/>
    <w:rsid w:val="00CB4F43"/>
    <w:rsid w:val="00CB5DA2"/>
    <w:rsid w:val="00CB60F7"/>
    <w:rsid w:val="00CB619C"/>
    <w:rsid w:val="00CB658A"/>
    <w:rsid w:val="00CB65CF"/>
    <w:rsid w:val="00CB6846"/>
    <w:rsid w:val="00CB6EE6"/>
    <w:rsid w:val="00CB6F9D"/>
    <w:rsid w:val="00CB700E"/>
    <w:rsid w:val="00CB710B"/>
    <w:rsid w:val="00CB748F"/>
    <w:rsid w:val="00CB7576"/>
    <w:rsid w:val="00CB7621"/>
    <w:rsid w:val="00CC02EA"/>
    <w:rsid w:val="00CC0D8A"/>
    <w:rsid w:val="00CC0FC1"/>
    <w:rsid w:val="00CC16ED"/>
    <w:rsid w:val="00CC17F4"/>
    <w:rsid w:val="00CC1CFD"/>
    <w:rsid w:val="00CC2E96"/>
    <w:rsid w:val="00CC303D"/>
    <w:rsid w:val="00CC31DF"/>
    <w:rsid w:val="00CC3D39"/>
    <w:rsid w:val="00CC403C"/>
    <w:rsid w:val="00CC41FD"/>
    <w:rsid w:val="00CC4470"/>
    <w:rsid w:val="00CC4DA7"/>
    <w:rsid w:val="00CC51AE"/>
    <w:rsid w:val="00CC5248"/>
    <w:rsid w:val="00CC55A1"/>
    <w:rsid w:val="00CC6480"/>
    <w:rsid w:val="00CC6631"/>
    <w:rsid w:val="00CC6A87"/>
    <w:rsid w:val="00CC6BB3"/>
    <w:rsid w:val="00CC6DEE"/>
    <w:rsid w:val="00CC6EED"/>
    <w:rsid w:val="00CC70B7"/>
    <w:rsid w:val="00CC7CA5"/>
    <w:rsid w:val="00CC7E5F"/>
    <w:rsid w:val="00CD05A7"/>
    <w:rsid w:val="00CD0917"/>
    <w:rsid w:val="00CD1077"/>
    <w:rsid w:val="00CD16C5"/>
    <w:rsid w:val="00CD1CD7"/>
    <w:rsid w:val="00CD1EF1"/>
    <w:rsid w:val="00CD1FA8"/>
    <w:rsid w:val="00CD2524"/>
    <w:rsid w:val="00CD29F7"/>
    <w:rsid w:val="00CD2AFF"/>
    <w:rsid w:val="00CD2B25"/>
    <w:rsid w:val="00CD3127"/>
    <w:rsid w:val="00CD33AC"/>
    <w:rsid w:val="00CD34FD"/>
    <w:rsid w:val="00CD35D7"/>
    <w:rsid w:val="00CD3A9E"/>
    <w:rsid w:val="00CD4224"/>
    <w:rsid w:val="00CD574B"/>
    <w:rsid w:val="00CD66F3"/>
    <w:rsid w:val="00CD6793"/>
    <w:rsid w:val="00CD7363"/>
    <w:rsid w:val="00CE0449"/>
    <w:rsid w:val="00CE0AF6"/>
    <w:rsid w:val="00CE2D89"/>
    <w:rsid w:val="00CE2DD0"/>
    <w:rsid w:val="00CE3617"/>
    <w:rsid w:val="00CE3851"/>
    <w:rsid w:val="00CE3BD4"/>
    <w:rsid w:val="00CE3C71"/>
    <w:rsid w:val="00CE3CCE"/>
    <w:rsid w:val="00CE3D2A"/>
    <w:rsid w:val="00CE3F78"/>
    <w:rsid w:val="00CE450D"/>
    <w:rsid w:val="00CE4EDE"/>
    <w:rsid w:val="00CE50C3"/>
    <w:rsid w:val="00CE5803"/>
    <w:rsid w:val="00CE6229"/>
    <w:rsid w:val="00CE6365"/>
    <w:rsid w:val="00CE64F1"/>
    <w:rsid w:val="00CE6776"/>
    <w:rsid w:val="00CE6863"/>
    <w:rsid w:val="00CE68D8"/>
    <w:rsid w:val="00CE6986"/>
    <w:rsid w:val="00CE79D9"/>
    <w:rsid w:val="00CF123B"/>
    <w:rsid w:val="00CF1591"/>
    <w:rsid w:val="00CF358A"/>
    <w:rsid w:val="00CF3790"/>
    <w:rsid w:val="00CF3C0B"/>
    <w:rsid w:val="00CF3C63"/>
    <w:rsid w:val="00CF4809"/>
    <w:rsid w:val="00CF5F7B"/>
    <w:rsid w:val="00CF6076"/>
    <w:rsid w:val="00CF6B32"/>
    <w:rsid w:val="00CF6FC6"/>
    <w:rsid w:val="00CF71BD"/>
    <w:rsid w:val="00CF73F3"/>
    <w:rsid w:val="00CF752B"/>
    <w:rsid w:val="00CF76AF"/>
    <w:rsid w:val="00CF7CF9"/>
    <w:rsid w:val="00CF7E05"/>
    <w:rsid w:val="00D007AD"/>
    <w:rsid w:val="00D00AF1"/>
    <w:rsid w:val="00D00FD4"/>
    <w:rsid w:val="00D012A3"/>
    <w:rsid w:val="00D0215C"/>
    <w:rsid w:val="00D021E2"/>
    <w:rsid w:val="00D0262E"/>
    <w:rsid w:val="00D02821"/>
    <w:rsid w:val="00D029B5"/>
    <w:rsid w:val="00D03545"/>
    <w:rsid w:val="00D03E12"/>
    <w:rsid w:val="00D04402"/>
    <w:rsid w:val="00D06A9A"/>
    <w:rsid w:val="00D07C05"/>
    <w:rsid w:val="00D10346"/>
    <w:rsid w:val="00D10ABC"/>
    <w:rsid w:val="00D10F08"/>
    <w:rsid w:val="00D115CD"/>
    <w:rsid w:val="00D11637"/>
    <w:rsid w:val="00D1211C"/>
    <w:rsid w:val="00D12174"/>
    <w:rsid w:val="00D121EB"/>
    <w:rsid w:val="00D1306E"/>
    <w:rsid w:val="00D1366C"/>
    <w:rsid w:val="00D13F2A"/>
    <w:rsid w:val="00D1402D"/>
    <w:rsid w:val="00D1450C"/>
    <w:rsid w:val="00D14598"/>
    <w:rsid w:val="00D145F4"/>
    <w:rsid w:val="00D15173"/>
    <w:rsid w:val="00D15411"/>
    <w:rsid w:val="00D15691"/>
    <w:rsid w:val="00D15B92"/>
    <w:rsid w:val="00D15BA8"/>
    <w:rsid w:val="00D16BC4"/>
    <w:rsid w:val="00D16F45"/>
    <w:rsid w:val="00D17419"/>
    <w:rsid w:val="00D17690"/>
    <w:rsid w:val="00D1782F"/>
    <w:rsid w:val="00D17B05"/>
    <w:rsid w:val="00D17D7B"/>
    <w:rsid w:val="00D20AAE"/>
    <w:rsid w:val="00D20E96"/>
    <w:rsid w:val="00D212AD"/>
    <w:rsid w:val="00D2146C"/>
    <w:rsid w:val="00D22063"/>
    <w:rsid w:val="00D2299A"/>
    <w:rsid w:val="00D22DB2"/>
    <w:rsid w:val="00D233C4"/>
    <w:rsid w:val="00D23FFA"/>
    <w:rsid w:val="00D24136"/>
    <w:rsid w:val="00D24626"/>
    <w:rsid w:val="00D24BFE"/>
    <w:rsid w:val="00D24DC0"/>
    <w:rsid w:val="00D25189"/>
    <w:rsid w:val="00D25B92"/>
    <w:rsid w:val="00D25C67"/>
    <w:rsid w:val="00D25F24"/>
    <w:rsid w:val="00D26991"/>
    <w:rsid w:val="00D27248"/>
    <w:rsid w:val="00D27734"/>
    <w:rsid w:val="00D2787B"/>
    <w:rsid w:val="00D30485"/>
    <w:rsid w:val="00D30508"/>
    <w:rsid w:val="00D3087E"/>
    <w:rsid w:val="00D3165B"/>
    <w:rsid w:val="00D320D3"/>
    <w:rsid w:val="00D323FC"/>
    <w:rsid w:val="00D324B2"/>
    <w:rsid w:val="00D32C87"/>
    <w:rsid w:val="00D32E35"/>
    <w:rsid w:val="00D3305F"/>
    <w:rsid w:val="00D33820"/>
    <w:rsid w:val="00D33A9E"/>
    <w:rsid w:val="00D3463A"/>
    <w:rsid w:val="00D3541E"/>
    <w:rsid w:val="00D35B30"/>
    <w:rsid w:val="00D35C5B"/>
    <w:rsid w:val="00D361CE"/>
    <w:rsid w:val="00D3652A"/>
    <w:rsid w:val="00D36AE8"/>
    <w:rsid w:val="00D372B8"/>
    <w:rsid w:val="00D37B27"/>
    <w:rsid w:val="00D37D55"/>
    <w:rsid w:val="00D40482"/>
    <w:rsid w:val="00D4069C"/>
    <w:rsid w:val="00D407ED"/>
    <w:rsid w:val="00D409F2"/>
    <w:rsid w:val="00D40AE2"/>
    <w:rsid w:val="00D412BD"/>
    <w:rsid w:val="00D41B28"/>
    <w:rsid w:val="00D41B7A"/>
    <w:rsid w:val="00D42511"/>
    <w:rsid w:val="00D42A94"/>
    <w:rsid w:val="00D42BA4"/>
    <w:rsid w:val="00D42C93"/>
    <w:rsid w:val="00D42DF0"/>
    <w:rsid w:val="00D432A3"/>
    <w:rsid w:val="00D43518"/>
    <w:rsid w:val="00D43AE4"/>
    <w:rsid w:val="00D43DCF"/>
    <w:rsid w:val="00D4481B"/>
    <w:rsid w:val="00D45F65"/>
    <w:rsid w:val="00D46E14"/>
    <w:rsid w:val="00D4706C"/>
    <w:rsid w:val="00D47748"/>
    <w:rsid w:val="00D5033A"/>
    <w:rsid w:val="00D5047E"/>
    <w:rsid w:val="00D51357"/>
    <w:rsid w:val="00D51A1C"/>
    <w:rsid w:val="00D52437"/>
    <w:rsid w:val="00D527A7"/>
    <w:rsid w:val="00D528D3"/>
    <w:rsid w:val="00D52C2E"/>
    <w:rsid w:val="00D534CB"/>
    <w:rsid w:val="00D53790"/>
    <w:rsid w:val="00D53A0C"/>
    <w:rsid w:val="00D541D2"/>
    <w:rsid w:val="00D54761"/>
    <w:rsid w:val="00D55808"/>
    <w:rsid w:val="00D55915"/>
    <w:rsid w:val="00D55E73"/>
    <w:rsid w:val="00D56290"/>
    <w:rsid w:val="00D56EEB"/>
    <w:rsid w:val="00D573F7"/>
    <w:rsid w:val="00D57616"/>
    <w:rsid w:val="00D57901"/>
    <w:rsid w:val="00D57D69"/>
    <w:rsid w:val="00D6001D"/>
    <w:rsid w:val="00D601EE"/>
    <w:rsid w:val="00D6038B"/>
    <w:rsid w:val="00D603E6"/>
    <w:rsid w:val="00D62136"/>
    <w:rsid w:val="00D622D6"/>
    <w:rsid w:val="00D63625"/>
    <w:rsid w:val="00D63EAE"/>
    <w:rsid w:val="00D64BDE"/>
    <w:rsid w:val="00D64BE4"/>
    <w:rsid w:val="00D6559D"/>
    <w:rsid w:val="00D655DA"/>
    <w:rsid w:val="00D65CB6"/>
    <w:rsid w:val="00D661FB"/>
    <w:rsid w:val="00D66745"/>
    <w:rsid w:val="00D6721C"/>
    <w:rsid w:val="00D67514"/>
    <w:rsid w:val="00D67951"/>
    <w:rsid w:val="00D67E7F"/>
    <w:rsid w:val="00D707F1"/>
    <w:rsid w:val="00D708D5"/>
    <w:rsid w:val="00D70EDE"/>
    <w:rsid w:val="00D721E7"/>
    <w:rsid w:val="00D723D7"/>
    <w:rsid w:val="00D72FAC"/>
    <w:rsid w:val="00D73373"/>
    <w:rsid w:val="00D73566"/>
    <w:rsid w:val="00D73836"/>
    <w:rsid w:val="00D748F8"/>
    <w:rsid w:val="00D74A4F"/>
    <w:rsid w:val="00D74ED6"/>
    <w:rsid w:val="00D75057"/>
    <w:rsid w:val="00D757A7"/>
    <w:rsid w:val="00D75891"/>
    <w:rsid w:val="00D7671F"/>
    <w:rsid w:val="00D76844"/>
    <w:rsid w:val="00D769C5"/>
    <w:rsid w:val="00D76A22"/>
    <w:rsid w:val="00D77000"/>
    <w:rsid w:val="00D77386"/>
    <w:rsid w:val="00D77584"/>
    <w:rsid w:val="00D778D0"/>
    <w:rsid w:val="00D77A2F"/>
    <w:rsid w:val="00D806D6"/>
    <w:rsid w:val="00D809DA"/>
    <w:rsid w:val="00D810F5"/>
    <w:rsid w:val="00D811F7"/>
    <w:rsid w:val="00D81C10"/>
    <w:rsid w:val="00D8218E"/>
    <w:rsid w:val="00D82D33"/>
    <w:rsid w:val="00D843D4"/>
    <w:rsid w:val="00D84D04"/>
    <w:rsid w:val="00D85324"/>
    <w:rsid w:val="00D85463"/>
    <w:rsid w:val="00D85507"/>
    <w:rsid w:val="00D8550C"/>
    <w:rsid w:val="00D85F56"/>
    <w:rsid w:val="00D8684D"/>
    <w:rsid w:val="00D86C6E"/>
    <w:rsid w:val="00D87057"/>
    <w:rsid w:val="00D8749E"/>
    <w:rsid w:val="00D877C1"/>
    <w:rsid w:val="00D9028F"/>
    <w:rsid w:val="00D907C3"/>
    <w:rsid w:val="00D915E0"/>
    <w:rsid w:val="00D91941"/>
    <w:rsid w:val="00D91972"/>
    <w:rsid w:val="00D91A12"/>
    <w:rsid w:val="00D9242B"/>
    <w:rsid w:val="00D928F3"/>
    <w:rsid w:val="00D930F1"/>
    <w:rsid w:val="00D935DA"/>
    <w:rsid w:val="00D9366B"/>
    <w:rsid w:val="00D9376F"/>
    <w:rsid w:val="00D93EF7"/>
    <w:rsid w:val="00D947D0"/>
    <w:rsid w:val="00D94807"/>
    <w:rsid w:val="00D95046"/>
    <w:rsid w:val="00D954CD"/>
    <w:rsid w:val="00D957F1"/>
    <w:rsid w:val="00D9604B"/>
    <w:rsid w:val="00D96615"/>
    <w:rsid w:val="00D97155"/>
    <w:rsid w:val="00D9715C"/>
    <w:rsid w:val="00D976BD"/>
    <w:rsid w:val="00D976C5"/>
    <w:rsid w:val="00D97D63"/>
    <w:rsid w:val="00DA00A7"/>
    <w:rsid w:val="00DA1CD0"/>
    <w:rsid w:val="00DA1D7B"/>
    <w:rsid w:val="00DA2A97"/>
    <w:rsid w:val="00DA2E2F"/>
    <w:rsid w:val="00DA30AB"/>
    <w:rsid w:val="00DA31B6"/>
    <w:rsid w:val="00DA3886"/>
    <w:rsid w:val="00DA4358"/>
    <w:rsid w:val="00DA4475"/>
    <w:rsid w:val="00DA4AFC"/>
    <w:rsid w:val="00DA52E6"/>
    <w:rsid w:val="00DA562E"/>
    <w:rsid w:val="00DA6401"/>
    <w:rsid w:val="00DA6AD6"/>
    <w:rsid w:val="00DA6ED5"/>
    <w:rsid w:val="00DA71CE"/>
    <w:rsid w:val="00DA7F3C"/>
    <w:rsid w:val="00DB0A0B"/>
    <w:rsid w:val="00DB0B14"/>
    <w:rsid w:val="00DB13A3"/>
    <w:rsid w:val="00DB2F4A"/>
    <w:rsid w:val="00DB3048"/>
    <w:rsid w:val="00DB316D"/>
    <w:rsid w:val="00DB4B2B"/>
    <w:rsid w:val="00DB5318"/>
    <w:rsid w:val="00DB577E"/>
    <w:rsid w:val="00DB5871"/>
    <w:rsid w:val="00DB6106"/>
    <w:rsid w:val="00DB6BC4"/>
    <w:rsid w:val="00DB6EB1"/>
    <w:rsid w:val="00DB6FA0"/>
    <w:rsid w:val="00DB7194"/>
    <w:rsid w:val="00DB71A1"/>
    <w:rsid w:val="00DB7391"/>
    <w:rsid w:val="00DB76EF"/>
    <w:rsid w:val="00DB7C0A"/>
    <w:rsid w:val="00DC002D"/>
    <w:rsid w:val="00DC169A"/>
    <w:rsid w:val="00DC1ED6"/>
    <w:rsid w:val="00DC27BA"/>
    <w:rsid w:val="00DC288E"/>
    <w:rsid w:val="00DC3646"/>
    <w:rsid w:val="00DC567C"/>
    <w:rsid w:val="00DC572B"/>
    <w:rsid w:val="00DC5CC2"/>
    <w:rsid w:val="00DC5CD4"/>
    <w:rsid w:val="00DC5D1E"/>
    <w:rsid w:val="00DC6980"/>
    <w:rsid w:val="00DC7398"/>
    <w:rsid w:val="00DC7478"/>
    <w:rsid w:val="00DC757D"/>
    <w:rsid w:val="00DC7786"/>
    <w:rsid w:val="00DD01E9"/>
    <w:rsid w:val="00DD05CF"/>
    <w:rsid w:val="00DD1800"/>
    <w:rsid w:val="00DD392B"/>
    <w:rsid w:val="00DD3B68"/>
    <w:rsid w:val="00DD3E49"/>
    <w:rsid w:val="00DD481B"/>
    <w:rsid w:val="00DD4946"/>
    <w:rsid w:val="00DD4AC2"/>
    <w:rsid w:val="00DD4EED"/>
    <w:rsid w:val="00DD5FF0"/>
    <w:rsid w:val="00DD6217"/>
    <w:rsid w:val="00DD7638"/>
    <w:rsid w:val="00DD78B6"/>
    <w:rsid w:val="00DD7940"/>
    <w:rsid w:val="00DD7B24"/>
    <w:rsid w:val="00DE05D7"/>
    <w:rsid w:val="00DE06C8"/>
    <w:rsid w:val="00DE10D5"/>
    <w:rsid w:val="00DE130F"/>
    <w:rsid w:val="00DE152D"/>
    <w:rsid w:val="00DE1595"/>
    <w:rsid w:val="00DE15A6"/>
    <w:rsid w:val="00DE2D29"/>
    <w:rsid w:val="00DE344A"/>
    <w:rsid w:val="00DE375E"/>
    <w:rsid w:val="00DE3C92"/>
    <w:rsid w:val="00DE4203"/>
    <w:rsid w:val="00DE4433"/>
    <w:rsid w:val="00DE44A0"/>
    <w:rsid w:val="00DE4544"/>
    <w:rsid w:val="00DE4F67"/>
    <w:rsid w:val="00DE528A"/>
    <w:rsid w:val="00DE531B"/>
    <w:rsid w:val="00DE59CE"/>
    <w:rsid w:val="00DE5BFE"/>
    <w:rsid w:val="00DE5C64"/>
    <w:rsid w:val="00DE6D8D"/>
    <w:rsid w:val="00DE701C"/>
    <w:rsid w:val="00DE756E"/>
    <w:rsid w:val="00DF0057"/>
    <w:rsid w:val="00DF0305"/>
    <w:rsid w:val="00DF0371"/>
    <w:rsid w:val="00DF0824"/>
    <w:rsid w:val="00DF1645"/>
    <w:rsid w:val="00DF20E8"/>
    <w:rsid w:val="00DF248B"/>
    <w:rsid w:val="00DF29C2"/>
    <w:rsid w:val="00DF2D37"/>
    <w:rsid w:val="00DF2D5E"/>
    <w:rsid w:val="00DF34EB"/>
    <w:rsid w:val="00DF3A5A"/>
    <w:rsid w:val="00DF3E9B"/>
    <w:rsid w:val="00DF4453"/>
    <w:rsid w:val="00DF4542"/>
    <w:rsid w:val="00DF587D"/>
    <w:rsid w:val="00DF7093"/>
    <w:rsid w:val="00DF74B5"/>
    <w:rsid w:val="00DF74C2"/>
    <w:rsid w:val="00DF7E62"/>
    <w:rsid w:val="00DF7E88"/>
    <w:rsid w:val="00DF7F4E"/>
    <w:rsid w:val="00E00035"/>
    <w:rsid w:val="00E00527"/>
    <w:rsid w:val="00E00728"/>
    <w:rsid w:val="00E00A85"/>
    <w:rsid w:val="00E011E2"/>
    <w:rsid w:val="00E01AE7"/>
    <w:rsid w:val="00E01E44"/>
    <w:rsid w:val="00E02ECD"/>
    <w:rsid w:val="00E0452D"/>
    <w:rsid w:val="00E04CC5"/>
    <w:rsid w:val="00E055AE"/>
    <w:rsid w:val="00E05F65"/>
    <w:rsid w:val="00E06048"/>
    <w:rsid w:val="00E0608A"/>
    <w:rsid w:val="00E06333"/>
    <w:rsid w:val="00E06404"/>
    <w:rsid w:val="00E06453"/>
    <w:rsid w:val="00E071DC"/>
    <w:rsid w:val="00E07313"/>
    <w:rsid w:val="00E10015"/>
    <w:rsid w:val="00E10765"/>
    <w:rsid w:val="00E108FD"/>
    <w:rsid w:val="00E10BA7"/>
    <w:rsid w:val="00E10D67"/>
    <w:rsid w:val="00E11AE2"/>
    <w:rsid w:val="00E11BF3"/>
    <w:rsid w:val="00E11EAC"/>
    <w:rsid w:val="00E121FA"/>
    <w:rsid w:val="00E123F5"/>
    <w:rsid w:val="00E125E2"/>
    <w:rsid w:val="00E127D2"/>
    <w:rsid w:val="00E1289F"/>
    <w:rsid w:val="00E12A23"/>
    <w:rsid w:val="00E13555"/>
    <w:rsid w:val="00E13C1D"/>
    <w:rsid w:val="00E1425F"/>
    <w:rsid w:val="00E14CF3"/>
    <w:rsid w:val="00E14E2E"/>
    <w:rsid w:val="00E14E46"/>
    <w:rsid w:val="00E15C52"/>
    <w:rsid w:val="00E16099"/>
    <w:rsid w:val="00E16ABF"/>
    <w:rsid w:val="00E177C4"/>
    <w:rsid w:val="00E17F34"/>
    <w:rsid w:val="00E202D8"/>
    <w:rsid w:val="00E205E9"/>
    <w:rsid w:val="00E215C5"/>
    <w:rsid w:val="00E22483"/>
    <w:rsid w:val="00E224ED"/>
    <w:rsid w:val="00E22524"/>
    <w:rsid w:val="00E23244"/>
    <w:rsid w:val="00E2359F"/>
    <w:rsid w:val="00E23FF0"/>
    <w:rsid w:val="00E24004"/>
    <w:rsid w:val="00E24310"/>
    <w:rsid w:val="00E257F2"/>
    <w:rsid w:val="00E25DA9"/>
    <w:rsid w:val="00E26DC4"/>
    <w:rsid w:val="00E31252"/>
    <w:rsid w:val="00E32312"/>
    <w:rsid w:val="00E32389"/>
    <w:rsid w:val="00E325E1"/>
    <w:rsid w:val="00E32BD4"/>
    <w:rsid w:val="00E32BEA"/>
    <w:rsid w:val="00E334CA"/>
    <w:rsid w:val="00E3352A"/>
    <w:rsid w:val="00E33F3C"/>
    <w:rsid w:val="00E3478F"/>
    <w:rsid w:val="00E34CA7"/>
    <w:rsid w:val="00E34EBE"/>
    <w:rsid w:val="00E34ECE"/>
    <w:rsid w:val="00E35CCF"/>
    <w:rsid w:val="00E36AC1"/>
    <w:rsid w:val="00E36B44"/>
    <w:rsid w:val="00E37059"/>
    <w:rsid w:val="00E37085"/>
    <w:rsid w:val="00E3719F"/>
    <w:rsid w:val="00E3728A"/>
    <w:rsid w:val="00E3735D"/>
    <w:rsid w:val="00E37626"/>
    <w:rsid w:val="00E37894"/>
    <w:rsid w:val="00E378BD"/>
    <w:rsid w:val="00E378D5"/>
    <w:rsid w:val="00E379A6"/>
    <w:rsid w:val="00E37F6C"/>
    <w:rsid w:val="00E403BD"/>
    <w:rsid w:val="00E408B6"/>
    <w:rsid w:val="00E40BBC"/>
    <w:rsid w:val="00E41A64"/>
    <w:rsid w:val="00E41D3B"/>
    <w:rsid w:val="00E41D7D"/>
    <w:rsid w:val="00E41F87"/>
    <w:rsid w:val="00E42231"/>
    <w:rsid w:val="00E424FB"/>
    <w:rsid w:val="00E42D52"/>
    <w:rsid w:val="00E42EB0"/>
    <w:rsid w:val="00E433F8"/>
    <w:rsid w:val="00E43541"/>
    <w:rsid w:val="00E438F4"/>
    <w:rsid w:val="00E43986"/>
    <w:rsid w:val="00E43A19"/>
    <w:rsid w:val="00E44173"/>
    <w:rsid w:val="00E45031"/>
    <w:rsid w:val="00E45AB2"/>
    <w:rsid w:val="00E45F2D"/>
    <w:rsid w:val="00E46093"/>
    <w:rsid w:val="00E463DB"/>
    <w:rsid w:val="00E46673"/>
    <w:rsid w:val="00E469F8"/>
    <w:rsid w:val="00E46B68"/>
    <w:rsid w:val="00E474E7"/>
    <w:rsid w:val="00E479F9"/>
    <w:rsid w:val="00E47AB5"/>
    <w:rsid w:val="00E47FE4"/>
    <w:rsid w:val="00E511C0"/>
    <w:rsid w:val="00E51575"/>
    <w:rsid w:val="00E51609"/>
    <w:rsid w:val="00E51BA2"/>
    <w:rsid w:val="00E51E65"/>
    <w:rsid w:val="00E524EF"/>
    <w:rsid w:val="00E5265D"/>
    <w:rsid w:val="00E53178"/>
    <w:rsid w:val="00E5320B"/>
    <w:rsid w:val="00E534EB"/>
    <w:rsid w:val="00E5379F"/>
    <w:rsid w:val="00E53C24"/>
    <w:rsid w:val="00E545F3"/>
    <w:rsid w:val="00E54877"/>
    <w:rsid w:val="00E54C15"/>
    <w:rsid w:val="00E54F50"/>
    <w:rsid w:val="00E55549"/>
    <w:rsid w:val="00E55711"/>
    <w:rsid w:val="00E56346"/>
    <w:rsid w:val="00E5640D"/>
    <w:rsid w:val="00E56654"/>
    <w:rsid w:val="00E57533"/>
    <w:rsid w:val="00E575AB"/>
    <w:rsid w:val="00E57849"/>
    <w:rsid w:val="00E57AFB"/>
    <w:rsid w:val="00E57D6B"/>
    <w:rsid w:val="00E60D1C"/>
    <w:rsid w:val="00E61543"/>
    <w:rsid w:val="00E6182A"/>
    <w:rsid w:val="00E618E9"/>
    <w:rsid w:val="00E61B24"/>
    <w:rsid w:val="00E621E3"/>
    <w:rsid w:val="00E624E5"/>
    <w:rsid w:val="00E62578"/>
    <w:rsid w:val="00E62C98"/>
    <w:rsid w:val="00E62F6E"/>
    <w:rsid w:val="00E63A46"/>
    <w:rsid w:val="00E63B38"/>
    <w:rsid w:val="00E63B72"/>
    <w:rsid w:val="00E63C0D"/>
    <w:rsid w:val="00E64201"/>
    <w:rsid w:val="00E6567F"/>
    <w:rsid w:val="00E658F7"/>
    <w:rsid w:val="00E659BB"/>
    <w:rsid w:val="00E66581"/>
    <w:rsid w:val="00E666B7"/>
    <w:rsid w:val="00E669B6"/>
    <w:rsid w:val="00E6708C"/>
    <w:rsid w:val="00E70155"/>
    <w:rsid w:val="00E70C81"/>
    <w:rsid w:val="00E711B0"/>
    <w:rsid w:val="00E711EB"/>
    <w:rsid w:val="00E71882"/>
    <w:rsid w:val="00E71A7D"/>
    <w:rsid w:val="00E71CE7"/>
    <w:rsid w:val="00E72486"/>
    <w:rsid w:val="00E727E0"/>
    <w:rsid w:val="00E73349"/>
    <w:rsid w:val="00E73607"/>
    <w:rsid w:val="00E73AC6"/>
    <w:rsid w:val="00E73E13"/>
    <w:rsid w:val="00E745CE"/>
    <w:rsid w:val="00E75ADD"/>
    <w:rsid w:val="00E75F1E"/>
    <w:rsid w:val="00E76296"/>
    <w:rsid w:val="00E76498"/>
    <w:rsid w:val="00E766FC"/>
    <w:rsid w:val="00E76ADA"/>
    <w:rsid w:val="00E76AF1"/>
    <w:rsid w:val="00E76BD9"/>
    <w:rsid w:val="00E76DF3"/>
    <w:rsid w:val="00E77254"/>
    <w:rsid w:val="00E7797C"/>
    <w:rsid w:val="00E77ADC"/>
    <w:rsid w:val="00E77CF2"/>
    <w:rsid w:val="00E811C7"/>
    <w:rsid w:val="00E814F8"/>
    <w:rsid w:val="00E815D3"/>
    <w:rsid w:val="00E81A09"/>
    <w:rsid w:val="00E81CC7"/>
    <w:rsid w:val="00E82977"/>
    <w:rsid w:val="00E82D5F"/>
    <w:rsid w:val="00E82E36"/>
    <w:rsid w:val="00E83835"/>
    <w:rsid w:val="00E83A8F"/>
    <w:rsid w:val="00E84933"/>
    <w:rsid w:val="00E85019"/>
    <w:rsid w:val="00E850B3"/>
    <w:rsid w:val="00E856B8"/>
    <w:rsid w:val="00E8576E"/>
    <w:rsid w:val="00E857F6"/>
    <w:rsid w:val="00E85C55"/>
    <w:rsid w:val="00E85C62"/>
    <w:rsid w:val="00E8669B"/>
    <w:rsid w:val="00E86E11"/>
    <w:rsid w:val="00E86EE9"/>
    <w:rsid w:val="00E90426"/>
    <w:rsid w:val="00E91239"/>
    <w:rsid w:val="00E915E9"/>
    <w:rsid w:val="00E91C3C"/>
    <w:rsid w:val="00E92023"/>
    <w:rsid w:val="00E92D02"/>
    <w:rsid w:val="00E93132"/>
    <w:rsid w:val="00E931BF"/>
    <w:rsid w:val="00E93314"/>
    <w:rsid w:val="00E935A4"/>
    <w:rsid w:val="00E93CAF"/>
    <w:rsid w:val="00E941A9"/>
    <w:rsid w:val="00E94218"/>
    <w:rsid w:val="00E942F0"/>
    <w:rsid w:val="00E94390"/>
    <w:rsid w:val="00E943AD"/>
    <w:rsid w:val="00E943BC"/>
    <w:rsid w:val="00E94E01"/>
    <w:rsid w:val="00E9573E"/>
    <w:rsid w:val="00E962B0"/>
    <w:rsid w:val="00E9690B"/>
    <w:rsid w:val="00E97D52"/>
    <w:rsid w:val="00EA053C"/>
    <w:rsid w:val="00EA13BC"/>
    <w:rsid w:val="00EA14B2"/>
    <w:rsid w:val="00EA193C"/>
    <w:rsid w:val="00EA1E81"/>
    <w:rsid w:val="00EA201A"/>
    <w:rsid w:val="00EA2EBA"/>
    <w:rsid w:val="00EA32A4"/>
    <w:rsid w:val="00EA487B"/>
    <w:rsid w:val="00EA4AF8"/>
    <w:rsid w:val="00EA55AC"/>
    <w:rsid w:val="00EA59D8"/>
    <w:rsid w:val="00EA5E18"/>
    <w:rsid w:val="00EA5E7C"/>
    <w:rsid w:val="00EA5FBB"/>
    <w:rsid w:val="00EA6898"/>
    <w:rsid w:val="00EA6C10"/>
    <w:rsid w:val="00EA7038"/>
    <w:rsid w:val="00EA7185"/>
    <w:rsid w:val="00EA7C1E"/>
    <w:rsid w:val="00EB0091"/>
    <w:rsid w:val="00EB0129"/>
    <w:rsid w:val="00EB0FCA"/>
    <w:rsid w:val="00EB27D3"/>
    <w:rsid w:val="00EB2A94"/>
    <w:rsid w:val="00EB32B0"/>
    <w:rsid w:val="00EB3331"/>
    <w:rsid w:val="00EB39D7"/>
    <w:rsid w:val="00EB3EF1"/>
    <w:rsid w:val="00EB3F2A"/>
    <w:rsid w:val="00EB4D51"/>
    <w:rsid w:val="00EB4FE5"/>
    <w:rsid w:val="00EB6CB6"/>
    <w:rsid w:val="00EB7A8D"/>
    <w:rsid w:val="00EB7AB1"/>
    <w:rsid w:val="00EB7BEB"/>
    <w:rsid w:val="00EB7ED4"/>
    <w:rsid w:val="00EC008D"/>
    <w:rsid w:val="00EC0B14"/>
    <w:rsid w:val="00EC0B93"/>
    <w:rsid w:val="00EC0CFA"/>
    <w:rsid w:val="00EC18F9"/>
    <w:rsid w:val="00EC19E0"/>
    <w:rsid w:val="00EC1A46"/>
    <w:rsid w:val="00EC1E96"/>
    <w:rsid w:val="00EC2144"/>
    <w:rsid w:val="00EC239A"/>
    <w:rsid w:val="00EC364C"/>
    <w:rsid w:val="00EC4E5D"/>
    <w:rsid w:val="00EC4FD0"/>
    <w:rsid w:val="00EC5652"/>
    <w:rsid w:val="00EC574E"/>
    <w:rsid w:val="00EC58C7"/>
    <w:rsid w:val="00EC744D"/>
    <w:rsid w:val="00ED041E"/>
    <w:rsid w:val="00ED072B"/>
    <w:rsid w:val="00ED0765"/>
    <w:rsid w:val="00ED0D18"/>
    <w:rsid w:val="00ED0FC6"/>
    <w:rsid w:val="00ED13CE"/>
    <w:rsid w:val="00ED2183"/>
    <w:rsid w:val="00ED292E"/>
    <w:rsid w:val="00ED2B34"/>
    <w:rsid w:val="00ED3493"/>
    <w:rsid w:val="00ED3760"/>
    <w:rsid w:val="00ED4635"/>
    <w:rsid w:val="00ED495F"/>
    <w:rsid w:val="00ED4E4E"/>
    <w:rsid w:val="00ED5078"/>
    <w:rsid w:val="00ED58F5"/>
    <w:rsid w:val="00ED596E"/>
    <w:rsid w:val="00ED616F"/>
    <w:rsid w:val="00ED700E"/>
    <w:rsid w:val="00ED7771"/>
    <w:rsid w:val="00ED7DBB"/>
    <w:rsid w:val="00EE0B5D"/>
    <w:rsid w:val="00EE0F1C"/>
    <w:rsid w:val="00EE14F3"/>
    <w:rsid w:val="00EE1ACB"/>
    <w:rsid w:val="00EE255B"/>
    <w:rsid w:val="00EE2C24"/>
    <w:rsid w:val="00EE3227"/>
    <w:rsid w:val="00EE338C"/>
    <w:rsid w:val="00EE3FA4"/>
    <w:rsid w:val="00EE3FAF"/>
    <w:rsid w:val="00EE44AF"/>
    <w:rsid w:val="00EE4FE6"/>
    <w:rsid w:val="00EE520E"/>
    <w:rsid w:val="00EE5568"/>
    <w:rsid w:val="00EE623E"/>
    <w:rsid w:val="00EE66CB"/>
    <w:rsid w:val="00EE6B47"/>
    <w:rsid w:val="00EE6FA7"/>
    <w:rsid w:val="00EE7989"/>
    <w:rsid w:val="00EE7BA1"/>
    <w:rsid w:val="00EE7E1F"/>
    <w:rsid w:val="00EE8C57"/>
    <w:rsid w:val="00EF00F5"/>
    <w:rsid w:val="00EF0112"/>
    <w:rsid w:val="00EF0409"/>
    <w:rsid w:val="00EF16BC"/>
    <w:rsid w:val="00EF2204"/>
    <w:rsid w:val="00EF26BC"/>
    <w:rsid w:val="00EF289F"/>
    <w:rsid w:val="00EF2CCE"/>
    <w:rsid w:val="00EF2FB6"/>
    <w:rsid w:val="00EF344E"/>
    <w:rsid w:val="00EF561E"/>
    <w:rsid w:val="00EF5A49"/>
    <w:rsid w:val="00EF6AEF"/>
    <w:rsid w:val="00EF7624"/>
    <w:rsid w:val="00EF7740"/>
    <w:rsid w:val="00F0008C"/>
    <w:rsid w:val="00F00115"/>
    <w:rsid w:val="00F00CA7"/>
    <w:rsid w:val="00F02392"/>
    <w:rsid w:val="00F02786"/>
    <w:rsid w:val="00F02D0F"/>
    <w:rsid w:val="00F02D9D"/>
    <w:rsid w:val="00F030A1"/>
    <w:rsid w:val="00F041E6"/>
    <w:rsid w:val="00F0443E"/>
    <w:rsid w:val="00F046EE"/>
    <w:rsid w:val="00F04899"/>
    <w:rsid w:val="00F04914"/>
    <w:rsid w:val="00F04B6A"/>
    <w:rsid w:val="00F04B96"/>
    <w:rsid w:val="00F04D50"/>
    <w:rsid w:val="00F05114"/>
    <w:rsid w:val="00F053FA"/>
    <w:rsid w:val="00F05ABD"/>
    <w:rsid w:val="00F0652A"/>
    <w:rsid w:val="00F068E1"/>
    <w:rsid w:val="00F069AF"/>
    <w:rsid w:val="00F06FFC"/>
    <w:rsid w:val="00F07755"/>
    <w:rsid w:val="00F10165"/>
    <w:rsid w:val="00F10D3C"/>
    <w:rsid w:val="00F1107F"/>
    <w:rsid w:val="00F11522"/>
    <w:rsid w:val="00F115EA"/>
    <w:rsid w:val="00F1169C"/>
    <w:rsid w:val="00F11A55"/>
    <w:rsid w:val="00F11BA8"/>
    <w:rsid w:val="00F121A7"/>
    <w:rsid w:val="00F12D82"/>
    <w:rsid w:val="00F146BA"/>
    <w:rsid w:val="00F16388"/>
    <w:rsid w:val="00F16BCF"/>
    <w:rsid w:val="00F173D5"/>
    <w:rsid w:val="00F17B50"/>
    <w:rsid w:val="00F203EF"/>
    <w:rsid w:val="00F205AA"/>
    <w:rsid w:val="00F21243"/>
    <w:rsid w:val="00F2165C"/>
    <w:rsid w:val="00F21872"/>
    <w:rsid w:val="00F21B17"/>
    <w:rsid w:val="00F21D4D"/>
    <w:rsid w:val="00F22281"/>
    <w:rsid w:val="00F22458"/>
    <w:rsid w:val="00F225D2"/>
    <w:rsid w:val="00F22B0F"/>
    <w:rsid w:val="00F23792"/>
    <w:rsid w:val="00F237E8"/>
    <w:rsid w:val="00F2392E"/>
    <w:rsid w:val="00F23A3C"/>
    <w:rsid w:val="00F2417E"/>
    <w:rsid w:val="00F249B3"/>
    <w:rsid w:val="00F24D45"/>
    <w:rsid w:val="00F2501C"/>
    <w:rsid w:val="00F25B1F"/>
    <w:rsid w:val="00F25D9F"/>
    <w:rsid w:val="00F2614A"/>
    <w:rsid w:val="00F26C12"/>
    <w:rsid w:val="00F2725E"/>
    <w:rsid w:val="00F272B2"/>
    <w:rsid w:val="00F275A3"/>
    <w:rsid w:val="00F27EA2"/>
    <w:rsid w:val="00F27F4C"/>
    <w:rsid w:val="00F30483"/>
    <w:rsid w:val="00F30B86"/>
    <w:rsid w:val="00F31401"/>
    <w:rsid w:val="00F31720"/>
    <w:rsid w:val="00F31DC3"/>
    <w:rsid w:val="00F31F73"/>
    <w:rsid w:val="00F32095"/>
    <w:rsid w:val="00F324DB"/>
    <w:rsid w:val="00F32EFB"/>
    <w:rsid w:val="00F33971"/>
    <w:rsid w:val="00F33A22"/>
    <w:rsid w:val="00F34094"/>
    <w:rsid w:val="00F34398"/>
    <w:rsid w:val="00F3485E"/>
    <w:rsid w:val="00F34C9D"/>
    <w:rsid w:val="00F34DAB"/>
    <w:rsid w:val="00F352FC"/>
    <w:rsid w:val="00F36129"/>
    <w:rsid w:val="00F36247"/>
    <w:rsid w:val="00F36280"/>
    <w:rsid w:val="00F363FF"/>
    <w:rsid w:val="00F3677B"/>
    <w:rsid w:val="00F36A99"/>
    <w:rsid w:val="00F3703B"/>
    <w:rsid w:val="00F37E9B"/>
    <w:rsid w:val="00F3B60C"/>
    <w:rsid w:val="00F40206"/>
    <w:rsid w:val="00F40831"/>
    <w:rsid w:val="00F409DD"/>
    <w:rsid w:val="00F41259"/>
    <w:rsid w:val="00F41AAC"/>
    <w:rsid w:val="00F41AC9"/>
    <w:rsid w:val="00F42463"/>
    <w:rsid w:val="00F42B02"/>
    <w:rsid w:val="00F43184"/>
    <w:rsid w:val="00F43678"/>
    <w:rsid w:val="00F437F9"/>
    <w:rsid w:val="00F44FB7"/>
    <w:rsid w:val="00F46077"/>
    <w:rsid w:val="00F46C09"/>
    <w:rsid w:val="00F47219"/>
    <w:rsid w:val="00F475F8"/>
    <w:rsid w:val="00F476BC"/>
    <w:rsid w:val="00F47770"/>
    <w:rsid w:val="00F47935"/>
    <w:rsid w:val="00F47B96"/>
    <w:rsid w:val="00F47E9F"/>
    <w:rsid w:val="00F47EF0"/>
    <w:rsid w:val="00F47EF7"/>
    <w:rsid w:val="00F50A44"/>
    <w:rsid w:val="00F518B7"/>
    <w:rsid w:val="00F51C15"/>
    <w:rsid w:val="00F51DDD"/>
    <w:rsid w:val="00F526C1"/>
    <w:rsid w:val="00F53E66"/>
    <w:rsid w:val="00F5451B"/>
    <w:rsid w:val="00F546AF"/>
    <w:rsid w:val="00F54950"/>
    <w:rsid w:val="00F557A8"/>
    <w:rsid w:val="00F56226"/>
    <w:rsid w:val="00F562BA"/>
    <w:rsid w:val="00F56BC2"/>
    <w:rsid w:val="00F56D1C"/>
    <w:rsid w:val="00F577FA"/>
    <w:rsid w:val="00F60257"/>
    <w:rsid w:val="00F60573"/>
    <w:rsid w:val="00F61044"/>
    <w:rsid w:val="00F6153E"/>
    <w:rsid w:val="00F61858"/>
    <w:rsid w:val="00F618C7"/>
    <w:rsid w:val="00F61C51"/>
    <w:rsid w:val="00F61D56"/>
    <w:rsid w:val="00F62B83"/>
    <w:rsid w:val="00F62F1F"/>
    <w:rsid w:val="00F6372F"/>
    <w:rsid w:val="00F63750"/>
    <w:rsid w:val="00F63D4A"/>
    <w:rsid w:val="00F645AE"/>
    <w:rsid w:val="00F65101"/>
    <w:rsid w:val="00F6664B"/>
    <w:rsid w:val="00F666C7"/>
    <w:rsid w:val="00F66844"/>
    <w:rsid w:val="00F66BC2"/>
    <w:rsid w:val="00F675AB"/>
    <w:rsid w:val="00F7067E"/>
    <w:rsid w:val="00F70D02"/>
    <w:rsid w:val="00F71C19"/>
    <w:rsid w:val="00F72101"/>
    <w:rsid w:val="00F72603"/>
    <w:rsid w:val="00F74094"/>
    <w:rsid w:val="00F74451"/>
    <w:rsid w:val="00F75250"/>
    <w:rsid w:val="00F755E8"/>
    <w:rsid w:val="00F75E95"/>
    <w:rsid w:val="00F76467"/>
    <w:rsid w:val="00F77149"/>
    <w:rsid w:val="00F772C0"/>
    <w:rsid w:val="00F774DE"/>
    <w:rsid w:val="00F77F4A"/>
    <w:rsid w:val="00F77F96"/>
    <w:rsid w:val="00F800C8"/>
    <w:rsid w:val="00F80148"/>
    <w:rsid w:val="00F803B7"/>
    <w:rsid w:val="00F80FCE"/>
    <w:rsid w:val="00F82251"/>
    <w:rsid w:val="00F824F4"/>
    <w:rsid w:val="00F8284D"/>
    <w:rsid w:val="00F8288F"/>
    <w:rsid w:val="00F82B34"/>
    <w:rsid w:val="00F83161"/>
    <w:rsid w:val="00F832CA"/>
    <w:rsid w:val="00F83BFD"/>
    <w:rsid w:val="00F842FE"/>
    <w:rsid w:val="00F84A31"/>
    <w:rsid w:val="00F84ABF"/>
    <w:rsid w:val="00F85582"/>
    <w:rsid w:val="00F85C55"/>
    <w:rsid w:val="00F86593"/>
    <w:rsid w:val="00F8696E"/>
    <w:rsid w:val="00F874A3"/>
    <w:rsid w:val="00F87814"/>
    <w:rsid w:val="00F87870"/>
    <w:rsid w:val="00F9047B"/>
    <w:rsid w:val="00F90D89"/>
    <w:rsid w:val="00F912B5"/>
    <w:rsid w:val="00F91BF4"/>
    <w:rsid w:val="00F91F07"/>
    <w:rsid w:val="00F91F0D"/>
    <w:rsid w:val="00F922D5"/>
    <w:rsid w:val="00F92834"/>
    <w:rsid w:val="00F92B30"/>
    <w:rsid w:val="00F93369"/>
    <w:rsid w:val="00F938FA"/>
    <w:rsid w:val="00F93C9B"/>
    <w:rsid w:val="00F944A4"/>
    <w:rsid w:val="00F95133"/>
    <w:rsid w:val="00F95CA6"/>
    <w:rsid w:val="00F9633D"/>
    <w:rsid w:val="00F96466"/>
    <w:rsid w:val="00F96A21"/>
    <w:rsid w:val="00F96B8D"/>
    <w:rsid w:val="00F9709B"/>
    <w:rsid w:val="00F970AC"/>
    <w:rsid w:val="00F973D3"/>
    <w:rsid w:val="00F9790B"/>
    <w:rsid w:val="00FA120B"/>
    <w:rsid w:val="00FA165D"/>
    <w:rsid w:val="00FA2017"/>
    <w:rsid w:val="00FA206D"/>
    <w:rsid w:val="00FA2167"/>
    <w:rsid w:val="00FA36D5"/>
    <w:rsid w:val="00FA4A0C"/>
    <w:rsid w:val="00FA4CDC"/>
    <w:rsid w:val="00FA4DF4"/>
    <w:rsid w:val="00FA59A7"/>
    <w:rsid w:val="00FA62F8"/>
    <w:rsid w:val="00FA71A3"/>
    <w:rsid w:val="00FA7548"/>
    <w:rsid w:val="00FA7E0E"/>
    <w:rsid w:val="00FB0C57"/>
    <w:rsid w:val="00FB10B6"/>
    <w:rsid w:val="00FB1ACC"/>
    <w:rsid w:val="00FB1B88"/>
    <w:rsid w:val="00FB227E"/>
    <w:rsid w:val="00FB2962"/>
    <w:rsid w:val="00FB3089"/>
    <w:rsid w:val="00FB32CD"/>
    <w:rsid w:val="00FB33A0"/>
    <w:rsid w:val="00FB374D"/>
    <w:rsid w:val="00FB3A57"/>
    <w:rsid w:val="00FB3A67"/>
    <w:rsid w:val="00FB3C76"/>
    <w:rsid w:val="00FB3E55"/>
    <w:rsid w:val="00FB4107"/>
    <w:rsid w:val="00FB4707"/>
    <w:rsid w:val="00FB4A4B"/>
    <w:rsid w:val="00FB5191"/>
    <w:rsid w:val="00FB58F3"/>
    <w:rsid w:val="00FB5D5B"/>
    <w:rsid w:val="00FB5D89"/>
    <w:rsid w:val="00FB60E2"/>
    <w:rsid w:val="00FB627C"/>
    <w:rsid w:val="00FC0277"/>
    <w:rsid w:val="00FC0384"/>
    <w:rsid w:val="00FC0A27"/>
    <w:rsid w:val="00FC1349"/>
    <w:rsid w:val="00FC160A"/>
    <w:rsid w:val="00FC1918"/>
    <w:rsid w:val="00FC1CB2"/>
    <w:rsid w:val="00FC1E9A"/>
    <w:rsid w:val="00FC2890"/>
    <w:rsid w:val="00FC28D0"/>
    <w:rsid w:val="00FC29B8"/>
    <w:rsid w:val="00FC2C4B"/>
    <w:rsid w:val="00FC302E"/>
    <w:rsid w:val="00FC326F"/>
    <w:rsid w:val="00FC35B3"/>
    <w:rsid w:val="00FC3CBD"/>
    <w:rsid w:val="00FC4705"/>
    <w:rsid w:val="00FC4CDC"/>
    <w:rsid w:val="00FC51E1"/>
    <w:rsid w:val="00FC5747"/>
    <w:rsid w:val="00FC59F5"/>
    <w:rsid w:val="00FC6951"/>
    <w:rsid w:val="00FC6BD6"/>
    <w:rsid w:val="00FC6D34"/>
    <w:rsid w:val="00FC7CD4"/>
    <w:rsid w:val="00FD027A"/>
    <w:rsid w:val="00FD0E28"/>
    <w:rsid w:val="00FD1049"/>
    <w:rsid w:val="00FD2278"/>
    <w:rsid w:val="00FD22EE"/>
    <w:rsid w:val="00FD28B6"/>
    <w:rsid w:val="00FD2A80"/>
    <w:rsid w:val="00FD2B98"/>
    <w:rsid w:val="00FD2E05"/>
    <w:rsid w:val="00FD46AB"/>
    <w:rsid w:val="00FD4A42"/>
    <w:rsid w:val="00FD4FA4"/>
    <w:rsid w:val="00FD53B3"/>
    <w:rsid w:val="00FD6363"/>
    <w:rsid w:val="00FD64D8"/>
    <w:rsid w:val="00FD6A23"/>
    <w:rsid w:val="00FD6B6E"/>
    <w:rsid w:val="00FD70E6"/>
    <w:rsid w:val="00FD7DB2"/>
    <w:rsid w:val="00FE10E0"/>
    <w:rsid w:val="00FE155A"/>
    <w:rsid w:val="00FE194D"/>
    <w:rsid w:val="00FE1A95"/>
    <w:rsid w:val="00FE348C"/>
    <w:rsid w:val="00FE3648"/>
    <w:rsid w:val="00FE3CBB"/>
    <w:rsid w:val="00FE3E2E"/>
    <w:rsid w:val="00FE5D6A"/>
    <w:rsid w:val="00FE7A38"/>
    <w:rsid w:val="00FE7E9E"/>
    <w:rsid w:val="00FF0256"/>
    <w:rsid w:val="00FF1077"/>
    <w:rsid w:val="00FF1227"/>
    <w:rsid w:val="00FF147E"/>
    <w:rsid w:val="00FF1F14"/>
    <w:rsid w:val="00FF27BB"/>
    <w:rsid w:val="00FF3983"/>
    <w:rsid w:val="00FF3D7A"/>
    <w:rsid w:val="00FF42F4"/>
    <w:rsid w:val="00FF4408"/>
    <w:rsid w:val="00FF4583"/>
    <w:rsid w:val="00FF52C2"/>
    <w:rsid w:val="00FF5818"/>
    <w:rsid w:val="00FF58E3"/>
    <w:rsid w:val="00FF5C0D"/>
    <w:rsid w:val="00FF61E4"/>
    <w:rsid w:val="00FF68E2"/>
    <w:rsid w:val="00FF692E"/>
    <w:rsid w:val="00FF69AF"/>
    <w:rsid w:val="00FF712B"/>
    <w:rsid w:val="00FF76AF"/>
    <w:rsid w:val="00FF77FE"/>
    <w:rsid w:val="00FF7A75"/>
    <w:rsid w:val="00FF7DE3"/>
    <w:rsid w:val="00FF7EDA"/>
    <w:rsid w:val="010046D7"/>
    <w:rsid w:val="01044F88"/>
    <w:rsid w:val="01046DFA"/>
    <w:rsid w:val="010CEEC9"/>
    <w:rsid w:val="011525F9"/>
    <w:rsid w:val="0115B313"/>
    <w:rsid w:val="0116E440"/>
    <w:rsid w:val="01201CBC"/>
    <w:rsid w:val="0120256C"/>
    <w:rsid w:val="012370DD"/>
    <w:rsid w:val="0130DC1B"/>
    <w:rsid w:val="0135DD00"/>
    <w:rsid w:val="01392038"/>
    <w:rsid w:val="0139CC6C"/>
    <w:rsid w:val="013A6C29"/>
    <w:rsid w:val="014362B9"/>
    <w:rsid w:val="01476DF2"/>
    <w:rsid w:val="0148D588"/>
    <w:rsid w:val="014A000D"/>
    <w:rsid w:val="014D442F"/>
    <w:rsid w:val="015027FB"/>
    <w:rsid w:val="01513D81"/>
    <w:rsid w:val="01555AD4"/>
    <w:rsid w:val="015B9537"/>
    <w:rsid w:val="015E83E7"/>
    <w:rsid w:val="0161B7D0"/>
    <w:rsid w:val="01691D8A"/>
    <w:rsid w:val="016BB42F"/>
    <w:rsid w:val="016C06E3"/>
    <w:rsid w:val="0170B397"/>
    <w:rsid w:val="01728210"/>
    <w:rsid w:val="0173572B"/>
    <w:rsid w:val="017729B0"/>
    <w:rsid w:val="017F7C44"/>
    <w:rsid w:val="017FAA3C"/>
    <w:rsid w:val="017FD43C"/>
    <w:rsid w:val="0183224C"/>
    <w:rsid w:val="01839028"/>
    <w:rsid w:val="01858277"/>
    <w:rsid w:val="01888FA1"/>
    <w:rsid w:val="018A9012"/>
    <w:rsid w:val="018D034F"/>
    <w:rsid w:val="019079E0"/>
    <w:rsid w:val="0190B6C1"/>
    <w:rsid w:val="01931BB3"/>
    <w:rsid w:val="01964859"/>
    <w:rsid w:val="019CFA6F"/>
    <w:rsid w:val="01A6A69E"/>
    <w:rsid w:val="01A7110F"/>
    <w:rsid w:val="01AAD469"/>
    <w:rsid w:val="01B77F0F"/>
    <w:rsid w:val="01B987C7"/>
    <w:rsid w:val="01BABD47"/>
    <w:rsid w:val="01BCCB10"/>
    <w:rsid w:val="01BEDABD"/>
    <w:rsid w:val="01C1388B"/>
    <w:rsid w:val="01CBA7F6"/>
    <w:rsid w:val="01CBEC7A"/>
    <w:rsid w:val="01CE00EA"/>
    <w:rsid w:val="01CF1470"/>
    <w:rsid w:val="01CF6251"/>
    <w:rsid w:val="01D25C3E"/>
    <w:rsid w:val="01D6F80A"/>
    <w:rsid w:val="01D9EFA5"/>
    <w:rsid w:val="01DC1B45"/>
    <w:rsid w:val="01DD4183"/>
    <w:rsid w:val="01DFF11E"/>
    <w:rsid w:val="01E0B9B1"/>
    <w:rsid w:val="01E1869D"/>
    <w:rsid w:val="01E449A6"/>
    <w:rsid w:val="01E73921"/>
    <w:rsid w:val="01F08BAD"/>
    <w:rsid w:val="01F14F0C"/>
    <w:rsid w:val="01F3DF65"/>
    <w:rsid w:val="01F878CB"/>
    <w:rsid w:val="01FB8DEF"/>
    <w:rsid w:val="01FC248E"/>
    <w:rsid w:val="01FDED92"/>
    <w:rsid w:val="0206701D"/>
    <w:rsid w:val="0206CD74"/>
    <w:rsid w:val="020AE139"/>
    <w:rsid w:val="020B161C"/>
    <w:rsid w:val="02167EDE"/>
    <w:rsid w:val="021E9AAD"/>
    <w:rsid w:val="0220E948"/>
    <w:rsid w:val="0221EBEC"/>
    <w:rsid w:val="02243F3A"/>
    <w:rsid w:val="022B9DC7"/>
    <w:rsid w:val="022E0544"/>
    <w:rsid w:val="02355D5B"/>
    <w:rsid w:val="023AAEAF"/>
    <w:rsid w:val="023C8582"/>
    <w:rsid w:val="023D18AE"/>
    <w:rsid w:val="023E8935"/>
    <w:rsid w:val="0240CA66"/>
    <w:rsid w:val="0240CED6"/>
    <w:rsid w:val="02471B98"/>
    <w:rsid w:val="02496764"/>
    <w:rsid w:val="024CD8DD"/>
    <w:rsid w:val="024E6669"/>
    <w:rsid w:val="0254BB9E"/>
    <w:rsid w:val="025662E9"/>
    <w:rsid w:val="025C2047"/>
    <w:rsid w:val="025EDE4C"/>
    <w:rsid w:val="025F869D"/>
    <w:rsid w:val="02687ACF"/>
    <w:rsid w:val="0269AD7B"/>
    <w:rsid w:val="02730437"/>
    <w:rsid w:val="0279C879"/>
    <w:rsid w:val="027A7433"/>
    <w:rsid w:val="027AB3F4"/>
    <w:rsid w:val="027BAC93"/>
    <w:rsid w:val="027C7A33"/>
    <w:rsid w:val="027D4C0A"/>
    <w:rsid w:val="028EBC27"/>
    <w:rsid w:val="02976CA8"/>
    <w:rsid w:val="02A3AD67"/>
    <w:rsid w:val="02A92868"/>
    <w:rsid w:val="02B260F7"/>
    <w:rsid w:val="02B55C95"/>
    <w:rsid w:val="02BA922C"/>
    <w:rsid w:val="02BBAA01"/>
    <w:rsid w:val="02C06E62"/>
    <w:rsid w:val="02C7A203"/>
    <w:rsid w:val="02C9C7BC"/>
    <w:rsid w:val="02CBC580"/>
    <w:rsid w:val="02D3F2C4"/>
    <w:rsid w:val="02D51A7E"/>
    <w:rsid w:val="02D54785"/>
    <w:rsid w:val="02D699AB"/>
    <w:rsid w:val="02D9F348"/>
    <w:rsid w:val="02DEB013"/>
    <w:rsid w:val="02EB5941"/>
    <w:rsid w:val="02EC0A9E"/>
    <w:rsid w:val="02F185CD"/>
    <w:rsid w:val="02F21941"/>
    <w:rsid w:val="02F3D2BF"/>
    <w:rsid w:val="02F4E438"/>
    <w:rsid w:val="02F59001"/>
    <w:rsid w:val="02F711C6"/>
    <w:rsid w:val="02FA93C2"/>
    <w:rsid w:val="0300F392"/>
    <w:rsid w:val="03014646"/>
    <w:rsid w:val="0306C035"/>
    <w:rsid w:val="030F09BF"/>
    <w:rsid w:val="031145AD"/>
    <w:rsid w:val="031215A3"/>
    <w:rsid w:val="0315EC49"/>
    <w:rsid w:val="031D86E5"/>
    <w:rsid w:val="031EC33C"/>
    <w:rsid w:val="0322BA5D"/>
    <w:rsid w:val="0323AF5C"/>
    <w:rsid w:val="032D9CF2"/>
    <w:rsid w:val="032E72E4"/>
    <w:rsid w:val="0330F902"/>
    <w:rsid w:val="03317590"/>
    <w:rsid w:val="03340343"/>
    <w:rsid w:val="033E7B17"/>
    <w:rsid w:val="034427A5"/>
    <w:rsid w:val="03487F96"/>
    <w:rsid w:val="034A53B0"/>
    <w:rsid w:val="0351B2E7"/>
    <w:rsid w:val="03524D71"/>
    <w:rsid w:val="03589779"/>
    <w:rsid w:val="035CBC2E"/>
    <w:rsid w:val="035DF290"/>
    <w:rsid w:val="03601CF3"/>
    <w:rsid w:val="03611408"/>
    <w:rsid w:val="03688B6D"/>
    <w:rsid w:val="036D9EF9"/>
    <w:rsid w:val="036F4C55"/>
    <w:rsid w:val="037453BF"/>
    <w:rsid w:val="0384E96A"/>
    <w:rsid w:val="0387EE8C"/>
    <w:rsid w:val="038E038C"/>
    <w:rsid w:val="0391713E"/>
    <w:rsid w:val="0395EEDC"/>
    <w:rsid w:val="03967C59"/>
    <w:rsid w:val="03997271"/>
    <w:rsid w:val="039C227E"/>
    <w:rsid w:val="03A8088A"/>
    <w:rsid w:val="03B0ADAB"/>
    <w:rsid w:val="03B3656C"/>
    <w:rsid w:val="03BB0898"/>
    <w:rsid w:val="03D79CCA"/>
    <w:rsid w:val="03DF865D"/>
    <w:rsid w:val="03E0C3CD"/>
    <w:rsid w:val="03E45B1A"/>
    <w:rsid w:val="03E57C3F"/>
    <w:rsid w:val="03E5AD7B"/>
    <w:rsid w:val="03E9490A"/>
    <w:rsid w:val="03EB0BC8"/>
    <w:rsid w:val="03EB1484"/>
    <w:rsid w:val="03EDFA08"/>
    <w:rsid w:val="03F1EFF3"/>
    <w:rsid w:val="03F6DF21"/>
    <w:rsid w:val="03FCE4E1"/>
    <w:rsid w:val="03FEDE52"/>
    <w:rsid w:val="0404D802"/>
    <w:rsid w:val="04124B17"/>
    <w:rsid w:val="0417220E"/>
    <w:rsid w:val="04179D22"/>
    <w:rsid w:val="0419B750"/>
    <w:rsid w:val="041E94BE"/>
    <w:rsid w:val="0421BEC2"/>
    <w:rsid w:val="0423CBCA"/>
    <w:rsid w:val="04248586"/>
    <w:rsid w:val="0424EF67"/>
    <w:rsid w:val="04261550"/>
    <w:rsid w:val="04263561"/>
    <w:rsid w:val="0426D838"/>
    <w:rsid w:val="042CDF04"/>
    <w:rsid w:val="043D533A"/>
    <w:rsid w:val="04443F31"/>
    <w:rsid w:val="044547A8"/>
    <w:rsid w:val="044C468C"/>
    <w:rsid w:val="044D9791"/>
    <w:rsid w:val="044F4F76"/>
    <w:rsid w:val="04552F80"/>
    <w:rsid w:val="045BA690"/>
    <w:rsid w:val="0463B963"/>
    <w:rsid w:val="04646417"/>
    <w:rsid w:val="0467E2CD"/>
    <w:rsid w:val="046AF4A6"/>
    <w:rsid w:val="04751F20"/>
    <w:rsid w:val="047B9998"/>
    <w:rsid w:val="04834B79"/>
    <w:rsid w:val="0490B91F"/>
    <w:rsid w:val="049BE5E1"/>
    <w:rsid w:val="04A2029E"/>
    <w:rsid w:val="04AEA04A"/>
    <w:rsid w:val="04AF6672"/>
    <w:rsid w:val="04B41FEC"/>
    <w:rsid w:val="04B7FCEE"/>
    <w:rsid w:val="04B88BA7"/>
    <w:rsid w:val="04BB73D0"/>
    <w:rsid w:val="04BED963"/>
    <w:rsid w:val="04C2FF4E"/>
    <w:rsid w:val="04C61461"/>
    <w:rsid w:val="04CC2201"/>
    <w:rsid w:val="04CD8CE9"/>
    <w:rsid w:val="04CDAD26"/>
    <w:rsid w:val="04D25FB2"/>
    <w:rsid w:val="04D5909A"/>
    <w:rsid w:val="04D7D842"/>
    <w:rsid w:val="04D8B4B3"/>
    <w:rsid w:val="04DE9F7E"/>
    <w:rsid w:val="04E8C4EA"/>
    <w:rsid w:val="04EA8B82"/>
    <w:rsid w:val="04F3D6C1"/>
    <w:rsid w:val="04F57543"/>
    <w:rsid w:val="04FBD2EB"/>
    <w:rsid w:val="04FFC979"/>
    <w:rsid w:val="050554BF"/>
    <w:rsid w:val="05071447"/>
    <w:rsid w:val="05073C55"/>
    <w:rsid w:val="050C3B7C"/>
    <w:rsid w:val="0514BBE5"/>
    <w:rsid w:val="0517BCCE"/>
    <w:rsid w:val="05192534"/>
    <w:rsid w:val="0519DCDA"/>
    <w:rsid w:val="05214CBC"/>
    <w:rsid w:val="0527E210"/>
    <w:rsid w:val="05288C83"/>
    <w:rsid w:val="0529EDE0"/>
    <w:rsid w:val="052B3BB8"/>
    <w:rsid w:val="052FC6FD"/>
    <w:rsid w:val="053047FC"/>
    <w:rsid w:val="05309A20"/>
    <w:rsid w:val="05319718"/>
    <w:rsid w:val="05342F26"/>
    <w:rsid w:val="05392CFE"/>
    <w:rsid w:val="053EEE73"/>
    <w:rsid w:val="054292A6"/>
    <w:rsid w:val="054C5945"/>
    <w:rsid w:val="054CB896"/>
    <w:rsid w:val="054ED32B"/>
    <w:rsid w:val="05535A6B"/>
    <w:rsid w:val="05573F21"/>
    <w:rsid w:val="055B5821"/>
    <w:rsid w:val="055EC3C7"/>
    <w:rsid w:val="056A20E3"/>
    <w:rsid w:val="056C6872"/>
    <w:rsid w:val="056DF91F"/>
    <w:rsid w:val="057103D0"/>
    <w:rsid w:val="05730E8D"/>
    <w:rsid w:val="0573A840"/>
    <w:rsid w:val="0576DCC0"/>
    <w:rsid w:val="057786BA"/>
    <w:rsid w:val="0577933C"/>
    <w:rsid w:val="05806238"/>
    <w:rsid w:val="0589B5E2"/>
    <w:rsid w:val="058D21CD"/>
    <w:rsid w:val="058E7439"/>
    <w:rsid w:val="058F5D71"/>
    <w:rsid w:val="059075DA"/>
    <w:rsid w:val="059263A5"/>
    <w:rsid w:val="059D236B"/>
    <w:rsid w:val="059DFB41"/>
    <w:rsid w:val="05A1B984"/>
    <w:rsid w:val="05A732BB"/>
    <w:rsid w:val="05A938F5"/>
    <w:rsid w:val="05B4C4A0"/>
    <w:rsid w:val="05B4E678"/>
    <w:rsid w:val="05B56CD5"/>
    <w:rsid w:val="05B8D7DC"/>
    <w:rsid w:val="05BE17B8"/>
    <w:rsid w:val="05C7401F"/>
    <w:rsid w:val="05CA73B3"/>
    <w:rsid w:val="05CA8373"/>
    <w:rsid w:val="05CC01BD"/>
    <w:rsid w:val="05D15752"/>
    <w:rsid w:val="05D3F31D"/>
    <w:rsid w:val="05DC11A2"/>
    <w:rsid w:val="05E67EA4"/>
    <w:rsid w:val="05E71634"/>
    <w:rsid w:val="05EC2133"/>
    <w:rsid w:val="05F1990E"/>
    <w:rsid w:val="05F8B2CF"/>
    <w:rsid w:val="05FA4352"/>
    <w:rsid w:val="05FC4809"/>
    <w:rsid w:val="05FE79B6"/>
    <w:rsid w:val="06023E89"/>
    <w:rsid w:val="06028181"/>
    <w:rsid w:val="0606E36E"/>
    <w:rsid w:val="061011EF"/>
    <w:rsid w:val="0610605D"/>
    <w:rsid w:val="06116734"/>
    <w:rsid w:val="0614952A"/>
    <w:rsid w:val="061AC594"/>
    <w:rsid w:val="061F60F1"/>
    <w:rsid w:val="06231803"/>
    <w:rsid w:val="06246F82"/>
    <w:rsid w:val="0626C0AA"/>
    <w:rsid w:val="062745AC"/>
    <w:rsid w:val="0629EE23"/>
    <w:rsid w:val="062B10A1"/>
    <w:rsid w:val="0631F33D"/>
    <w:rsid w:val="063EE3AF"/>
    <w:rsid w:val="064779C7"/>
    <w:rsid w:val="0650C0C6"/>
    <w:rsid w:val="06613676"/>
    <w:rsid w:val="0665E823"/>
    <w:rsid w:val="0667B41B"/>
    <w:rsid w:val="066EDBE9"/>
    <w:rsid w:val="06703AC1"/>
    <w:rsid w:val="067214D1"/>
    <w:rsid w:val="067D4742"/>
    <w:rsid w:val="06831D3F"/>
    <w:rsid w:val="0685B910"/>
    <w:rsid w:val="0687C382"/>
    <w:rsid w:val="068DE188"/>
    <w:rsid w:val="0691E4F6"/>
    <w:rsid w:val="0697EBB1"/>
    <w:rsid w:val="0698E0FB"/>
    <w:rsid w:val="06992A4E"/>
    <w:rsid w:val="069FC6EF"/>
    <w:rsid w:val="06A7774F"/>
    <w:rsid w:val="06AA5A63"/>
    <w:rsid w:val="06ABADC5"/>
    <w:rsid w:val="06AD42F8"/>
    <w:rsid w:val="06B0F229"/>
    <w:rsid w:val="06B1461E"/>
    <w:rsid w:val="06B69B05"/>
    <w:rsid w:val="06BCF016"/>
    <w:rsid w:val="06D1A538"/>
    <w:rsid w:val="06D54652"/>
    <w:rsid w:val="06D6DEA9"/>
    <w:rsid w:val="06D8CC3D"/>
    <w:rsid w:val="06DEAF36"/>
    <w:rsid w:val="06E06F00"/>
    <w:rsid w:val="06E14F50"/>
    <w:rsid w:val="06E29572"/>
    <w:rsid w:val="06E30DDA"/>
    <w:rsid w:val="06E47289"/>
    <w:rsid w:val="06E55E78"/>
    <w:rsid w:val="06EE5976"/>
    <w:rsid w:val="06EE9886"/>
    <w:rsid w:val="06F48420"/>
    <w:rsid w:val="06FF78E7"/>
    <w:rsid w:val="07053A18"/>
    <w:rsid w:val="07077F48"/>
    <w:rsid w:val="07091F0C"/>
    <w:rsid w:val="070E6EEC"/>
    <w:rsid w:val="0712BB25"/>
    <w:rsid w:val="07154511"/>
    <w:rsid w:val="0715B62E"/>
    <w:rsid w:val="0716EB01"/>
    <w:rsid w:val="07178B85"/>
    <w:rsid w:val="0719628F"/>
    <w:rsid w:val="071AA783"/>
    <w:rsid w:val="071B0D02"/>
    <w:rsid w:val="07251B5E"/>
    <w:rsid w:val="0727FE51"/>
    <w:rsid w:val="07296A17"/>
    <w:rsid w:val="072F7046"/>
    <w:rsid w:val="0732D457"/>
    <w:rsid w:val="07337DAE"/>
    <w:rsid w:val="0733953A"/>
    <w:rsid w:val="07378748"/>
    <w:rsid w:val="073AA91C"/>
    <w:rsid w:val="073FB23A"/>
    <w:rsid w:val="0741DEC4"/>
    <w:rsid w:val="0745FA8A"/>
    <w:rsid w:val="07485D95"/>
    <w:rsid w:val="07490C60"/>
    <w:rsid w:val="074ADC64"/>
    <w:rsid w:val="0750C370"/>
    <w:rsid w:val="0752480F"/>
    <w:rsid w:val="0753D624"/>
    <w:rsid w:val="075D2823"/>
    <w:rsid w:val="076191EF"/>
    <w:rsid w:val="0762304A"/>
    <w:rsid w:val="076428DE"/>
    <w:rsid w:val="0764BE82"/>
    <w:rsid w:val="0767BCED"/>
    <w:rsid w:val="07743EA5"/>
    <w:rsid w:val="07777EF0"/>
    <w:rsid w:val="077E77A6"/>
    <w:rsid w:val="07821C08"/>
    <w:rsid w:val="07823DC0"/>
    <w:rsid w:val="0783A0B7"/>
    <w:rsid w:val="078E0A71"/>
    <w:rsid w:val="078E7455"/>
    <w:rsid w:val="0790D48B"/>
    <w:rsid w:val="07913CBA"/>
    <w:rsid w:val="0794EEA7"/>
    <w:rsid w:val="079CE9A4"/>
    <w:rsid w:val="079DF060"/>
    <w:rsid w:val="07A21469"/>
    <w:rsid w:val="07A52D6C"/>
    <w:rsid w:val="07AF62B5"/>
    <w:rsid w:val="07B2532A"/>
    <w:rsid w:val="07B3DC59"/>
    <w:rsid w:val="07B40111"/>
    <w:rsid w:val="07BAD05E"/>
    <w:rsid w:val="07BB82E3"/>
    <w:rsid w:val="07BDE603"/>
    <w:rsid w:val="07C03A9A"/>
    <w:rsid w:val="07C37AD8"/>
    <w:rsid w:val="07C9E9D6"/>
    <w:rsid w:val="07D44D4E"/>
    <w:rsid w:val="07D950F1"/>
    <w:rsid w:val="07E0F9DD"/>
    <w:rsid w:val="07E22093"/>
    <w:rsid w:val="07ED245B"/>
    <w:rsid w:val="07F47050"/>
    <w:rsid w:val="07F4B302"/>
    <w:rsid w:val="08021E5F"/>
    <w:rsid w:val="0804141C"/>
    <w:rsid w:val="08046A84"/>
    <w:rsid w:val="080A37E3"/>
    <w:rsid w:val="08101A27"/>
    <w:rsid w:val="0810DE0A"/>
    <w:rsid w:val="0812CA28"/>
    <w:rsid w:val="08164D9C"/>
    <w:rsid w:val="081AA1EE"/>
    <w:rsid w:val="081DB748"/>
    <w:rsid w:val="081DE120"/>
    <w:rsid w:val="0820B0F1"/>
    <w:rsid w:val="08238178"/>
    <w:rsid w:val="082842A4"/>
    <w:rsid w:val="082BB4C1"/>
    <w:rsid w:val="08323F18"/>
    <w:rsid w:val="083A7F21"/>
    <w:rsid w:val="08435745"/>
    <w:rsid w:val="08458374"/>
    <w:rsid w:val="084D99FE"/>
    <w:rsid w:val="084DD759"/>
    <w:rsid w:val="0851275A"/>
    <w:rsid w:val="0852F29D"/>
    <w:rsid w:val="08530D4C"/>
    <w:rsid w:val="08542EF4"/>
    <w:rsid w:val="08548287"/>
    <w:rsid w:val="085B3918"/>
    <w:rsid w:val="085B6128"/>
    <w:rsid w:val="0865FB2F"/>
    <w:rsid w:val="08665965"/>
    <w:rsid w:val="0868F914"/>
    <w:rsid w:val="086CAD74"/>
    <w:rsid w:val="086D38F2"/>
    <w:rsid w:val="086D8694"/>
    <w:rsid w:val="086F2031"/>
    <w:rsid w:val="087E0511"/>
    <w:rsid w:val="08832639"/>
    <w:rsid w:val="0887BC7C"/>
    <w:rsid w:val="08899D5D"/>
    <w:rsid w:val="088A5915"/>
    <w:rsid w:val="08991F38"/>
    <w:rsid w:val="089B218C"/>
    <w:rsid w:val="089E3F8E"/>
    <w:rsid w:val="08A20287"/>
    <w:rsid w:val="08A43CE3"/>
    <w:rsid w:val="08A7F2AD"/>
    <w:rsid w:val="08A7FA88"/>
    <w:rsid w:val="08AC9E15"/>
    <w:rsid w:val="08B001C7"/>
    <w:rsid w:val="08B0FF5D"/>
    <w:rsid w:val="08B4FFA6"/>
    <w:rsid w:val="08B8DFF3"/>
    <w:rsid w:val="08BBF4C8"/>
    <w:rsid w:val="08C0EA8D"/>
    <w:rsid w:val="08C3F8EE"/>
    <w:rsid w:val="08D3DA10"/>
    <w:rsid w:val="08D5AB5D"/>
    <w:rsid w:val="08E52D1D"/>
    <w:rsid w:val="08E6640C"/>
    <w:rsid w:val="08F6BCA9"/>
    <w:rsid w:val="0906B541"/>
    <w:rsid w:val="090719B9"/>
    <w:rsid w:val="09087697"/>
    <w:rsid w:val="090C2167"/>
    <w:rsid w:val="090DDDBE"/>
    <w:rsid w:val="0918A67E"/>
    <w:rsid w:val="091E8010"/>
    <w:rsid w:val="091F7527"/>
    <w:rsid w:val="0920E598"/>
    <w:rsid w:val="0921C7A7"/>
    <w:rsid w:val="0926C744"/>
    <w:rsid w:val="092B0F73"/>
    <w:rsid w:val="092D9DA7"/>
    <w:rsid w:val="0931F7E1"/>
    <w:rsid w:val="093EF788"/>
    <w:rsid w:val="0941CED8"/>
    <w:rsid w:val="094572B9"/>
    <w:rsid w:val="094FBB47"/>
    <w:rsid w:val="095651A7"/>
    <w:rsid w:val="0956A11C"/>
    <w:rsid w:val="095CAD5E"/>
    <w:rsid w:val="095D7C87"/>
    <w:rsid w:val="095D9420"/>
    <w:rsid w:val="095E6E6E"/>
    <w:rsid w:val="095FBF73"/>
    <w:rsid w:val="0967619F"/>
    <w:rsid w:val="096D8AAA"/>
    <w:rsid w:val="096F3910"/>
    <w:rsid w:val="0979F220"/>
    <w:rsid w:val="098397DE"/>
    <w:rsid w:val="098470E0"/>
    <w:rsid w:val="098A6DAC"/>
    <w:rsid w:val="09963214"/>
    <w:rsid w:val="09989281"/>
    <w:rsid w:val="09A12853"/>
    <w:rsid w:val="09A505F4"/>
    <w:rsid w:val="09AADCFB"/>
    <w:rsid w:val="09AE2DFB"/>
    <w:rsid w:val="09B3299A"/>
    <w:rsid w:val="09B3D978"/>
    <w:rsid w:val="09B8C710"/>
    <w:rsid w:val="09BD2F88"/>
    <w:rsid w:val="09BE36F3"/>
    <w:rsid w:val="09C39820"/>
    <w:rsid w:val="09C3F2A1"/>
    <w:rsid w:val="09C6E0A4"/>
    <w:rsid w:val="09C8BD16"/>
    <w:rsid w:val="09D48A63"/>
    <w:rsid w:val="09D5FD65"/>
    <w:rsid w:val="09D8E368"/>
    <w:rsid w:val="09E73C7E"/>
    <w:rsid w:val="09E7F350"/>
    <w:rsid w:val="09E85C43"/>
    <w:rsid w:val="09EF79CB"/>
    <w:rsid w:val="09F2182D"/>
    <w:rsid w:val="09F64161"/>
    <w:rsid w:val="09FD7220"/>
    <w:rsid w:val="0A02D08B"/>
    <w:rsid w:val="0A0414D0"/>
    <w:rsid w:val="0A0CF7EF"/>
    <w:rsid w:val="0A0F5EB2"/>
    <w:rsid w:val="0A131BE1"/>
    <w:rsid w:val="0A165483"/>
    <w:rsid w:val="0A18908B"/>
    <w:rsid w:val="0A1BA25E"/>
    <w:rsid w:val="0A1CB4C3"/>
    <w:rsid w:val="0A1DE187"/>
    <w:rsid w:val="0A2BCC5E"/>
    <w:rsid w:val="0A36D0EE"/>
    <w:rsid w:val="0A3A1804"/>
    <w:rsid w:val="0A3BC395"/>
    <w:rsid w:val="0A41BF1E"/>
    <w:rsid w:val="0A442A43"/>
    <w:rsid w:val="0A46E25F"/>
    <w:rsid w:val="0A4AA2D7"/>
    <w:rsid w:val="0A4B7791"/>
    <w:rsid w:val="0A501F2C"/>
    <w:rsid w:val="0A5246E1"/>
    <w:rsid w:val="0A529DF2"/>
    <w:rsid w:val="0A5C1F89"/>
    <w:rsid w:val="0A5CF6D9"/>
    <w:rsid w:val="0A732ED2"/>
    <w:rsid w:val="0A738391"/>
    <w:rsid w:val="0A789762"/>
    <w:rsid w:val="0A7B5D79"/>
    <w:rsid w:val="0A82DFD1"/>
    <w:rsid w:val="0A834A99"/>
    <w:rsid w:val="0A86DABB"/>
    <w:rsid w:val="0A9510F0"/>
    <w:rsid w:val="0A97767F"/>
    <w:rsid w:val="0AA12B06"/>
    <w:rsid w:val="0AA37826"/>
    <w:rsid w:val="0AAD25D6"/>
    <w:rsid w:val="0AAD4F3F"/>
    <w:rsid w:val="0AB5A90C"/>
    <w:rsid w:val="0AB68123"/>
    <w:rsid w:val="0AB7BD6F"/>
    <w:rsid w:val="0ABB9FE8"/>
    <w:rsid w:val="0ABC68C2"/>
    <w:rsid w:val="0AC37357"/>
    <w:rsid w:val="0AC3BED4"/>
    <w:rsid w:val="0AC599BA"/>
    <w:rsid w:val="0AD585AB"/>
    <w:rsid w:val="0AD5B05B"/>
    <w:rsid w:val="0AD9395E"/>
    <w:rsid w:val="0ADC723F"/>
    <w:rsid w:val="0ADEEF01"/>
    <w:rsid w:val="0AE1740E"/>
    <w:rsid w:val="0AE36121"/>
    <w:rsid w:val="0AE3E197"/>
    <w:rsid w:val="0AE95A4E"/>
    <w:rsid w:val="0AE9C027"/>
    <w:rsid w:val="0AEC8103"/>
    <w:rsid w:val="0AF09BA1"/>
    <w:rsid w:val="0AF2C7B6"/>
    <w:rsid w:val="0AFEA75B"/>
    <w:rsid w:val="0B01B4CC"/>
    <w:rsid w:val="0B03A159"/>
    <w:rsid w:val="0B07D439"/>
    <w:rsid w:val="0B08F8AF"/>
    <w:rsid w:val="0B09ABD8"/>
    <w:rsid w:val="0B0CC7C9"/>
    <w:rsid w:val="0B0D9E58"/>
    <w:rsid w:val="0B0DEB34"/>
    <w:rsid w:val="0B0E447E"/>
    <w:rsid w:val="0B1506CA"/>
    <w:rsid w:val="0B190EF9"/>
    <w:rsid w:val="0B192B3E"/>
    <w:rsid w:val="0B1ABCED"/>
    <w:rsid w:val="0B1BE969"/>
    <w:rsid w:val="0B1CEC7A"/>
    <w:rsid w:val="0B1D933A"/>
    <w:rsid w:val="0B246659"/>
    <w:rsid w:val="0B26E50A"/>
    <w:rsid w:val="0B2A52F3"/>
    <w:rsid w:val="0B386591"/>
    <w:rsid w:val="0B3AD9E9"/>
    <w:rsid w:val="0B3E902A"/>
    <w:rsid w:val="0B45FA65"/>
    <w:rsid w:val="0B474166"/>
    <w:rsid w:val="0B518EAC"/>
    <w:rsid w:val="0B538023"/>
    <w:rsid w:val="0B598C5B"/>
    <w:rsid w:val="0B59BB4B"/>
    <w:rsid w:val="0B603910"/>
    <w:rsid w:val="0B63243E"/>
    <w:rsid w:val="0B76D610"/>
    <w:rsid w:val="0B775955"/>
    <w:rsid w:val="0B785471"/>
    <w:rsid w:val="0B78840E"/>
    <w:rsid w:val="0B7D6281"/>
    <w:rsid w:val="0B81C512"/>
    <w:rsid w:val="0B83DD72"/>
    <w:rsid w:val="0B84E76E"/>
    <w:rsid w:val="0B8B2E60"/>
    <w:rsid w:val="0B975F86"/>
    <w:rsid w:val="0B99A275"/>
    <w:rsid w:val="0B99B04D"/>
    <w:rsid w:val="0B9EC2CF"/>
    <w:rsid w:val="0BA03E7C"/>
    <w:rsid w:val="0BAB4FB2"/>
    <w:rsid w:val="0BACF543"/>
    <w:rsid w:val="0BB0549C"/>
    <w:rsid w:val="0BB45961"/>
    <w:rsid w:val="0BBA4A3C"/>
    <w:rsid w:val="0BC5AF98"/>
    <w:rsid w:val="0BC77BAE"/>
    <w:rsid w:val="0BC9EDD8"/>
    <w:rsid w:val="0BCBD4CD"/>
    <w:rsid w:val="0BCFC188"/>
    <w:rsid w:val="0BD222FC"/>
    <w:rsid w:val="0BD7C2C7"/>
    <w:rsid w:val="0BD86CBC"/>
    <w:rsid w:val="0BDE6FA9"/>
    <w:rsid w:val="0BDEDA02"/>
    <w:rsid w:val="0BE278B7"/>
    <w:rsid w:val="0BE6FECE"/>
    <w:rsid w:val="0BE9C5C6"/>
    <w:rsid w:val="0BF70A54"/>
    <w:rsid w:val="0BFCC49C"/>
    <w:rsid w:val="0C02D32B"/>
    <w:rsid w:val="0C072C9D"/>
    <w:rsid w:val="0C08B772"/>
    <w:rsid w:val="0C099FD1"/>
    <w:rsid w:val="0C0E3F1B"/>
    <w:rsid w:val="0C0E58BE"/>
    <w:rsid w:val="0C109CA6"/>
    <w:rsid w:val="0C13FAB9"/>
    <w:rsid w:val="0C1841FC"/>
    <w:rsid w:val="0C1965E1"/>
    <w:rsid w:val="0C1A43D7"/>
    <w:rsid w:val="0C249F99"/>
    <w:rsid w:val="0C24BD0D"/>
    <w:rsid w:val="0C253DB7"/>
    <w:rsid w:val="0C327544"/>
    <w:rsid w:val="0C346609"/>
    <w:rsid w:val="0C3878E9"/>
    <w:rsid w:val="0C38E045"/>
    <w:rsid w:val="0C3A344F"/>
    <w:rsid w:val="0C3F7DB9"/>
    <w:rsid w:val="0C4DD808"/>
    <w:rsid w:val="0C4E366E"/>
    <w:rsid w:val="0C538313"/>
    <w:rsid w:val="0C569810"/>
    <w:rsid w:val="0C5F9F33"/>
    <w:rsid w:val="0C609514"/>
    <w:rsid w:val="0C60B0D8"/>
    <w:rsid w:val="0C611CB3"/>
    <w:rsid w:val="0C638096"/>
    <w:rsid w:val="0C63E997"/>
    <w:rsid w:val="0C6728E8"/>
    <w:rsid w:val="0C6C6768"/>
    <w:rsid w:val="0C6ED113"/>
    <w:rsid w:val="0C710FC6"/>
    <w:rsid w:val="0C74A0FE"/>
    <w:rsid w:val="0C768504"/>
    <w:rsid w:val="0C768AED"/>
    <w:rsid w:val="0C7D9529"/>
    <w:rsid w:val="0C874661"/>
    <w:rsid w:val="0C89CAE8"/>
    <w:rsid w:val="0CA289A6"/>
    <w:rsid w:val="0CAA369D"/>
    <w:rsid w:val="0CB1304F"/>
    <w:rsid w:val="0CBB5025"/>
    <w:rsid w:val="0CBCE409"/>
    <w:rsid w:val="0CBD1D4B"/>
    <w:rsid w:val="0CBF968D"/>
    <w:rsid w:val="0CC39FD8"/>
    <w:rsid w:val="0CC9C5A0"/>
    <w:rsid w:val="0CCB67C4"/>
    <w:rsid w:val="0CD22831"/>
    <w:rsid w:val="0CDAFF6B"/>
    <w:rsid w:val="0CDCB1A1"/>
    <w:rsid w:val="0CE0853D"/>
    <w:rsid w:val="0CE7FC6C"/>
    <w:rsid w:val="0CE84951"/>
    <w:rsid w:val="0CEA9568"/>
    <w:rsid w:val="0CF33FC3"/>
    <w:rsid w:val="0CF44875"/>
    <w:rsid w:val="0D006A82"/>
    <w:rsid w:val="0D023769"/>
    <w:rsid w:val="0D043AC9"/>
    <w:rsid w:val="0D051D76"/>
    <w:rsid w:val="0D08C737"/>
    <w:rsid w:val="0D0E4AA3"/>
    <w:rsid w:val="0D10B14A"/>
    <w:rsid w:val="0D1531FE"/>
    <w:rsid w:val="0D176572"/>
    <w:rsid w:val="0D182F5F"/>
    <w:rsid w:val="0D19A9AF"/>
    <w:rsid w:val="0D19C2E8"/>
    <w:rsid w:val="0D27B30A"/>
    <w:rsid w:val="0D2A349B"/>
    <w:rsid w:val="0D2B4822"/>
    <w:rsid w:val="0D2F098C"/>
    <w:rsid w:val="0D301A52"/>
    <w:rsid w:val="0D3134D5"/>
    <w:rsid w:val="0D319DF1"/>
    <w:rsid w:val="0D341A64"/>
    <w:rsid w:val="0D35CF44"/>
    <w:rsid w:val="0D385F1F"/>
    <w:rsid w:val="0D3EDC2A"/>
    <w:rsid w:val="0D4176C9"/>
    <w:rsid w:val="0D41E428"/>
    <w:rsid w:val="0D445AAF"/>
    <w:rsid w:val="0D45A950"/>
    <w:rsid w:val="0D491162"/>
    <w:rsid w:val="0D4DB59C"/>
    <w:rsid w:val="0D4F5D51"/>
    <w:rsid w:val="0D502267"/>
    <w:rsid w:val="0D558AF9"/>
    <w:rsid w:val="0D59CEC4"/>
    <w:rsid w:val="0D5F65EE"/>
    <w:rsid w:val="0D629492"/>
    <w:rsid w:val="0D62F417"/>
    <w:rsid w:val="0D641408"/>
    <w:rsid w:val="0D65BB17"/>
    <w:rsid w:val="0D66456D"/>
    <w:rsid w:val="0D673A9C"/>
    <w:rsid w:val="0D6CE8CE"/>
    <w:rsid w:val="0D6D9D3F"/>
    <w:rsid w:val="0D6DA0A4"/>
    <w:rsid w:val="0D6E86F8"/>
    <w:rsid w:val="0D71AAF1"/>
    <w:rsid w:val="0D720535"/>
    <w:rsid w:val="0D7BF2E5"/>
    <w:rsid w:val="0D7D1DA8"/>
    <w:rsid w:val="0D80C0AF"/>
    <w:rsid w:val="0D81E56C"/>
    <w:rsid w:val="0D851DCA"/>
    <w:rsid w:val="0D8542A1"/>
    <w:rsid w:val="0D95B714"/>
    <w:rsid w:val="0D971A51"/>
    <w:rsid w:val="0D9C2ADF"/>
    <w:rsid w:val="0DA9A5C6"/>
    <w:rsid w:val="0DAE5A0C"/>
    <w:rsid w:val="0DAEA149"/>
    <w:rsid w:val="0DBC1C84"/>
    <w:rsid w:val="0DC1E519"/>
    <w:rsid w:val="0DC34460"/>
    <w:rsid w:val="0DC5D545"/>
    <w:rsid w:val="0DC5F5BD"/>
    <w:rsid w:val="0DC643D5"/>
    <w:rsid w:val="0DC7B0C3"/>
    <w:rsid w:val="0DCA197F"/>
    <w:rsid w:val="0DCA60D3"/>
    <w:rsid w:val="0DD8240B"/>
    <w:rsid w:val="0DD96F98"/>
    <w:rsid w:val="0DDD7F2B"/>
    <w:rsid w:val="0DDDB405"/>
    <w:rsid w:val="0DE08B46"/>
    <w:rsid w:val="0DE806F2"/>
    <w:rsid w:val="0DEC3F29"/>
    <w:rsid w:val="0DEFDE2A"/>
    <w:rsid w:val="0DF43FA4"/>
    <w:rsid w:val="0DFAE367"/>
    <w:rsid w:val="0DFD56AB"/>
    <w:rsid w:val="0E01D56C"/>
    <w:rsid w:val="0E0BD3CE"/>
    <w:rsid w:val="0E15B1A0"/>
    <w:rsid w:val="0E197376"/>
    <w:rsid w:val="0E1AF4E8"/>
    <w:rsid w:val="0E1B0F3F"/>
    <w:rsid w:val="0E1E977D"/>
    <w:rsid w:val="0E219943"/>
    <w:rsid w:val="0E2EBC61"/>
    <w:rsid w:val="0E31456B"/>
    <w:rsid w:val="0E3394E0"/>
    <w:rsid w:val="0E400BFC"/>
    <w:rsid w:val="0E4173EA"/>
    <w:rsid w:val="0E4907E3"/>
    <w:rsid w:val="0E4E828A"/>
    <w:rsid w:val="0E4F0054"/>
    <w:rsid w:val="0E543A0D"/>
    <w:rsid w:val="0E547ED3"/>
    <w:rsid w:val="0E5C46F4"/>
    <w:rsid w:val="0E655612"/>
    <w:rsid w:val="0E67327A"/>
    <w:rsid w:val="0E68C3AB"/>
    <w:rsid w:val="0E6B3421"/>
    <w:rsid w:val="0E786D48"/>
    <w:rsid w:val="0E8D47AB"/>
    <w:rsid w:val="0E9A5143"/>
    <w:rsid w:val="0EA3577E"/>
    <w:rsid w:val="0EA68078"/>
    <w:rsid w:val="0EA74B7A"/>
    <w:rsid w:val="0EA90CA9"/>
    <w:rsid w:val="0EB0F221"/>
    <w:rsid w:val="0EB56A15"/>
    <w:rsid w:val="0EBAB77E"/>
    <w:rsid w:val="0EBBEE3A"/>
    <w:rsid w:val="0EBE5E24"/>
    <w:rsid w:val="0EC26C6E"/>
    <w:rsid w:val="0EC4868D"/>
    <w:rsid w:val="0EC6F2A0"/>
    <w:rsid w:val="0EC9EA25"/>
    <w:rsid w:val="0ECDF8F2"/>
    <w:rsid w:val="0ED29954"/>
    <w:rsid w:val="0ED5DB17"/>
    <w:rsid w:val="0EDB164F"/>
    <w:rsid w:val="0EE2BB04"/>
    <w:rsid w:val="0EE446CF"/>
    <w:rsid w:val="0EE8F833"/>
    <w:rsid w:val="0EE95CD4"/>
    <w:rsid w:val="0EEB6676"/>
    <w:rsid w:val="0EEC3E24"/>
    <w:rsid w:val="0EF38E37"/>
    <w:rsid w:val="0EF4AAEE"/>
    <w:rsid w:val="0EF74D97"/>
    <w:rsid w:val="0EFC02B7"/>
    <w:rsid w:val="0F03C65B"/>
    <w:rsid w:val="0F0916DE"/>
    <w:rsid w:val="0F0F89AD"/>
    <w:rsid w:val="0F10BDBA"/>
    <w:rsid w:val="0F137FDB"/>
    <w:rsid w:val="0F15B810"/>
    <w:rsid w:val="0F16E5D9"/>
    <w:rsid w:val="0F1D2BB2"/>
    <w:rsid w:val="0F1F6842"/>
    <w:rsid w:val="0F261F37"/>
    <w:rsid w:val="0F26414A"/>
    <w:rsid w:val="0F28EFC4"/>
    <w:rsid w:val="0F3517BF"/>
    <w:rsid w:val="0F364ABB"/>
    <w:rsid w:val="0F38C83F"/>
    <w:rsid w:val="0F3EBF07"/>
    <w:rsid w:val="0F4B24D6"/>
    <w:rsid w:val="0F4E7DE8"/>
    <w:rsid w:val="0F51A6FD"/>
    <w:rsid w:val="0F51B73F"/>
    <w:rsid w:val="0F59DFCF"/>
    <w:rsid w:val="0F633225"/>
    <w:rsid w:val="0F654DDC"/>
    <w:rsid w:val="0F672AF1"/>
    <w:rsid w:val="0F68996B"/>
    <w:rsid w:val="0F77D859"/>
    <w:rsid w:val="0F79EB1B"/>
    <w:rsid w:val="0F7B0B7B"/>
    <w:rsid w:val="0F7B290C"/>
    <w:rsid w:val="0F843E54"/>
    <w:rsid w:val="0F864753"/>
    <w:rsid w:val="0F87DD5F"/>
    <w:rsid w:val="0F9B42F2"/>
    <w:rsid w:val="0F9DBE7B"/>
    <w:rsid w:val="0F9EA4B5"/>
    <w:rsid w:val="0FA12F5D"/>
    <w:rsid w:val="0FA3BB87"/>
    <w:rsid w:val="0FA446EF"/>
    <w:rsid w:val="0FA6846E"/>
    <w:rsid w:val="0FA6FA0D"/>
    <w:rsid w:val="0FB1D38B"/>
    <w:rsid w:val="0FB99A68"/>
    <w:rsid w:val="0FBBA2E8"/>
    <w:rsid w:val="0FCAA58A"/>
    <w:rsid w:val="0FCB9640"/>
    <w:rsid w:val="0FD40F70"/>
    <w:rsid w:val="0FD78266"/>
    <w:rsid w:val="0FDF0BD3"/>
    <w:rsid w:val="0FED7538"/>
    <w:rsid w:val="0FEE440D"/>
    <w:rsid w:val="0FEEA352"/>
    <w:rsid w:val="0FF04754"/>
    <w:rsid w:val="0FF2C38D"/>
    <w:rsid w:val="0FF438F7"/>
    <w:rsid w:val="0FF872D7"/>
    <w:rsid w:val="0FF8864B"/>
    <w:rsid w:val="0FFA520F"/>
    <w:rsid w:val="0FFE60A7"/>
    <w:rsid w:val="10027AB0"/>
    <w:rsid w:val="1004A7AE"/>
    <w:rsid w:val="10051C8B"/>
    <w:rsid w:val="10088EC6"/>
    <w:rsid w:val="100DD35D"/>
    <w:rsid w:val="100E676F"/>
    <w:rsid w:val="1011504F"/>
    <w:rsid w:val="101731F3"/>
    <w:rsid w:val="1019423B"/>
    <w:rsid w:val="101BB891"/>
    <w:rsid w:val="10213F30"/>
    <w:rsid w:val="10241E4E"/>
    <w:rsid w:val="102FC896"/>
    <w:rsid w:val="1034C56F"/>
    <w:rsid w:val="10354428"/>
    <w:rsid w:val="1038DF35"/>
    <w:rsid w:val="1039E5FB"/>
    <w:rsid w:val="10401835"/>
    <w:rsid w:val="10430F64"/>
    <w:rsid w:val="10472C14"/>
    <w:rsid w:val="1047A6DC"/>
    <w:rsid w:val="1047E73D"/>
    <w:rsid w:val="104F8CBC"/>
    <w:rsid w:val="104FFB69"/>
    <w:rsid w:val="10577200"/>
    <w:rsid w:val="10577DE0"/>
    <w:rsid w:val="105C3A0F"/>
    <w:rsid w:val="105CDBAB"/>
    <w:rsid w:val="105F8D0E"/>
    <w:rsid w:val="10649AF0"/>
    <w:rsid w:val="1077A65A"/>
    <w:rsid w:val="10783C49"/>
    <w:rsid w:val="107AFADB"/>
    <w:rsid w:val="107D3762"/>
    <w:rsid w:val="107D435A"/>
    <w:rsid w:val="107E10EF"/>
    <w:rsid w:val="10854076"/>
    <w:rsid w:val="108C24D9"/>
    <w:rsid w:val="10923DE5"/>
    <w:rsid w:val="109EDBBE"/>
    <w:rsid w:val="109EEB7E"/>
    <w:rsid w:val="10A58EE8"/>
    <w:rsid w:val="10A9D594"/>
    <w:rsid w:val="10AC3C31"/>
    <w:rsid w:val="10AE1EE5"/>
    <w:rsid w:val="10B36A7C"/>
    <w:rsid w:val="10B36F23"/>
    <w:rsid w:val="10B51DF5"/>
    <w:rsid w:val="10B90C28"/>
    <w:rsid w:val="10BBFA75"/>
    <w:rsid w:val="10BC2D39"/>
    <w:rsid w:val="10C8E496"/>
    <w:rsid w:val="10C97578"/>
    <w:rsid w:val="10C97E05"/>
    <w:rsid w:val="10D12CE9"/>
    <w:rsid w:val="10D64A55"/>
    <w:rsid w:val="10E050F7"/>
    <w:rsid w:val="10EC319E"/>
    <w:rsid w:val="10EE4884"/>
    <w:rsid w:val="10EEB5BD"/>
    <w:rsid w:val="10F283BD"/>
    <w:rsid w:val="10F3022E"/>
    <w:rsid w:val="10F63431"/>
    <w:rsid w:val="10FAA56D"/>
    <w:rsid w:val="10FC9A5F"/>
    <w:rsid w:val="10FDFFD8"/>
    <w:rsid w:val="10FFEF37"/>
    <w:rsid w:val="1106883A"/>
    <w:rsid w:val="1107E4C7"/>
    <w:rsid w:val="11178E1E"/>
    <w:rsid w:val="111B7148"/>
    <w:rsid w:val="11212524"/>
    <w:rsid w:val="112976EE"/>
    <w:rsid w:val="112BA8EA"/>
    <w:rsid w:val="112D6EFB"/>
    <w:rsid w:val="112E5129"/>
    <w:rsid w:val="112FBFA5"/>
    <w:rsid w:val="11377A6A"/>
    <w:rsid w:val="1138CF96"/>
    <w:rsid w:val="113A5E28"/>
    <w:rsid w:val="114243B1"/>
    <w:rsid w:val="114B9CA1"/>
    <w:rsid w:val="114EC654"/>
    <w:rsid w:val="1150761B"/>
    <w:rsid w:val="115733F2"/>
    <w:rsid w:val="115769A0"/>
    <w:rsid w:val="115FB45D"/>
    <w:rsid w:val="1161B4AE"/>
    <w:rsid w:val="11632CA6"/>
    <w:rsid w:val="1164EF5A"/>
    <w:rsid w:val="116E30B9"/>
    <w:rsid w:val="116E4DE7"/>
    <w:rsid w:val="11732BCF"/>
    <w:rsid w:val="118469B7"/>
    <w:rsid w:val="1184FA32"/>
    <w:rsid w:val="1187987C"/>
    <w:rsid w:val="118A1EB5"/>
    <w:rsid w:val="118A5A39"/>
    <w:rsid w:val="118B5FAC"/>
    <w:rsid w:val="118D0C8C"/>
    <w:rsid w:val="118D3A8E"/>
    <w:rsid w:val="119A8508"/>
    <w:rsid w:val="119ADB4C"/>
    <w:rsid w:val="119BC6EF"/>
    <w:rsid w:val="11A4A9D8"/>
    <w:rsid w:val="11AB7E8A"/>
    <w:rsid w:val="11ACA8D4"/>
    <w:rsid w:val="11AF9055"/>
    <w:rsid w:val="11B36368"/>
    <w:rsid w:val="11B4D8BB"/>
    <w:rsid w:val="11B71149"/>
    <w:rsid w:val="11B84BFE"/>
    <w:rsid w:val="11BDE401"/>
    <w:rsid w:val="11BDF710"/>
    <w:rsid w:val="11C28E7A"/>
    <w:rsid w:val="11C7766D"/>
    <w:rsid w:val="11CA3F67"/>
    <w:rsid w:val="11CA63B9"/>
    <w:rsid w:val="11CE6F56"/>
    <w:rsid w:val="11D0184D"/>
    <w:rsid w:val="11D119BA"/>
    <w:rsid w:val="11D3D1D7"/>
    <w:rsid w:val="11D57D2D"/>
    <w:rsid w:val="11DA104C"/>
    <w:rsid w:val="11DA9AEB"/>
    <w:rsid w:val="11DE07AB"/>
    <w:rsid w:val="11DEBBE6"/>
    <w:rsid w:val="11E07062"/>
    <w:rsid w:val="11E0F242"/>
    <w:rsid w:val="11E4A2ED"/>
    <w:rsid w:val="11E6679B"/>
    <w:rsid w:val="11E8FFB9"/>
    <w:rsid w:val="11F10DA3"/>
    <w:rsid w:val="11F1AF99"/>
    <w:rsid w:val="11F2BC52"/>
    <w:rsid w:val="11F3E526"/>
    <w:rsid w:val="11F93CC8"/>
    <w:rsid w:val="11FBE75B"/>
    <w:rsid w:val="11FD4B10"/>
    <w:rsid w:val="120114B1"/>
    <w:rsid w:val="12093DA3"/>
    <w:rsid w:val="1214366B"/>
    <w:rsid w:val="1214F582"/>
    <w:rsid w:val="12164123"/>
    <w:rsid w:val="12174477"/>
    <w:rsid w:val="121A2611"/>
    <w:rsid w:val="121BF0E9"/>
    <w:rsid w:val="121CD34B"/>
    <w:rsid w:val="121F2C9D"/>
    <w:rsid w:val="121FD290"/>
    <w:rsid w:val="12267E2E"/>
    <w:rsid w:val="122770BF"/>
    <w:rsid w:val="1229F31C"/>
    <w:rsid w:val="122DA14E"/>
    <w:rsid w:val="122ED233"/>
    <w:rsid w:val="12311F80"/>
    <w:rsid w:val="123ABDA2"/>
    <w:rsid w:val="123F3CCC"/>
    <w:rsid w:val="124770A9"/>
    <w:rsid w:val="124C658E"/>
    <w:rsid w:val="12514EAC"/>
    <w:rsid w:val="1254A669"/>
    <w:rsid w:val="12579A2B"/>
    <w:rsid w:val="12580D7F"/>
    <w:rsid w:val="125893D1"/>
    <w:rsid w:val="1262FD22"/>
    <w:rsid w:val="126582C4"/>
    <w:rsid w:val="1268CD78"/>
    <w:rsid w:val="12742AE0"/>
    <w:rsid w:val="12757C0A"/>
    <w:rsid w:val="1277DB0B"/>
    <w:rsid w:val="1279A866"/>
    <w:rsid w:val="127A095A"/>
    <w:rsid w:val="1283D6FE"/>
    <w:rsid w:val="12845285"/>
    <w:rsid w:val="12852C6E"/>
    <w:rsid w:val="1287CCAD"/>
    <w:rsid w:val="128BF109"/>
    <w:rsid w:val="128C3287"/>
    <w:rsid w:val="1291A676"/>
    <w:rsid w:val="12950A5B"/>
    <w:rsid w:val="129AE074"/>
    <w:rsid w:val="129C8A9C"/>
    <w:rsid w:val="129DFA0F"/>
    <w:rsid w:val="12AD6EE5"/>
    <w:rsid w:val="12ADDC5C"/>
    <w:rsid w:val="12B43CCF"/>
    <w:rsid w:val="12B777DA"/>
    <w:rsid w:val="12C533F9"/>
    <w:rsid w:val="12CF0873"/>
    <w:rsid w:val="12D09F95"/>
    <w:rsid w:val="12D309A5"/>
    <w:rsid w:val="12DE3341"/>
    <w:rsid w:val="12DF0346"/>
    <w:rsid w:val="12E8164D"/>
    <w:rsid w:val="12EE037C"/>
    <w:rsid w:val="12FBAE09"/>
    <w:rsid w:val="12FD3981"/>
    <w:rsid w:val="1300EB2F"/>
    <w:rsid w:val="13041469"/>
    <w:rsid w:val="13050A89"/>
    <w:rsid w:val="1308BCA0"/>
    <w:rsid w:val="130BC1F1"/>
    <w:rsid w:val="130C49E6"/>
    <w:rsid w:val="130D411A"/>
    <w:rsid w:val="1319D373"/>
    <w:rsid w:val="131BECED"/>
    <w:rsid w:val="131E536D"/>
    <w:rsid w:val="132172FB"/>
    <w:rsid w:val="132C6990"/>
    <w:rsid w:val="13305110"/>
    <w:rsid w:val="1336C768"/>
    <w:rsid w:val="133AE745"/>
    <w:rsid w:val="133EE129"/>
    <w:rsid w:val="133FDAC9"/>
    <w:rsid w:val="1345222E"/>
    <w:rsid w:val="134BAA40"/>
    <w:rsid w:val="134E4A61"/>
    <w:rsid w:val="13512033"/>
    <w:rsid w:val="13513DDE"/>
    <w:rsid w:val="1352A6FA"/>
    <w:rsid w:val="1356A0EE"/>
    <w:rsid w:val="13587E90"/>
    <w:rsid w:val="13592CAA"/>
    <w:rsid w:val="1360CBA4"/>
    <w:rsid w:val="1363B848"/>
    <w:rsid w:val="1364FE77"/>
    <w:rsid w:val="1370ADBF"/>
    <w:rsid w:val="13764BEF"/>
    <w:rsid w:val="1378CC21"/>
    <w:rsid w:val="137B3644"/>
    <w:rsid w:val="137F7F08"/>
    <w:rsid w:val="13834D8E"/>
    <w:rsid w:val="13835FCF"/>
    <w:rsid w:val="1386E096"/>
    <w:rsid w:val="1386F907"/>
    <w:rsid w:val="13878D7B"/>
    <w:rsid w:val="138F01E0"/>
    <w:rsid w:val="138FADDC"/>
    <w:rsid w:val="1393DF9B"/>
    <w:rsid w:val="1395F069"/>
    <w:rsid w:val="1397FCCC"/>
    <w:rsid w:val="139AC517"/>
    <w:rsid w:val="139ACB4D"/>
    <w:rsid w:val="139E8C90"/>
    <w:rsid w:val="13A0DD2E"/>
    <w:rsid w:val="13A8FFA4"/>
    <w:rsid w:val="13ABF2C2"/>
    <w:rsid w:val="13ADB6EA"/>
    <w:rsid w:val="13B00B3F"/>
    <w:rsid w:val="13B19531"/>
    <w:rsid w:val="13B2CF91"/>
    <w:rsid w:val="13B3FA1B"/>
    <w:rsid w:val="13B6F700"/>
    <w:rsid w:val="13BC5A6F"/>
    <w:rsid w:val="13C6F8DD"/>
    <w:rsid w:val="13C7E4DC"/>
    <w:rsid w:val="13C8BC14"/>
    <w:rsid w:val="13CEA11E"/>
    <w:rsid w:val="13D20579"/>
    <w:rsid w:val="13D2B99A"/>
    <w:rsid w:val="13D6C5FF"/>
    <w:rsid w:val="13DB4977"/>
    <w:rsid w:val="13E03B3B"/>
    <w:rsid w:val="13E3DF88"/>
    <w:rsid w:val="13E83FFF"/>
    <w:rsid w:val="13ED1D58"/>
    <w:rsid w:val="13EF7905"/>
    <w:rsid w:val="13EFE772"/>
    <w:rsid w:val="13FD53A2"/>
    <w:rsid w:val="140098AF"/>
    <w:rsid w:val="1401BFC8"/>
    <w:rsid w:val="1404CF8C"/>
    <w:rsid w:val="140B974D"/>
    <w:rsid w:val="140CB5E1"/>
    <w:rsid w:val="140F0A7D"/>
    <w:rsid w:val="140F6907"/>
    <w:rsid w:val="141187B7"/>
    <w:rsid w:val="14178137"/>
    <w:rsid w:val="142684F8"/>
    <w:rsid w:val="14278AC6"/>
    <w:rsid w:val="142E3407"/>
    <w:rsid w:val="14314F82"/>
    <w:rsid w:val="1433C6D0"/>
    <w:rsid w:val="1434E3A9"/>
    <w:rsid w:val="143B5A0A"/>
    <w:rsid w:val="143DB081"/>
    <w:rsid w:val="14415974"/>
    <w:rsid w:val="14418B5D"/>
    <w:rsid w:val="144251AB"/>
    <w:rsid w:val="14429DBF"/>
    <w:rsid w:val="1443B2AA"/>
    <w:rsid w:val="144B5CA7"/>
    <w:rsid w:val="144C0230"/>
    <w:rsid w:val="144E9DBA"/>
    <w:rsid w:val="144F42A7"/>
    <w:rsid w:val="14505610"/>
    <w:rsid w:val="145C6D9B"/>
    <w:rsid w:val="1462F4EE"/>
    <w:rsid w:val="1466B8F9"/>
    <w:rsid w:val="146A78E5"/>
    <w:rsid w:val="146E0BCE"/>
    <w:rsid w:val="14747C73"/>
    <w:rsid w:val="1486CF3A"/>
    <w:rsid w:val="14934B83"/>
    <w:rsid w:val="149E342D"/>
    <w:rsid w:val="14A0888A"/>
    <w:rsid w:val="14A0C9D9"/>
    <w:rsid w:val="14A0CB4C"/>
    <w:rsid w:val="14A1C4B8"/>
    <w:rsid w:val="14A3490F"/>
    <w:rsid w:val="14A3CF36"/>
    <w:rsid w:val="14AB2D3A"/>
    <w:rsid w:val="14AB6E56"/>
    <w:rsid w:val="14ADE938"/>
    <w:rsid w:val="14B40733"/>
    <w:rsid w:val="14BD5780"/>
    <w:rsid w:val="14C09286"/>
    <w:rsid w:val="14C0F458"/>
    <w:rsid w:val="14C8E8DE"/>
    <w:rsid w:val="14CBD933"/>
    <w:rsid w:val="14CF64D8"/>
    <w:rsid w:val="14D503EE"/>
    <w:rsid w:val="14D5DC28"/>
    <w:rsid w:val="14D70FB5"/>
    <w:rsid w:val="14DA1BFC"/>
    <w:rsid w:val="14E34183"/>
    <w:rsid w:val="14E4149D"/>
    <w:rsid w:val="14EE3101"/>
    <w:rsid w:val="14FD2624"/>
    <w:rsid w:val="1505818B"/>
    <w:rsid w:val="1509CAC7"/>
    <w:rsid w:val="150B7721"/>
    <w:rsid w:val="15138719"/>
    <w:rsid w:val="1515081C"/>
    <w:rsid w:val="1516C60C"/>
    <w:rsid w:val="151B1324"/>
    <w:rsid w:val="152445FF"/>
    <w:rsid w:val="152791CD"/>
    <w:rsid w:val="152ACCCF"/>
    <w:rsid w:val="152BF738"/>
    <w:rsid w:val="152D08FD"/>
    <w:rsid w:val="152FEAD6"/>
    <w:rsid w:val="1531F0EF"/>
    <w:rsid w:val="153B1D68"/>
    <w:rsid w:val="153C1151"/>
    <w:rsid w:val="153F50C1"/>
    <w:rsid w:val="15418DC2"/>
    <w:rsid w:val="15420767"/>
    <w:rsid w:val="1542AF2F"/>
    <w:rsid w:val="154657AC"/>
    <w:rsid w:val="1549DA86"/>
    <w:rsid w:val="154D5569"/>
    <w:rsid w:val="154FA884"/>
    <w:rsid w:val="1550AA40"/>
    <w:rsid w:val="155183CB"/>
    <w:rsid w:val="1553CFB3"/>
    <w:rsid w:val="15572BCE"/>
    <w:rsid w:val="1558F0D1"/>
    <w:rsid w:val="15595BBB"/>
    <w:rsid w:val="155CDBA7"/>
    <w:rsid w:val="1564DD96"/>
    <w:rsid w:val="15670FF4"/>
    <w:rsid w:val="1567A0E2"/>
    <w:rsid w:val="156D6BFC"/>
    <w:rsid w:val="1573BB6A"/>
    <w:rsid w:val="15741F51"/>
    <w:rsid w:val="15749BB1"/>
    <w:rsid w:val="157F93CB"/>
    <w:rsid w:val="15800BD8"/>
    <w:rsid w:val="1586C36A"/>
    <w:rsid w:val="15892204"/>
    <w:rsid w:val="158D11E8"/>
    <w:rsid w:val="1591FFE7"/>
    <w:rsid w:val="15976FCB"/>
    <w:rsid w:val="15987E02"/>
    <w:rsid w:val="15997502"/>
    <w:rsid w:val="159E06F4"/>
    <w:rsid w:val="15A612B1"/>
    <w:rsid w:val="15A97EB4"/>
    <w:rsid w:val="15AA2E7F"/>
    <w:rsid w:val="15AAA5B4"/>
    <w:rsid w:val="15ADF8D2"/>
    <w:rsid w:val="15B3106E"/>
    <w:rsid w:val="15B4D429"/>
    <w:rsid w:val="15BE9CC9"/>
    <w:rsid w:val="15C15E72"/>
    <w:rsid w:val="15CC3BA5"/>
    <w:rsid w:val="15CEFA18"/>
    <w:rsid w:val="15D8843A"/>
    <w:rsid w:val="15DC1A9B"/>
    <w:rsid w:val="15DC803D"/>
    <w:rsid w:val="15E33111"/>
    <w:rsid w:val="15E58F9B"/>
    <w:rsid w:val="15ECA93A"/>
    <w:rsid w:val="15F4BF4A"/>
    <w:rsid w:val="15FB2996"/>
    <w:rsid w:val="15FCF642"/>
    <w:rsid w:val="16082F22"/>
    <w:rsid w:val="160BA440"/>
    <w:rsid w:val="1619A034"/>
    <w:rsid w:val="161A6E9B"/>
    <w:rsid w:val="162190CF"/>
    <w:rsid w:val="1621BC39"/>
    <w:rsid w:val="16250A49"/>
    <w:rsid w:val="1629FE0B"/>
    <w:rsid w:val="162C33D9"/>
    <w:rsid w:val="162DB6DE"/>
    <w:rsid w:val="162E6DA9"/>
    <w:rsid w:val="1630B7DA"/>
    <w:rsid w:val="16344A0F"/>
    <w:rsid w:val="1637E9CD"/>
    <w:rsid w:val="1639D1CD"/>
    <w:rsid w:val="163D2D17"/>
    <w:rsid w:val="163EA9BF"/>
    <w:rsid w:val="163FCC3D"/>
    <w:rsid w:val="1644322C"/>
    <w:rsid w:val="1648010E"/>
    <w:rsid w:val="1648A491"/>
    <w:rsid w:val="1648FF99"/>
    <w:rsid w:val="164967C3"/>
    <w:rsid w:val="164B878F"/>
    <w:rsid w:val="16572C99"/>
    <w:rsid w:val="165F38DD"/>
    <w:rsid w:val="16601F37"/>
    <w:rsid w:val="166044C8"/>
    <w:rsid w:val="1663643F"/>
    <w:rsid w:val="16701D2F"/>
    <w:rsid w:val="1675F23F"/>
    <w:rsid w:val="1682CCD9"/>
    <w:rsid w:val="1685FE60"/>
    <w:rsid w:val="1686203C"/>
    <w:rsid w:val="1688D9E3"/>
    <w:rsid w:val="168AAEC1"/>
    <w:rsid w:val="168F26C3"/>
    <w:rsid w:val="169161E1"/>
    <w:rsid w:val="169634EF"/>
    <w:rsid w:val="1698A67D"/>
    <w:rsid w:val="169F0C95"/>
    <w:rsid w:val="16A8168F"/>
    <w:rsid w:val="16AB1277"/>
    <w:rsid w:val="16AFC2F2"/>
    <w:rsid w:val="16B0F0F2"/>
    <w:rsid w:val="16B69DF2"/>
    <w:rsid w:val="16B7A350"/>
    <w:rsid w:val="16B8B6F2"/>
    <w:rsid w:val="16BC6D5F"/>
    <w:rsid w:val="16C0CF3F"/>
    <w:rsid w:val="16C18B13"/>
    <w:rsid w:val="16C1EDD2"/>
    <w:rsid w:val="16C32DE1"/>
    <w:rsid w:val="16C42076"/>
    <w:rsid w:val="16C51BD3"/>
    <w:rsid w:val="16C8230F"/>
    <w:rsid w:val="16CA8C66"/>
    <w:rsid w:val="16CB83C6"/>
    <w:rsid w:val="16D03399"/>
    <w:rsid w:val="16DD159D"/>
    <w:rsid w:val="16E57C22"/>
    <w:rsid w:val="16E6E11C"/>
    <w:rsid w:val="16EE1D2D"/>
    <w:rsid w:val="16EEAEE3"/>
    <w:rsid w:val="16F07963"/>
    <w:rsid w:val="16F42F1F"/>
    <w:rsid w:val="16F489A0"/>
    <w:rsid w:val="16FA360C"/>
    <w:rsid w:val="16FA4C8C"/>
    <w:rsid w:val="16FF431B"/>
    <w:rsid w:val="17059523"/>
    <w:rsid w:val="1707E3E9"/>
    <w:rsid w:val="170AABCC"/>
    <w:rsid w:val="170C4942"/>
    <w:rsid w:val="170E649A"/>
    <w:rsid w:val="170FC499"/>
    <w:rsid w:val="1711A392"/>
    <w:rsid w:val="1711BA44"/>
    <w:rsid w:val="17184CBB"/>
    <w:rsid w:val="171AA48E"/>
    <w:rsid w:val="1721C63E"/>
    <w:rsid w:val="172571FD"/>
    <w:rsid w:val="172A1A0C"/>
    <w:rsid w:val="172ABD2C"/>
    <w:rsid w:val="172DB1C2"/>
    <w:rsid w:val="173B781B"/>
    <w:rsid w:val="17412C46"/>
    <w:rsid w:val="17496F36"/>
    <w:rsid w:val="174A42AB"/>
    <w:rsid w:val="174CB171"/>
    <w:rsid w:val="17504603"/>
    <w:rsid w:val="1751220C"/>
    <w:rsid w:val="1754E59A"/>
    <w:rsid w:val="175A511A"/>
    <w:rsid w:val="1768DB03"/>
    <w:rsid w:val="176956BE"/>
    <w:rsid w:val="177089D4"/>
    <w:rsid w:val="177136A2"/>
    <w:rsid w:val="17768ABF"/>
    <w:rsid w:val="177D7595"/>
    <w:rsid w:val="177F8D18"/>
    <w:rsid w:val="177FF40E"/>
    <w:rsid w:val="178062F6"/>
    <w:rsid w:val="1786FCFB"/>
    <w:rsid w:val="178B4ACB"/>
    <w:rsid w:val="178DD0AF"/>
    <w:rsid w:val="179103D3"/>
    <w:rsid w:val="17921443"/>
    <w:rsid w:val="179AC02E"/>
    <w:rsid w:val="179C4D2C"/>
    <w:rsid w:val="179DFD07"/>
    <w:rsid w:val="179F8675"/>
    <w:rsid w:val="17A7958B"/>
    <w:rsid w:val="17AC2AEC"/>
    <w:rsid w:val="17AD31D0"/>
    <w:rsid w:val="17B1AD2F"/>
    <w:rsid w:val="17B66441"/>
    <w:rsid w:val="17BD800B"/>
    <w:rsid w:val="17C7AE08"/>
    <w:rsid w:val="17C7F09F"/>
    <w:rsid w:val="17C88B32"/>
    <w:rsid w:val="17CB7F94"/>
    <w:rsid w:val="17D0F673"/>
    <w:rsid w:val="17D5866A"/>
    <w:rsid w:val="17DD1856"/>
    <w:rsid w:val="17E15ECA"/>
    <w:rsid w:val="17EB54A3"/>
    <w:rsid w:val="17EF2E11"/>
    <w:rsid w:val="17F25712"/>
    <w:rsid w:val="17F5BC22"/>
    <w:rsid w:val="17F614B7"/>
    <w:rsid w:val="17F6768B"/>
    <w:rsid w:val="17F9EE85"/>
    <w:rsid w:val="17FB9389"/>
    <w:rsid w:val="17FF3D6C"/>
    <w:rsid w:val="18011E6D"/>
    <w:rsid w:val="1809838B"/>
    <w:rsid w:val="180B2551"/>
    <w:rsid w:val="180E4ED5"/>
    <w:rsid w:val="1810A2F2"/>
    <w:rsid w:val="1812C0C6"/>
    <w:rsid w:val="1818DA2C"/>
    <w:rsid w:val="181A8D25"/>
    <w:rsid w:val="182010A9"/>
    <w:rsid w:val="1822D3CA"/>
    <w:rsid w:val="182DBA81"/>
    <w:rsid w:val="182DDBC4"/>
    <w:rsid w:val="182EB455"/>
    <w:rsid w:val="1831D3EE"/>
    <w:rsid w:val="18322397"/>
    <w:rsid w:val="1835BA3A"/>
    <w:rsid w:val="1835CCBE"/>
    <w:rsid w:val="183F2422"/>
    <w:rsid w:val="18459527"/>
    <w:rsid w:val="18496C83"/>
    <w:rsid w:val="184CB780"/>
    <w:rsid w:val="184D58EF"/>
    <w:rsid w:val="18556FC6"/>
    <w:rsid w:val="185FFAE0"/>
    <w:rsid w:val="186182A3"/>
    <w:rsid w:val="18618CDB"/>
    <w:rsid w:val="1863FBBE"/>
    <w:rsid w:val="1864F48E"/>
    <w:rsid w:val="186560B7"/>
    <w:rsid w:val="18746D15"/>
    <w:rsid w:val="1876F4B1"/>
    <w:rsid w:val="187F37CA"/>
    <w:rsid w:val="187FD3C1"/>
    <w:rsid w:val="18814AEC"/>
    <w:rsid w:val="1887A40D"/>
    <w:rsid w:val="188B26A4"/>
    <w:rsid w:val="188BB045"/>
    <w:rsid w:val="189583BF"/>
    <w:rsid w:val="189CD098"/>
    <w:rsid w:val="189E9FC0"/>
    <w:rsid w:val="18AC5D4D"/>
    <w:rsid w:val="18AD9465"/>
    <w:rsid w:val="18B1D533"/>
    <w:rsid w:val="18BE58FD"/>
    <w:rsid w:val="18C79BBD"/>
    <w:rsid w:val="18C9F3B6"/>
    <w:rsid w:val="18CB32A7"/>
    <w:rsid w:val="18CF5E98"/>
    <w:rsid w:val="18D21F42"/>
    <w:rsid w:val="18DCF7D8"/>
    <w:rsid w:val="18DFAC86"/>
    <w:rsid w:val="18E08AF5"/>
    <w:rsid w:val="18E2ACE6"/>
    <w:rsid w:val="18E88353"/>
    <w:rsid w:val="18EDF8C5"/>
    <w:rsid w:val="18EFEB54"/>
    <w:rsid w:val="18F2AA41"/>
    <w:rsid w:val="190045E5"/>
    <w:rsid w:val="190854D2"/>
    <w:rsid w:val="19087338"/>
    <w:rsid w:val="1909BE70"/>
    <w:rsid w:val="190B00C0"/>
    <w:rsid w:val="190C871C"/>
    <w:rsid w:val="190CD52F"/>
    <w:rsid w:val="191550AC"/>
    <w:rsid w:val="191DD976"/>
    <w:rsid w:val="191EAD48"/>
    <w:rsid w:val="19209EAC"/>
    <w:rsid w:val="19212373"/>
    <w:rsid w:val="19279491"/>
    <w:rsid w:val="192A42DB"/>
    <w:rsid w:val="192A82D6"/>
    <w:rsid w:val="192A8902"/>
    <w:rsid w:val="1934F209"/>
    <w:rsid w:val="194DF4F8"/>
    <w:rsid w:val="194F406D"/>
    <w:rsid w:val="1952250F"/>
    <w:rsid w:val="1952C737"/>
    <w:rsid w:val="19538D90"/>
    <w:rsid w:val="19562F06"/>
    <w:rsid w:val="19580ECE"/>
    <w:rsid w:val="1959D60E"/>
    <w:rsid w:val="195F2373"/>
    <w:rsid w:val="196349D5"/>
    <w:rsid w:val="19681929"/>
    <w:rsid w:val="196AA460"/>
    <w:rsid w:val="196ACF05"/>
    <w:rsid w:val="197423DB"/>
    <w:rsid w:val="19794B55"/>
    <w:rsid w:val="197C345B"/>
    <w:rsid w:val="19855EA3"/>
    <w:rsid w:val="1988EE5B"/>
    <w:rsid w:val="198ECF8A"/>
    <w:rsid w:val="19904F2C"/>
    <w:rsid w:val="19953860"/>
    <w:rsid w:val="199A811D"/>
    <w:rsid w:val="199ABE2C"/>
    <w:rsid w:val="199B25C0"/>
    <w:rsid w:val="19A98512"/>
    <w:rsid w:val="19ACB39E"/>
    <w:rsid w:val="19AD1E45"/>
    <w:rsid w:val="19AE2963"/>
    <w:rsid w:val="19B341A9"/>
    <w:rsid w:val="19B95BFD"/>
    <w:rsid w:val="19BAE762"/>
    <w:rsid w:val="19C07608"/>
    <w:rsid w:val="19CA3C2F"/>
    <w:rsid w:val="19D9847B"/>
    <w:rsid w:val="19D9990E"/>
    <w:rsid w:val="19DC6D46"/>
    <w:rsid w:val="19DEB027"/>
    <w:rsid w:val="19DFFEEB"/>
    <w:rsid w:val="19EA7D0B"/>
    <w:rsid w:val="19FAABDE"/>
    <w:rsid w:val="19FCD30A"/>
    <w:rsid w:val="19FD3F23"/>
    <w:rsid w:val="19FD4965"/>
    <w:rsid w:val="19FE71DB"/>
    <w:rsid w:val="1A01B524"/>
    <w:rsid w:val="1A0226C1"/>
    <w:rsid w:val="1A04AFD8"/>
    <w:rsid w:val="1A063AA8"/>
    <w:rsid w:val="1A0CE122"/>
    <w:rsid w:val="1A0D0C1F"/>
    <w:rsid w:val="1A0D1BDF"/>
    <w:rsid w:val="1A124172"/>
    <w:rsid w:val="1A128C16"/>
    <w:rsid w:val="1A131226"/>
    <w:rsid w:val="1A1B37F2"/>
    <w:rsid w:val="1A2006C8"/>
    <w:rsid w:val="1A254CBB"/>
    <w:rsid w:val="1A25501A"/>
    <w:rsid w:val="1A2EBFE1"/>
    <w:rsid w:val="1A33B5BB"/>
    <w:rsid w:val="1A35326C"/>
    <w:rsid w:val="1A39A6B7"/>
    <w:rsid w:val="1A3A14DB"/>
    <w:rsid w:val="1A4503BD"/>
    <w:rsid w:val="1A4ECBB1"/>
    <w:rsid w:val="1A66E9D6"/>
    <w:rsid w:val="1A67840D"/>
    <w:rsid w:val="1A67F7C1"/>
    <w:rsid w:val="1A69A06E"/>
    <w:rsid w:val="1A75931B"/>
    <w:rsid w:val="1A77AB71"/>
    <w:rsid w:val="1A7ABFC5"/>
    <w:rsid w:val="1A7E77BB"/>
    <w:rsid w:val="1A8412D2"/>
    <w:rsid w:val="1A862EDD"/>
    <w:rsid w:val="1A8734EA"/>
    <w:rsid w:val="1A8763A4"/>
    <w:rsid w:val="1A898E1D"/>
    <w:rsid w:val="1A8BF9C0"/>
    <w:rsid w:val="1A8C3D79"/>
    <w:rsid w:val="1A8DFECD"/>
    <w:rsid w:val="1A8E3BC7"/>
    <w:rsid w:val="1A96FA50"/>
    <w:rsid w:val="1A9E7A1B"/>
    <w:rsid w:val="1AA1DC59"/>
    <w:rsid w:val="1AA26187"/>
    <w:rsid w:val="1AA47E81"/>
    <w:rsid w:val="1AA6F5CC"/>
    <w:rsid w:val="1AA7DBBE"/>
    <w:rsid w:val="1AA9152D"/>
    <w:rsid w:val="1AAB0820"/>
    <w:rsid w:val="1AABA7CA"/>
    <w:rsid w:val="1AAD4995"/>
    <w:rsid w:val="1AAE2005"/>
    <w:rsid w:val="1AB0D29F"/>
    <w:rsid w:val="1ABA1EB1"/>
    <w:rsid w:val="1ABB43F0"/>
    <w:rsid w:val="1ABCD5E6"/>
    <w:rsid w:val="1AC24CE5"/>
    <w:rsid w:val="1AC4A6BC"/>
    <w:rsid w:val="1AC6FC94"/>
    <w:rsid w:val="1ACA422A"/>
    <w:rsid w:val="1AD76BE7"/>
    <w:rsid w:val="1AD79AE3"/>
    <w:rsid w:val="1AE16150"/>
    <w:rsid w:val="1AE17298"/>
    <w:rsid w:val="1AF3331F"/>
    <w:rsid w:val="1AF485E0"/>
    <w:rsid w:val="1AF6604D"/>
    <w:rsid w:val="1AFBE4A4"/>
    <w:rsid w:val="1AFDB949"/>
    <w:rsid w:val="1B020EED"/>
    <w:rsid w:val="1B035DF0"/>
    <w:rsid w:val="1B0712C4"/>
    <w:rsid w:val="1B0B6D53"/>
    <w:rsid w:val="1B0C6359"/>
    <w:rsid w:val="1B0CB4E3"/>
    <w:rsid w:val="1B11FDED"/>
    <w:rsid w:val="1B128284"/>
    <w:rsid w:val="1B1B2DD5"/>
    <w:rsid w:val="1B1FF6F3"/>
    <w:rsid w:val="1B2614C9"/>
    <w:rsid w:val="1B2731DE"/>
    <w:rsid w:val="1B286B6F"/>
    <w:rsid w:val="1B288146"/>
    <w:rsid w:val="1B2C9C36"/>
    <w:rsid w:val="1B2EAD15"/>
    <w:rsid w:val="1B377C85"/>
    <w:rsid w:val="1B3C6967"/>
    <w:rsid w:val="1B3F9E68"/>
    <w:rsid w:val="1B4658DF"/>
    <w:rsid w:val="1B48451A"/>
    <w:rsid w:val="1B4AD4D1"/>
    <w:rsid w:val="1B5652FD"/>
    <w:rsid w:val="1B57ED5D"/>
    <w:rsid w:val="1B5B6A57"/>
    <w:rsid w:val="1B5FAF99"/>
    <w:rsid w:val="1B6D6610"/>
    <w:rsid w:val="1B6D7AB4"/>
    <w:rsid w:val="1B76E6A1"/>
    <w:rsid w:val="1B796614"/>
    <w:rsid w:val="1B79BB97"/>
    <w:rsid w:val="1B822BDC"/>
    <w:rsid w:val="1B9B1508"/>
    <w:rsid w:val="1B9CE84A"/>
    <w:rsid w:val="1B9E2AC1"/>
    <w:rsid w:val="1B9F7516"/>
    <w:rsid w:val="1BA0255C"/>
    <w:rsid w:val="1BAB2EE1"/>
    <w:rsid w:val="1BAB52D2"/>
    <w:rsid w:val="1BAE3C42"/>
    <w:rsid w:val="1BBA368A"/>
    <w:rsid w:val="1BBA91A3"/>
    <w:rsid w:val="1BBD224A"/>
    <w:rsid w:val="1BBE4525"/>
    <w:rsid w:val="1BC0DF08"/>
    <w:rsid w:val="1BC342C0"/>
    <w:rsid w:val="1BC48781"/>
    <w:rsid w:val="1BCB2030"/>
    <w:rsid w:val="1BCB6104"/>
    <w:rsid w:val="1BD38B2E"/>
    <w:rsid w:val="1BD79187"/>
    <w:rsid w:val="1BD90FCC"/>
    <w:rsid w:val="1BDE9F6B"/>
    <w:rsid w:val="1BDEB73C"/>
    <w:rsid w:val="1BE5E205"/>
    <w:rsid w:val="1BE70FE4"/>
    <w:rsid w:val="1BEC5E1E"/>
    <w:rsid w:val="1BF55748"/>
    <w:rsid w:val="1C008EB2"/>
    <w:rsid w:val="1C017420"/>
    <w:rsid w:val="1C04109D"/>
    <w:rsid w:val="1C0A57EA"/>
    <w:rsid w:val="1C0B0E91"/>
    <w:rsid w:val="1C0E9CF1"/>
    <w:rsid w:val="1C11EFE8"/>
    <w:rsid w:val="1C1BA42E"/>
    <w:rsid w:val="1C1C407B"/>
    <w:rsid w:val="1C1F5A56"/>
    <w:rsid w:val="1C23A58D"/>
    <w:rsid w:val="1C242646"/>
    <w:rsid w:val="1C244559"/>
    <w:rsid w:val="1C244A9F"/>
    <w:rsid w:val="1C27683C"/>
    <w:rsid w:val="1C34D274"/>
    <w:rsid w:val="1C392599"/>
    <w:rsid w:val="1C3E8098"/>
    <w:rsid w:val="1C4F058C"/>
    <w:rsid w:val="1C536F90"/>
    <w:rsid w:val="1C579AE3"/>
    <w:rsid w:val="1C58E7AB"/>
    <w:rsid w:val="1C5A235D"/>
    <w:rsid w:val="1C5A9A1C"/>
    <w:rsid w:val="1C5DFD7F"/>
    <w:rsid w:val="1C5F7B08"/>
    <w:rsid w:val="1C5F7C29"/>
    <w:rsid w:val="1C696A1F"/>
    <w:rsid w:val="1C69A44F"/>
    <w:rsid w:val="1C6E30E6"/>
    <w:rsid w:val="1C733EDF"/>
    <w:rsid w:val="1C80E7DD"/>
    <w:rsid w:val="1C895910"/>
    <w:rsid w:val="1C8B03BB"/>
    <w:rsid w:val="1C8D0C06"/>
    <w:rsid w:val="1C8D1120"/>
    <w:rsid w:val="1C8E1072"/>
    <w:rsid w:val="1C8F6E3B"/>
    <w:rsid w:val="1C8FF3C8"/>
    <w:rsid w:val="1C90954F"/>
    <w:rsid w:val="1C933BE8"/>
    <w:rsid w:val="1C987788"/>
    <w:rsid w:val="1C99DB2A"/>
    <w:rsid w:val="1C9A3B4F"/>
    <w:rsid w:val="1CA31B9E"/>
    <w:rsid w:val="1CA3823F"/>
    <w:rsid w:val="1CA3CA12"/>
    <w:rsid w:val="1CA63ED7"/>
    <w:rsid w:val="1CA68E44"/>
    <w:rsid w:val="1CA8149D"/>
    <w:rsid w:val="1CA8F73C"/>
    <w:rsid w:val="1CABC572"/>
    <w:rsid w:val="1CAF0D21"/>
    <w:rsid w:val="1CAFB6C9"/>
    <w:rsid w:val="1CB69AA0"/>
    <w:rsid w:val="1CB6AAD0"/>
    <w:rsid w:val="1CB8E561"/>
    <w:rsid w:val="1CB975FF"/>
    <w:rsid w:val="1CC2948E"/>
    <w:rsid w:val="1CC57F83"/>
    <w:rsid w:val="1CCF6E6A"/>
    <w:rsid w:val="1CD5653E"/>
    <w:rsid w:val="1CD89BC4"/>
    <w:rsid w:val="1CDA2419"/>
    <w:rsid w:val="1CE8B920"/>
    <w:rsid w:val="1CE96E5D"/>
    <w:rsid w:val="1CE9E96A"/>
    <w:rsid w:val="1CED4DD3"/>
    <w:rsid w:val="1CF84B49"/>
    <w:rsid w:val="1CFD6760"/>
    <w:rsid w:val="1D02CB7F"/>
    <w:rsid w:val="1D04E4F1"/>
    <w:rsid w:val="1D0EEFD5"/>
    <w:rsid w:val="1D170042"/>
    <w:rsid w:val="1D18F1DF"/>
    <w:rsid w:val="1D1ECDA9"/>
    <w:rsid w:val="1D204472"/>
    <w:rsid w:val="1D256ABA"/>
    <w:rsid w:val="1D2A8B4F"/>
    <w:rsid w:val="1D2C42EB"/>
    <w:rsid w:val="1D32468B"/>
    <w:rsid w:val="1D39383F"/>
    <w:rsid w:val="1D3ABAEB"/>
    <w:rsid w:val="1D436D79"/>
    <w:rsid w:val="1D45A7D6"/>
    <w:rsid w:val="1D4BEE55"/>
    <w:rsid w:val="1D50A478"/>
    <w:rsid w:val="1D514DA7"/>
    <w:rsid w:val="1D58F3CF"/>
    <w:rsid w:val="1D5C4805"/>
    <w:rsid w:val="1D5C9E20"/>
    <w:rsid w:val="1D6257FB"/>
    <w:rsid w:val="1D62821D"/>
    <w:rsid w:val="1D6BEF87"/>
    <w:rsid w:val="1D6EA9AD"/>
    <w:rsid w:val="1D7A4504"/>
    <w:rsid w:val="1D7BBA2F"/>
    <w:rsid w:val="1D7BDEE2"/>
    <w:rsid w:val="1D895BBA"/>
    <w:rsid w:val="1D94ABBA"/>
    <w:rsid w:val="1D9530B0"/>
    <w:rsid w:val="1D9B340F"/>
    <w:rsid w:val="1DA03B6C"/>
    <w:rsid w:val="1DA13E0E"/>
    <w:rsid w:val="1DA80FCC"/>
    <w:rsid w:val="1DB686B4"/>
    <w:rsid w:val="1DBE635E"/>
    <w:rsid w:val="1DC1E6D8"/>
    <w:rsid w:val="1DC48D3F"/>
    <w:rsid w:val="1DC83A10"/>
    <w:rsid w:val="1DCA65A6"/>
    <w:rsid w:val="1DCCBE0F"/>
    <w:rsid w:val="1DCDB399"/>
    <w:rsid w:val="1DCECFAD"/>
    <w:rsid w:val="1DD9EFF8"/>
    <w:rsid w:val="1DDED208"/>
    <w:rsid w:val="1DDF8474"/>
    <w:rsid w:val="1DE019F4"/>
    <w:rsid w:val="1DE01CA5"/>
    <w:rsid w:val="1DE7B032"/>
    <w:rsid w:val="1DE7E14A"/>
    <w:rsid w:val="1DF3977D"/>
    <w:rsid w:val="1DF5FC7D"/>
    <w:rsid w:val="1E01E7AC"/>
    <w:rsid w:val="1E048006"/>
    <w:rsid w:val="1E04F1FA"/>
    <w:rsid w:val="1E05251C"/>
    <w:rsid w:val="1E05E90C"/>
    <w:rsid w:val="1E0AD90E"/>
    <w:rsid w:val="1E0C0BEF"/>
    <w:rsid w:val="1E0C7371"/>
    <w:rsid w:val="1E0EEFC6"/>
    <w:rsid w:val="1E12EE52"/>
    <w:rsid w:val="1E144B3C"/>
    <w:rsid w:val="1E154371"/>
    <w:rsid w:val="1E1885AB"/>
    <w:rsid w:val="1E1F56E5"/>
    <w:rsid w:val="1E1F574B"/>
    <w:rsid w:val="1E22E5D9"/>
    <w:rsid w:val="1E241805"/>
    <w:rsid w:val="1E27D23C"/>
    <w:rsid w:val="1E29CC7F"/>
    <w:rsid w:val="1E2D6E0E"/>
    <w:rsid w:val="1E30EA7D"/>
    <w:rsid w:val="1E3293DC"/>
    <w:rsid w:val="1E351A05"/>
    <w:rsid w:val="1E372BD1"/>
    <w:rsid w:val="1E376210"/>
    <w:rsid w:val="1E37D036"/>
    <w:rsid w:val="1E3B77B3"/>
    <w:rsid w:val="1E3BB399"/>
    <w:rsid w:val="1E3CC309"/>
    <w:rsid w:val="1E3DED7D"/>
    <w:rsid w:val="1E496858"/>
    <w:rsid w:val="1E5A7C4B"/>
    <w:rsid w:val="1E648C5F"/>
    <w:rsid w:val="1E656347"/>
    <w:rsid w:val="1E68F853"/>
    <w:rsid w:val="1E7367ED"/>
    <w:rsid w:val="1E78B756"/>
    <w:rsid w:val="1E78CACA"/>
    <w:rsid w:val="1E7C811E"/>
    <w:rsid w:val="1E7DDC29"/>
    <w:rsid w:val="1E7EA711"/>
    <w:rsid w:val="1E7F343A"/>
    <w:rsid w:val="1E7FD9AB"/>
    <w:rsid w:val="1E87E808"/>
    <w:rsid w:val="1E953BD5"/>
    <w:rsid w:val="1E955076"/>
    <w:rsid w:val="1E9551AF"/>
    <w:rsid w:val="1E9B7749"/>
    <w:rsid w:val="1E9E0DA3"/>
    <w:rsid w:val="1EA5DD67"/>
    <w:rsid w:val="1EAC94AB"/>
    <w:rsid w:val="1EB63412"/>
    <w:rsid w:val="1EB6B737"/>
    <w:rsid w:val="1EB87B75"/>
    <w:rsid w:val="1EB94E9A"/>
    <w:rsid w:val="1EBB0F69"/>
    <w:rsid w:val="1EBE0200"/>
    <w:rsid w:val="1EC1E9E7"/>
    <w:rsid w:val="1EC4C9DC"/>
    <w:rsid w:val="1EC6C90D"/>
    <w:rsid w:val="1ECA1A0A"/>
    <w:rsid w:val="1ECB84F4"/>
    <w:rsid w:val="1ECC12EF"/>
    <w:rsid w:val="1ECD7744"/>
    <w:rsid w:val="1ED50B5B"/>
    <w:rsid w:val="1EDA277E"/>
    <w:rsid w:val="1EDA3979"/>
    <w:rsid w:val="1EE62EAC"/>
    <w:rsid w:val="1EE75313"/>
    <w:rsid w:val="1EF3BFC4"/>
    <w:rsid w:val="1EF64B46"/>
    <w:rsid w:val="1EF6D3FA"/>
    <w:rsid w:val="1F04D097"/>
    <w:rsid w:val="1F0D3C31"/>
    <w:rsid w:val="1F106EE6"/>
    <w:rsid w:val="1F19E267"/>
    <w:rsid w:val="1F1D141A"/>
    <w:rsid w:val="1F20FA67"/>
    <w:rsid w:val="1F2A85CF"/>
    <w:rsid w:val="1F2CF264"/>
    <w:rsid w:val="1F2ED27D"/>
    <w:rsid w:val="1F3402CE"/>
    <w:rsid w:val="1F3532BC"/>
    <w:rsid w:val="1F484C22"/>
    <w:rsid w:val="1F5AAA7F"/>
    <w:rsid w:val="1F5CC3E1"/>
    <w:rsid w:val="1F6437AB"/>
    <w:rsid w:val="1F6E1D2E"/>
    <w:rsid w:val="1F7783C7"/>
    <w:rsid w:val="1F7A843A"/>
    <w:rsid w:val="1F834BA6"/>
    <w:rsid w:val="1F84B4A0"/>
    <w:rsid w:val="1F873569"/>
    <w:rsid w:val="1F881223"/>
    <w:rsid w:val="1F8C4494"/>
    <w:rsid w:val="1F8ED0CC"/>
    <w:rsid w:val="1F92BFC4"/>
    <w:rsid w:val="1F954540"/>
    <w:rsid w:val="1F99137F"/>
    <w:rsid w:val="1F9C5903"/>
    <w:rsid w:val="1F9D2A4F"/>
    <w:rsid w:val="1F9F972B"/>
    <w:rsid w:val="1FA069E8"/>
    <w:rsid w:val="1FA99739"/>
    <w:rsid w:val="1FAD381C"/>
    <w:rsid w:val="1FB1CE0B"/>
    <w:rsid w:val="1FC03F34"/>
    <w:rsid w:val="1FC05D6C"/>
    <w:rsid w:val="1FC624BB"/>
    <w:rsid w:val="1FC802C6"/>
    <w:rsid w:val="1FCA557C"/>
    <w:rsid w:val="1FD19A90"/>
    <w:rsid w:val="1FD1EEBA"/>
    <w:rsid w:val="1FD1F212"/>
    <w:rsid w:val="1FD50A0E"/>
    <w:rsid w:val="1FD655C5"/>
    <w:rsid w:val="1FD8F36E"/>
    <w:rsid w:val="1FDBBF3F"/>
    <w:rsid w:val="1FE3210C"/>
    <w:rsid w:val="1FE45F66"/>
    <w:rsid w:val="1FE46F08"/>
    <w:rsid w:val="1FEF68D2"/>
    <w:rsid w:val="1FF4F2C0"/>
    <w:rsid w:val="1FF63AD8"/>
    <w:rsid w:val="1FF89D3C"/>
    <w:rsid w:val="1FF96DBE"/>
    <w:rsid w:val="1FF985E9"/>
    <w:rsid w:val="1FF9AA16"/>
    <w:rsid w:val="1FFD98FB"/>
    <w:rsid w:val="1FFEEB71"/>
    <w:rsid w:val="200F8B93"/>
    <w:rsid w:val="20136391"/>
    <w:rsid w:val="20142A41"/>
    <w:rsid w:val="2015DBB3"/>
    <w:rsid w:val="2018EE4A"/>
    <w:rsid w:val="201CFF75"/>
    <w:rsid w:val="201F18C0"/>
    <w:rsid w:val="2021906F"/>
    <w:rsid w:val="20288F93"/>
    <w:rsid w:val="202A0B42"/>
    <w:rsid w:val="202C5A76"/>
    <w:rsid w:val="202F74BE"/>
    <w:rsid w:val="202FE692"/>
    <w:rsid w:val="2038EFEE"/>
    <w:rsid w:val="204B6252"/>
    <w:rsid w:val="20516EE9"/>
    <w:rsid w:val="2055D187"/>
    <w:rsid w:val="20634E07"/>
    <w:rsid w:val="206AFC6B"/>
    <w:rsid w:val="206BE5DA"/>
    <w:rsid w:val="20701C66"/>
    <w:rsid w:val="2072A968"/>
    <w:rsid w:val="20733E46"/>
    <w:rsid w:val="20755C12"/>
    <w:rsid w:val="20760329"/>
    <w:rsid w:val="20794A18"/>
    <w:rsid w:val="207C64B5"/>
    <w:rsid w:val="20808E79"/>
    <w:rsid w:val="2088790C"/>
    <w:rsid w:val="208E1FBA"/>
    <w:rsid w:val="208F057F"/>
    <w:rsid w:val="2090D6AA"/>
    <w:rsid w:val="2092E94F"/>
    <w:rsid w:val="2097ABC4"/>
    <w:rsid w:val="209EE4FF"/>
    <w:rsid w:val="20A155B5"/>
    <w:rsid w:val="20A234BB"/>
    <w:rsid w:val="20A2EEA8"/>
    <w:rsid w:val="20ABDE8D"/>
    <w:rsid w:val="20B386D3"/>
    <w:rsid w:val="20B87FB3"/>
    <w:rsid w:val="20BC6E3D"/>
    <w:rsid w:val="20BCECAF"/>
    <w:rsid w:val="20BF4D2E"/>
    <w:rsid w:val="20C86994"/>
    <w:rsid w:val="20CA05C1"/>
    <w:rsid w:val="20D00CC8"/>
    <w:rsid w:val="20D97CFB"/>
    <w:rsid w:val="20E67FA4"/>
    <w:rsid w:val="20F420CB"/>
    <w:rsid w:val="20F75218"/>
    <w:rsid w:val="20FF2621"/>
    <w:rsid w:val="210878E8"/>
    <w:rsid w:val="2112DDC1"/>
    <w:rsid w:val="2117A65B"/>
    <w:rsid w:val="211A46E5"/>
    <w:rsid w:val="211FAA28"/>
    <w:rsid w:val="21215049"/>
    <w:rsid w:val="21248D0B"/>
    <w:rsid w:val="21249C37"/>
    <w:rsid w:val="2126FD04"/>
    <w:rsid w:val="21294788"/>
    <w:rsid w:val="21299F39"/>
    <w:rsid w:val="212B749B"/>
    <w:rsid w:val="212F1C4D"/>
    <w:rsid w:val="213C6300"/>
    <w:rsid w:val="21446B6E"/>
    <w:rsid w:val="214A826F"/>
    <w:rsid w:val="214AEE21"/>
    <w:rsid w:val="214C96FA"/>
    <w:rsid w:val="214E3108"/>
    <w:rsid w:val="215220BC"/>
    <w:rsid w:val="2152BFF7"/>
    <w:rsid w:val="2154C863"/>
    <w:rsid w:val="215888EF"/>
    <w:rsid w:val="2158E158"/>
    <w:rsid w:val="2159586F"/>
    <w:rsid w:val="215D884E"/>
    <w:rsid w:val="215E7489"/>
    <w:rsid w:val="21608C12"/>
    <w:rsid w:val="2168B9DB"/>
    <w:rsid w:val="216F04A8"/>
    <w:rsid w:val="216F18C1"/>
    <w:rsid w:val="217EE871"/>
    <w:rsid w:val="2186A84B"/>
    <w:rsid w:val="21878699"/>
    <w:rsid w:val="2188A7A1"/>
    <w:rsid w:val="218A2848"/>
    <w:rsid w:val="218F869C"/>
    <w:rsid w:val="219AF807"/>
    <w:rsid w:val="219C0135"/>
    <w:rsid w:val="21AD799E"/>
    <w:rsid w:val="21B1DBA4"/>
    <w:rsid w:val="21B2D180"/>
    <w:rsid w:val="21B92BBD"/>
    <w:rsid w:val="21C0EBD3"/>
    <w:rsid w:val="21CA814B"/>
    <w:rsid w:val="21CAB51E"/>
    <w:rsid w:val="21CE9AB8"/>
    <w:rsid w:val="21D2ABA7"/>
    <w:rsid w:val="21D3D354"/>
    <w:rsid w:val="21D55DD6"/>
    <w:rsid w:val="21D8505E"/>
    <w:rsid w:val="21DF994D"/>
    <w:rsid w:val="21E29560"/>
    <w:rsid w:val="21E89743"/>
    <w:rsid w:val="21ED7D46"/>
    <w:rsid w:val="21F12DA3"/>
    <w:rsid w:val="21F5B37B"/>
    <w:rsid w:val="21F86D66"/>
    <w:rsid w:val="21FAE969"/>
    <w:rsid w:val="22082834"/>
    <w:rsid w:val="220A3CFF"/>
    <w:rsid w:val="220BB0D8"/>
    <w:rsid w:val="220CE97C"/>
    <w:rsid w:val="220E98B5"/>
    <w:rsid w:val="2211B25D"/>
    <w:rsid w:val="2218635E"/>
    <w:rsid w:val="2219DDAF"/>
    <w:rsid w:val="2222996D"/>
    <w:rsid w:val="2226AD4D"/>
    <w:rsid w:val="222F3A82"/>
    <w:rsid w:val="2231F1F3"/>
    <w:rsid w:val="2232DC89"/>
    <w:rsid w:val="22333FBF"/>
    <w:rsid w:val="22362FE0"/>
    <w:rsid w:val="223CB2AD"/>
    <w:rsid w:val="22403BE8"/>
    <w:rsid w:val="2247382F"/>
    <w:rsid w:val="22478DE9"/>
    <w:rsid w:val="224EC782"/>
    <w:rsid w:val="22502C0A"/>
    <w:rsid w:val="2252E9FC"/>
    <w:rsid w:val="2254ABE9"/>
    <w:rsid w:val="2256BAD2"/>
    <w:rsid w:val="225DD44F"/>
    <w:rsid w:val="2267BD16"/>
    <w:rsid w:val="226DFA29"/>
    <w:rsid w:val="22732586"/>
    <w:rsid w:val="22747D9C"/>
    <w:rsid w:val="227D9690"/>
    <w:rsid w:val="227EC65A"/>
    <w:rsid w:val="2285AF05"/>
    <w:rsid w:val="228C0B9A"/>
    <w:rsid w:val="228E0408"/>
    <w:rsid w:val="228E5969"/>
    <w:rsid w:val="229633EC"/>
    <w:rsid w:val="2296C0F6"/>
    <w:rsid w:val="22A1C97C"/>
    <w:rsid w:val="22A650F8"/>
    <w:rsid w:val="22AA53B0"/>
    <w:rsid w:val="22ADAD47"/>
    <w:rsid w:val="22B3D4EF"/>
    <w:rsid w:val="22B6908C"/>
    <w:rsid w:val="22B6E20E"/>
    <w:rsid w:val="22BAD26D"/>
    <w:rsid w:val="22BE428A"/>
    <w:rsid w:val="22BF26CA"/>
    <w:rsid w:val="22C50C97"/>
    <w:rsid w:val="22C8B138"/>
    <w:rsid w:val="22CC3FEB"/>
    <w:rsid w:val="22CDFE04"/>
    <w:rsid w:val="22D33E20"/>
    <w:rsid w:val="22DFA9B6"/>
    <w:rsid w:val="230113F4"/>
    <w:rsid w:val="2301D5E1"/>
    <w:rsid w:val="2307D420"/>
    <w:rsid w:val="23096567"/>
    <w:rsid w:val="230EB7CA"/>
    <w:rsid w:val="230EDF14"/>
    <w:rsid w:val="231106E1"/>
    <w:rsid w:val="23199215"/>
    <w:rsid w:val="231C27DA"/>
    <w:rsid w:val="232012D2"/>
    <w:rsid w:val="232A1B0E"/>
    <w:rsid w:val="233250EA"/>
    <w:rsid w:val="233B1A2C"/>
    <w:rsid w:val="233B29EC"/>
    <w:rsid w:val="233D1117"/>
    <w:rsid w:val="2342E1CD"/>
    <w:rsid w:val="23490172"/>
    <w:rsid w:val="234EBB5C"/>
    <w:rsid w:val="23507937"/>
    <w:rsid w:val="2352CEEA"/>
    <w:rsid w:val="23573673"/>
    <w:rsid w:val="235D42F5"/>
    <w:rsid w:val="235DDC30"/>
    <w:rsid w:val="23672B4F"/>
    <w:rsid w:val="2367745A"/>
    <w:rsid w:val="23687F4C"/>
    <w:rsid w:val="2368D575"/>
    <w:rsid w:val="236B38A9"/>
    <w:rsid w:val="236DCCD6"/>
    <w:rsid w:val="237B035D"/>
    <w:rsid w:val="237B7EF6"/>
    <w:rsid w:val="237CBD77"/>
    <w:rsid w:val="2384B14A"/>
    <w:rsid w:val="23867653"/>
    <w:rsid w:val="238CF628"/>
    <w:rsid w:val="2391C525"/>
    <w:rsid w:val="239835E3"/>
    <w:rsid w:val="239AE8A9"/>
    <w:rsid w:val="239AEAA0"/>
    <w:rsid w:val="239B95FB"/>
    <w:rsid w:val="239CDE4D"/>
    <w:rsid w:val="239FE3AA"/>
    <w:rsid w:val="23A018B4"/>
    <w:rsid w:val="23A2AAFA"/>
    <w:rsid w:val="23A2C008"/>
    <w:rsid w:val="23A8E29C"/>
    <w:rsid w:val="23A94A81"/>
    <w:rsid w:val="23AB1F5C"/>
    <w:rsid w:val="23AD3499"/>
    <w:rsid w:val="23AD9A19"/>
    <w:rsid w:val="23B0CF19"/>
    <w:rsid w:val="23B56CDB"/>
    <w:rsid w:val="23B77C54"/>
    <w:rsid w:val="23BA1F4D"/>
    <w:rsid w:val="23BC58CD"/>
    <w:rsid w:val="23BCB86F"/>
    <w:rsid w:val="23BD94DE"/>
    <w:rsid w:val="23BFE288"/>
    <w:rsid w:val="23BFF248"/>
    <w:rsid w:val="23C1A1FE"/>
    <w:rsid w:val="23C5BA44"/>
    <w:rsid w:val="23C8F457"/>
    <w:rsid w:val="23CC64A5"/>
    <w:rsid w:val="23D9D8E5"/>
    <w:rsid w:val="23DDD068"/>
    <w:rsid w:val="23E05651"/>
    <w:rsid w:val="23E8B089"/>
    <w:rsid w:val="23E9F2D4"/>
    <w:rsid w:val="23EE6F43"/>
    <w:rsid w:val="23F889DE"/>
    <w:rsid w:val="23F8F07C"/>
    <w:rsid w:val="23FF08E2"/>
    <w:rsid w:val="23FF7673"/>
    <w:rsid w:val="23FFECD2"/>
    <w:rsid w:val="240EBEC4"/>
    <w:rsid w:val="24135B65"/>
    <w:rsid w:val="24183F85"/>
    <w:rsid w:val="241C2EDD"/>
    <w:rsid w:val="242108D3"/>
    <w:rsid w:val="24229608"/>
    <w:rsid w:val="2422A536"/>
    <w:rsid w:val="242E2A6F"/>
    <w:rsid w:val="24328897"/>
    <w:rsid w:val="243988EE"/>
    <w:rsid w:val="243AD808"/>
    <w:rsid w:val="243BC822"/>
    <w:rsid w:val="243FE2DE"/>
    <w:rsid w:val="24469CD7"/>
    <w:rsid w:val="2446C846"/>
    <w:rsid w:val="2447790D"/>
    <w:rsid w:val="244EAEC7"/>
    <w:rsid w:val="2450F869"/>
    <w:rsid w:val="245E32F1"/>
    <w:rsid w:val="245EAAB0"/>
    <w:rsid w:val="245F8234"/>
    <w:rsid w:val="2463076F"/>
    <w:rsid w:val="24699826"/>
    <w:rsid w:val="246E7C9F"/>
    <w:rsid w:val="246F25FF"/>
    <w:rsid w:val="24747FC4"/>
    <w:rsid w:val="24780AC0"/>
    <w:rsid w:val="248D8DD6"/>
    <w:rsid w:val="24912C88"/>
    <w:rsid w:val="2495F7BC"/>
    <w:rsid w:val="24A0B2E3"/>
    <w:rsid w:val="24A14364"/>
    <w:rsid w:val="24A48181"/>
    <w:rsid w:val="24A57875"/>
    <w:rsid w:val="24A6CC62"/>
    <w:rsid w:val="24AC97F7"/>
    <w:rsid w:val="24ACE601"/>
    <w:rsid w:val="24AF9D95"/>
    <w:rsid w:val="24BBBC79"/>
    <w:rsid w:val="24BE6016"/>
    <w:rsid w:val="24C70836"/>
    <w:rsid w:val="24C717F6"/>
    <w:rsid w:val="24C7184F"/>
    <w:rsid w:val="24CA76C3"/>
    <w:rsid w:val="24CAB1CF"/>
    <w:rsid w:val="24CCF399"/>
    <w:rsid w:val="24CEB087"/>
    <w:rsid w:val="24DFBF05"/>
    <w:rsid w:val="24E0DD76"/>
    <w:rsid w:val="24E5FB3F"/>
    <w:rsid w:val="24E9E419"/>
    <w:rsid w:val="24EE7377"/>
    <w:rsid w:val="24EE7A6A"/>
    <w:rsid w:val="24F4509E"/>
    <w:rsid w:val="24F4729C"/>
    <w:rsid w:val="24F5AE47"/>
    <w:rsid w:val="24FEE041"/>
    <w:rsid w:val="2505ECFC"/>
    <w:rsid w:val="2509C549"/>
    <w:rsid w:val="250BDC40"/>
    <w:rsid w:val="250E1851"/>
    <w:rsid w:val="2514B14D"/>
    <w:rsid w:val="2524E4E0"/>
    <w:rsid w:val="252A16E2"/>
    <w:rsid w:val="252D4A5B"/>
    <w:rsid w:val="252EBA4D"/>
    <w:rsid w:val="25382A75"/>
    <w:rsid w:val="253A4E58"/>
    <w:rsid w:val="253CC37B"/>
    <w:rsid w:val="253D0A2C"/>
    <w:rsid w:val="253E2A34"/>
    <w:rsid w:val="25406C01"/>
    <w:rsid w:val="2542CDA7"/>
    <w:rsid w:val="2545C48B"/>
    <w:rsid w:val="254B5A0F"/>
    <w:rsid w:val="255D998F"/>
    <w:rsid w:val="25603136"/>
    <w:rsid w:val="2561FE9B"/>
    <w:rsid w:val="2563107B"/>
    <w:rsid w:val="25638A92"/>
    <w:rsid w:val="2567D7EF"/>
    <w:rsid w:val="2569C4B6"/>
    <w:rsid w:val="25773C98"/>
    <w:rsid w:val="257B7FCD"/>
    <w:rsid w:val="257FA4D6"/>
    <w:rsid w:val="25848DDA"/>
    <w:rsid w:val="2586C8AE"/>
    <w:rsid w:val="2587CF91"/>
    <w:rsid w:val="258B81DB"/>
    <w:rsid w:val="258C8A83"/>
    <w:rsid w:val="258D89F6"/>
    <w:rsid w:val="258EE347"/>
    <w:rsid w:val="25922F4C"/>
    <w:rsid w:val="25958FE9"/>
    <w:rsid w:val="2595B379"/>
    <w:rsid w:val="25963AF8"/>
    <w:rsid w:val="259C5EEE"/>
    <w:rsid w:val="259D55AD"/>
    <w:rsid w:val="25A33843"/>
    <w:rsid w:val="25A3E525"/>
    <w:rsid w:val="25A48494"/>
    <w:rsid w:val="25A5675A"/>
    <w:rsid w:val="25A7C8D1"/>
    <w:rsid w:val="25A912D4"/>
    <w:rsid w:val="25ADF3D0"/>
    <w:rsid w:val="25B32091"/>
    <w:rsid w:val="25B3267A"/>
    <w:rsid w:val="25B47BE2"/>
    <w:rsid w:val="25C471AE"/>
    <w:rsid w:val="25C50882"/>
    <w:rsid w:val="25C6BD69"/>
    <w:rsid w:val="25CB07CB"/>
    <w:rsid w:val="25CBD270"/>
    <w:rsid w:val="25CE7076"/>
    <w:rsid w:val="25CFA2E2"/>
    <w:rsid w:val="25D2DBA7"/>
    <w:rsid w:val="25D9A66A"/>
    <w:rsid w:val="25DA67B2"/>
    <w:rsid w:val="25DA69C5"/>
    <w:rsid w:val="25DAE211"/>
    <w:rsid w:val="25DBAD08"/>
    <w:rsid w:val="25E76A87"/>
    <w:rsid w:val="25EEA237"/>
    <w:rsid w:val="25F61213"/>
    <w:rsid w:val="25FBE76F"/>
    <w:rsid w:val="25FC58F8"/>
    <w:rsid w:val="25FD3ACA"/>
    <w:rsid w:val="25FEA2C4"/>
    <w:rsid w:val="260736F2"/>
    <w:rsid w:val="2607F0E1"/>
    <w:rsid w:val="2619DD92"/>
    <w:rsid w:val="261D87C4"/>
    <w:rsid w:val="262A88D3"/>
    <w:rsid w:val="263B12FE"/>
    <w:rsid w:val="263B6E37"/>
    <w:rsid w:val="263DF43E"/>
    <w:rsid w:val="26423FE1"/>
    <w:rsid w:val="2653E15E"/>
    <w:rsid w:val="2657595A"/>
    <w:rsid w:val="2657C400"/>
    <w:rsid w:val="265FEEEF"/>
    <w:rsid w:val="26646F96"/>
    <w:rsid w:val="26792971"/>
    <w:rsid w:val="26797D61"/>
    <w:rsid w:val="267A80E9"/>
    <w:rsid w:val="268EF2E9"/>
    <w:rsid w:val="268FEBFD"/>
    <w:rsid w:val="26937BD6"/>
    <w:rsid w:val="269435CE"/>
    <w:rsid w:val="2697CAD3"/>
    <w:rsid w:val="269841BE"/>
    <w:rsid w:val="26990BAD"/>
    <w:rsid w:val="269FB318"/>
    <w:rsid w:val="26B59BA9"/>
    <w:rsid w:val="26B70AD1"/>
    <w:rsid w:val="26B76701"/>
    <w:rsid w:val="26BD039C"/>
    <w:rsid w:val="26C28BE1"/>
    <w:rsid w:val="26C3B750"/>
    <w:rsid w:val="26C65082"/>
    <w:rsid w:val="26C7A90B"/>
    <w:rsid w:val="26D19B7E"/>
    <w:rsid w:val="26D5D067"/>
    <w:rsid w:val="26D6AEE3"/>
    <w:rsid w:val="26D92D88"/>
    <w:rsid w:val="26DCF5A4"/>
    <w:rsid w:val="26DF3BF5"/>
    <w:rsid w:val="26EB5FA2"/>
    <w:rsid w:val="26EED3FF"/>
    <w:rsid w:val="26EF084F"/>
    <w:rsid w:val="26F071DA"/>
    <w:rsid w:val="26F3E3EF"/>
    <w:rsid w:val="26F48513"/>
    <w:rsid w:val="26F81A2D"/>
    <w:rsid w:val="26FE9928"/>
    <w:rsid w:val="26FF9C07"/>
    <w:rsid w:val="26FFC224"/>
    <w:rsid w:val="270C7888"/>
    <w:rsid w:val="270D2578"/>
    <w:rsid w:val="27157183"/>
    <w:rsid w:val="271D9785"/>
    <w:rsid w:val="27203D40"/>
    <w:rsid w:val="272106FB"/>
    <w:rsid w:val="2722B30C"/>
    <w:rsid w:val="27250F86"/>
    <w:rsid w:val="2737A363"/>
    <w:rsid w:val="2740FB78"/>
    <w:rsid w:val="274880FC"/>
    <w:rsid w:val="27505AD8"/>
    <w:rsid w:val="275156D0"/>
    <w:rsid w:val="27528BBC"/>
    <w:rsid w:val="275A7D42"/>
    <w:rsid w:val="275AE137"/>
    <w:rsid w:val="275DBDC5"/>
    <w:rsid w:val="275E98B4"/>
    <w:rsid w:val="27603B73"/>
    <w:rsid w:val="2765FFCF"/>
    <w:rsid w:val="276C0FF6"/>
    <w:rsid w:val="276DB7B1"/>
    <w:rsid w:val="27718A8E"/>
    <w:rsid w:val="2771B7F2"/>
    <w:rsid w:val="277220A2"/>
    <w:rsid w:val="27759382"/>
    <w:rsid w:val="277B8DC9"/>
    <w:rsid w:val="277F5BBC"/>
    <w:rsid w:val="2781453B"/>
    <w:rsid w:val="2782130B"/>
    <w:rsid w:val="278BA4BB"/>
    <w:rsid w:val="278E48D2"/>
    <w:rsid w:val="2791F0A1"/>
    <w:rsid w:val="279509D5"/>
    <w:rsid w:val="2799CFA8"/>
    <w:rsid w:val="279AA189"/>
    <w:rsid w:val="27A6EA6E"/>
    <w:rsid w:val="27A988BD"/>
    <w:rsid w:val="27B07271"/>
    <w:rsid w:val="27B0751B"/>
    <w:rsid w:val="27B1D5CA"/>
    <w:rsid w:val="27C9311F"/>
    <w:rsid w:val="27CB71C2"/>
    <w:rsid w:val="27CC5F2E"/>
    <w:rsid w:val="27CCC877"/>
    <w:rsid w:val="27CDD3FA"/>
    <w:rsid w:val="27D5B359"/>
    <w:rsid w:val="27D87F65"/>
    <w:rsid w:val="27D8D007"/>
    <w:rsid w:val="27DB5A5F"/>
    <w:rsid w:val="27DBD83F"/>
    <w:rsid w:val="27DEB145"/>
    <w:rsid w:val="27E3E496"/>
    <w:rsid w:val="27E65632"/>
    <w:rsid w:val="27E698F7"/>
    <w:rsid w:val="27E935FA"/>
    <w:rsid w:val="27EDA2C1"/>
    <w:rsid w:val="27F06FBD"/>
    <w:rsid w:val="27F3C688"/>
    <w:rsid w:val="27F3ED6C"/>
    <w:rsid w:val="27F43F54"/>
    <w:rsid w:val="27F983A5"/>
    <w:rsid w:val="27FED8B4"/>
    <w:rsid w:val="2802DA69"/>
    <w:rsid w:val="28045EFF"/>
    <w:rsid w:val="2804E625"/>
    <w:rsid w:val="28069B06"/>
    <w:rsid w:val="280B8459"/>
    <w:rsid w:val="280DBC8B"/>
    <w:rsid w:val="280DE74C"/>
    <w:rsid w:val="28101585"/>
    <w:rsid w:val="281D2ED7"/>
    <w:rsid w:val="282BDDB0"/>
    <w:rsid w:val="282E5459"/>
    <w:rsid w:val="2830F640"/>
    <w:rsid w:val="2834D5BA"/>
    <w:rsid w:val="2837FC68"/>
    <w:rsid w:val="283B529B"/>
    <w:rsid w:val="2846CC2C"/>
    <w:rsid w:val="2849D540"/>
    <w:rsid w:val="284A04C3"/>
    <w:rsid w:val="285096E7"/>
    <w:rsid w:val="28520AE1"/>
    <w:rsid w:val="2854B94A"/>
    <w:rsid w:val="2854C90A"/>
    <w:rsid w:val="28572ECE"/>
    <w:rsid w:val="285B5D5D"/>
    <w:rsid w:val="285CA40F"/>
    <w:rsid w:val="2863A602"/>
    <w:rsid w:val="286CE3DB"/>
    <w:rsid w:val="2871454B"/>
    <w:rsid w:val="28770D0C"/>
    <w:rsid w:val="2881D1C6"/>
    <w:rsid w:val="2882D200"/>
    <w:rsid w:val="2883356F"/>
    <w:rsid w:val="288492A5"/>
    <w:rsid w:val="28865B06"/>
    <w:rsid w:val="288AE5EC"/>
    <w:rsid w:val="289121A8"/>
    <w:rsid w:val="2897C425"/>
    <w:rsid w:val="28A5483C"/>
    <w:rsid w:val="28AAC636"/>
    <w:rsid w:val="28B18172"/>
    <w:rsid w:val="28B7039F"/>
    <w:rsid w:val="28B9305E"/>
    <w:rsid w:val="28B9CAB2"/>
    <w:rsid w:val="28BF2B8B"/>
    <w:rsid w:val="28BF525C"/>
    <w:rsid w:val="28BFD12C"/>
    <w:rsid w:val="28C03418"/>
    <w:rsid w:val="28C41291"/>
    <w:rsid w:val="28C9521C"/>
    <w:rsid w:val="28CE9F13"/>
    <w:rsid w:val="28D1FF1D"/>
    <w:rsid w:val="28D2E1D2"/>
    <w:rsid w:val="28D32A84"/>
    <w:rsid w:val="28DD0054"/>
    <w:rsid w:val="28DE29B8"/>
    <w:rsid w:val="28DFE182"/>
    <w:rsid w:val="28E42AF0"/>
    <w:rsid w:val="28EC7582"/>
    <w:rsid w:val="28F178E2"/>
    <w:rsid w:val="28F90E04"/>
    <w:rsid w:val="290037F4"/>
    <w:rsid w:val="2908795B"/>
    <w:rsid w:val="291139C5"/>
    <w:rsid w:val="29127825"/>
    <w:rsid w:val="2912C9FA"/>
    <w:rsid w:val="29149B47"/>
    <w:rsid w:val="2914A736"/>
    <w:rsid w:val="29204507"/>
    <w:rsid w:val="2922499D"/>
    <w:rsid w:val="292283B2"/>
    <w:rsid w:val="292C253B"/>
    <w:rsid w:val="2936AA09"/>
    <w:rsid w:val="2936BE4A"/>
    <w:rsid w:val="293807EC"/>
    <w:rsid w:val="293CAC75"/>
    <w:rsid w:val="2946CE27"/>
    <w:rsid w:val="2947D776"/>
    <w:rsid w:val="2948E2A1"/>
    <w:rsid w:val="294A147E"/>
    <w:rsid w:val="294C86B3"/>
    <w:rsid w:val="294D965B"/>
    <w:rsid w:val="295222A4"/>
    <w:rsid w:val="29595E26"/>
    <w:rsid w:val="295B7CEC"/>
    <w:rsid w:val="2961CD1D"/>
    <w:rsid w:val="2963FF57"/>
    <w:rsid w:val="29675881"/>
    <w:rsid w:val="2969BDC7"/>
    <w:rsid w:val="29740CD9"/>
    <w:rsid w:val="2977F817"/>
    <w:rsid w:val="2979E7CF"/>
    <w:rsid w:val="2980F43E"/>
    <w:rsid w:val="29830F41"/>
    <w:rsid w:val="29892E86"/>
    <w:rsid w:val="298A25DE"/>
    <w:rsid w:val="298F586B"/>
    <w:rsid w:val="29917524"/>
    <w:rsid w:val="299E72DA"/>
    <w:rsid w:val="299F014C"/>
    <w:rsid w:val="29A182F4"/>
    <w:rsid w:val="29A92725"/>
    <w:rsid w:val="29A9DD0C"/>
    <w:rsid w:val="29ADC174"/>
    <w:rsid w:val="29B44915"/>
    <w:rsid w:val="29B6204C"/>
    <w:rsid w:val="29C01A1B"/>
    <w:rsid w:val="29C513CC"/>
    <w:rsid w:val="29C9AD7B"/>
    <w:rsid w:val="29CA089E"/>
    <w:rsid w:val="29D488FC"/>
    <w:rsid w:val="29D56475"/>
    <w:rsid w:val="29DE2520"/>
    <w:rsid w:val="29DE35C4"/>
    <w:rsid w:val="29E3323B"/>
    <w:rsid w:val="29E902F2"/>
    <w:rsid w:val="29F158B3"/>
    <w:rsid w:val="29F20B22"/>
    <w:rsid w:val="29F6460C"/>
    <w:rsid w:val="29F747F2"/>
    <w:rsid w:val="29F89B33"/>
    <w:rsid w:val="2A049640"/>
    <w:rsid w:val="2A104FAC"/>
    <w:rsid w:val="2A122F74"/>
    <w:rsid w:val="2A141092"/>
    <w:rsid w:val="2A14D32C"/>
    <w:rsid w:val="2A151DA9"/>
    <w:rsid w:val="2A153C9B"/>
    <w:rsid w:val="2A15D395"/>
    <w:rsid w:val="2A211A2D"/>
    <w:rsid w:val="2A242531"/>
    <w:rsid w:val="2A26D097"/>
    <w:rsid w:val="2A28CCF8"/>
    <w:rsid w:val="2A2F0A84"/>
    <w:rsid w:val="2A33FF1B"/>
    <w:rsid w:val="2A346567"/>
    <w:rsid w:val="2A351EE8"/>
    <w:rsid w:val="2A37D5B9"/>
    <w:rsid w:val="2A3A0260"/>
    <w:rsid w:val="2A3A8FAF"/>
    <w:rsid w:val="2A3DA76A"/>
    <w:rsid w:val="2A3FB4B4"/>
    <w:rsid w:val="2A47462B"/>
    <w:rsid w:val="2A4C2396"/>
    <w:rsid w:val="2A5FA6D8"/>
    <w:rsid w:val="2A60A152"/>
    <w:rsid w:val="2A64BC49"/>
    <w:rsid w:val="2A6F7216"/>
    <w:rsid w:val="2A6FD18E"/>
    <w:rsid w:val="2A7BA2E6"/>
    <w:rsid w:val="2A7DCEFF"/>
    <w:rsid w:val="2A818099"/>
    <w:rsid w:val="2A874C3E"/>
    <w:rsid w:val="2A885548"/>
    <w:rsid w:val="2A8915C7"/>
    <w:rsid w:val="2A8A6A9D"/>
    <w:rsid w:val="2A8BB15E"/>
    <w:rsid w:val="2A911271"/>
    <w:rsid w:val="2A92BAF3"/>
    <w:rsid w:val="2A96CA4C"/>
    <w:rsid w:val="2A9D6BCA"/>
    <w:rsid w:val="2A9F61CF"/>
    <w:rsid w:val="2A9F7593"/>
    <w:rsid w:val="2AA4B1EA"/>
    <w:rsid w:val="2AA59F84"/>
    <w:rsid w:val="2AA91E17"/>
    <w:rsid w:val="2AAB1471"/>
    <w:rsid w:val="2AB2CDDD"/>
    <w:rsid w:val="2AB2D3D3"/>
    <w:rsid w:val="2AB3E895"/>
    <w:rsid w:val="2AB82AEB"/>
    <w:rsid w:val="2AB8BC6C"/>
    <w:rsid w:val="2ABA3B9E"/>
    <w:rsid w:val="2ABC9509"/>
    <w:rsid w:val="2AC843AD"/>
    <w:rsid w:val="2AC93285"/>
    <w:rsid w:val="2AC9828A"/>
    <w:rsid w:val="2ACD18EB"/>
    <w:rsid w:val="2ACEF7A2"/>
    <w:rsid w:val="2AD471B2"/>
    <w:rsid w:val="2AD765E2"/>
    <w:rsid w:val="2AE09845"/>
    <w:rsid w:val="2AE8F5EE"/>
    <w:rsid w:val="2AEAD19D"/>
    <w:rsid w:val="2AEE1105"/>
    <w:rsid w:val="2AEF5EFD"/>
    <w:rsid w:val="2AF11B22"/>
    <w:rsid w:val="2AF7C559"/>
    <w:rsid w:val="2AFFE989"/>
    <w:rsid w:val="2B055916"/>
    <w:rsid w:val="2B062010"/>
    <w:rsid w:val="2B0AD3F9"/>
    <w:rsid w:val="2B0C8844"/>
    <w:rsid w:val="2B0DC828"/>
    <w:rsid w:val="2B11AC1E"/>
    <w:rsid w:val="2B13D4A0"/>
    <w:rsid w:val="2B181039"/>
    <w:rsid w:val="2B18B215"/>
    <w:rsid w:val="2B1A8A7A"/>
    <w:rsid w:val="2B20A1E9"/>
    <w:rsid w:val="2B24E1C1"/>
    <w:rsid w:val="2B29EA84"/>
    <w:rsid w:val="2B2FC57F"/>
    <w:rsid w:val="2B3D0299"/>
    <w:rsid w:val="2B403FFB"/>
    <w:rsid w:val="2B4051C9"/>
    <w:rsid w:val="2B417E2A"/>
    <w:rsid w:val="2B44CE7E"/>
    <w:rsid w:val="2B470427"/>
    <w:rsid w:val="2B4A22E3"/>
    <w:rsid w:val="2B4D3BE1"/>
    <w:rsid w:val="2B4E80F9"/>
    <w:rsid w:val="2B59D3F9"/>
    <w:rsid w:val="2B5FF561"/>
    <w:rsid w:val="2B6089C6"/>
    <w:rsid w:val="2B71EDBF"/>
    <w:rsid w:val="2B7390FF"/>
    <w:rsid w:val="2B7A73A5"/>
    <w:rsid w:val="2B7EEFD1"/>
    <w:rsid w:val="2B839C4A"/>
    <w:rsid w:val="2B8AEB7C"/>
    <w:rsid w:val="2B8FD947"/>
    <w:rsid w:val="2B907422"/>
    <w:rsid w:val="2B91FB39"/>
    <w:rsid w:val="2B9697AA"/>
    <w:rsid w:val="2B98E7E0"/>
    <w:rsid w:val="2B9B9F06"/>
    <w:rsid w:val="2BA17289"/>
    <w:rsid w:val="2BA23F44"/>
    <w:rsid w:val="2BA316C4"/>
    <w:rsid w:val="2BA36C71"/>
    <w:rsid w:val="2BA96A11"/>
    <w:rsid w:val="2BB03909"/>
    <w:rsid w:val="2BB19973"/>
    <w:rsid w:val="2BB4791E"/>
    <w:rsid w:val="2BB7A658"/>
    <w:rsid w:val="2BBD9663"/>
    <w:rsid w:val="2BC098B9"/>
    <w:rsid w:val="2BD0039D"/>
    <w:rsid w:val="2BD15BBB"/>
    <w:rsid w:val="2BD1F899"/>
    <w:rsid w:val="2BD63D01"/>
    <w:rsid w:val="2BE128CE"/>
    <w:rsid w:val="2BF4278D"/>
    <w:rsid w:val="2BF61166"/>
    <w:rsid w:val="2BFA8661"/>
    <w:rsid w:val="2C0019DE"/>
    <w:rsid w:val="2C027CBB"/>
    <w:rsid w:val="2C036F79"/>
    <w:rsid w:val="2C066CB1"/>
    <w:rsid w:val="2C0782EA"/>
    <w:rsid w:val="2C0BCCE5"/>
    <w:rsid w:val="2C149931"/>
    <w:rsid w:val="2C161B71"/>
    <w:rsid w:val="2C1961C2"/>
    <w:rsid w:val="2C1CD0AA"/>
    <w:rsid w:val="2C28544B"/>
    <w:rsid w:val="2C29811E"/>
    <w:rsid w:val="2C30D320"/>
    <w:rsid w:val="2C3369CF"/>
    <w:rsid w:val="2C33CFCA"/>
    <w:rsid w:val="2C3612C9"/>
    <w:rsid w:val="2C370D79"/>
    <w:rsid w:val="2C3B0939"/>
    <w:rsid w:val="2C3FAB5B"/>
    <w:rsid w:val="2C412561"/>
    <w:rsid w:val="2C4688BA"/>
    <w:rsid w:val="2C4850D5"/>
    <w:rsid w:val="2C4B88EB"/>
    <w:rsid w:val="2C4BD299"/>
    <w:rsid w:val="2C4E40D7"/>
    <w:rsid w:val="2C582374"/>
    <w:rsid w:val="2C58D5FC"/>
    <w:rsid w:val="2C59274C"/>
    <w:rsid w:val="2C606EA0"/>
    <w:rsid w:val="2C690DE2"/>
    <w:rsid w:val="2C6EDC90"/>
    <w:rsid w:val="2C703049"/>
    <w:rsid w:val="2C718D73"/>
    <w:rsid w:val="2C7220E0"/>
    <w:rsid w:val="2C73ECA6"/>
    <w:rsid w:val="2C73F98B"/>
    <w:rsid w:val="2C77BB69"/>
    <w:rsid w:val="2C7877F9"/>
    <w:rsid w:val="2C7CF3C3"/>
    <w:rsid w:val="2C7D7674"/>
    <w:rsid w:val="2C82CB6E"/>
    <w:rsid w:val="2C83D6C7"/>
    <w:rsid w:val="2C851280"/>
    <w:rsid w:val="2C85BA1B"/>
    <w:rsid w:val="2C8BE92C"/>
    <w:rsid w:val="2C8EFBBB"/>
    <w:rsid w:val="2C91FF50"/>
    <w:rsid w:val="2C927831"/>
    <w:rsid w:val="2C928509"/>
    <w:rsid w:val="2C9828F3"/>
    <w:rsid w:val="2C9F08FB"/>
    <w:rsid w:val="2C9F3810"/>
    <w:rsid w:val="2CA0627C"/>
    <w:rsid w:val="2CA0A7B6"/>
    <w:rsid w:val="2CA4DAEA"/>
    <w:rsid w:val="2CA59A6B"/>
    <w:rsid w:val="2CA6EC7F"/>
    <w:rsid w:val="2CA98608"/>
    <w:rsid w:val="2CA99CC9"/>
    <w:rsid w:val="2CB04923"/>
    <w:rsid w:val="2CB07F70"/>
    <w:rsid w:val="2CB1715F"/>
    <w:rsid w:val="2CB26178"/>
    <w:rsid w:val="2CB3E250"/>
    <w:rsid w:val="2CB6D4DD"/>
    <w:rsid w:val="2CBE713A"/>
    <w:rsid w:val="2CC2D153"/>
    <w:rsid w:val="2CC7FBE9"/>
    <w:rsid w:val="2CDAD147"/>
    <w:rsid w:val="2CDCD75F"/>
    <w:rsid w:val="2CDF62AB"/>
    <w:rsid w:val="2CDF7B1A"/>
    <w:rsid w:val="2CE7888C"/>
    <w:rsid w:val="2CEBEC7D"/>
    <w:rsid w:val="2CEC7333"/>
    <w:rsid w:val="2CEE7446"/>
    <w:rsid w:val="2CF483FF"/>
    <w:rsid w:val="2CF9898F"/>
    <w:rsid w:val="2CFA1CA8"/>
    <w:rsid w:val="2CFAA740"/>
    <w:rsid w:val="2D00100B"/>
    <w:rsid w:val="2D025C24"/>
    <w:rsid w:val="2D098C1D"/>
    <w:rsid w:val="2D0A6647"/>
    <w:rsid w:val="2D2306F4"/>
    <w:rsid w:val="2D27BC79"/>
    <w:rsid w:val="2D2BA4E4"/>
    <w:rsid w:val="2D2C4B40"/>
    <w:rsid w:val="2D30B53F"/>
    <w:rsid w:val="2D3A5E1C"/>
    <w:rsid w:val="2D3E2B83"/>
    <w:rsid w:val="2D40E464"/>
    <w:rsid w:val="2D415560"/>
    <w:rsid w:val="2D442687"/>
    <w:rsid w:val="2D44D4B2"/>
    <w:rsid w:val="2D4576BC"/>
    <w:rsid w:val="2D4853E0"/>
    <w:rsid w:val="2D4E2254"/>
    <w:rsid w:val="2D555FDD"/>
    <w:rsid w:val="2D578798"/>
    <w:rsid w:val="2D59EA91"/>
    <w:rsid w:val="2D641D24"/>
    <w:rsid w:val="2D643F3D"/>
    <w:rsid w:val="2D65760C"/>
    <w:rsid w:val="2D6A0249"/>
    <w:rsid w:val="2D6FC826"/>
    <w:rsid w:val="2D7D4BEF"/>
    <w:rsid w:val="2D80AD8C"/>
    <w:rsid w:val="2D853D15"/>
    <w:rsid w:val="2D8B0F74"/>
    <w:rsid w:val="2D961AA4"/>
    <w:rsid w:val="2D96FCD1"/>
    <w:rsid w:val="2DA6420C"/>
    <w:rsid w:val="2DAA54A2"/>
    <w:rsid w:val="2DAA7366"/>
    <w:rsid w:val="2DABAFBE"/>
    <w:rsid w:val="2DB75412"/>
    <w:rsid w:val="2DB99BBF"/>
    <w:rsid w:val="2DBCC694"/>
    <w:rsid w:val="2DBD31D2"/>
    <w:rsid w:val="2DBEC0DE"/>
    <w:rsid w:val="2DC01547"/>
    <w:rsid w:val="2DC3ECDC"/>
    <w:rsid w:val="2DC461D3"/>
    <w:rsid w:val="2DCD3E04"/>
    <w:rsid w:val="2DD48C6C"/>
    <w:rsid w:val="2DDBB24F"/>
    <w:rsid w:val="2DDD7C40"/>
    <w:rsid w:val="2DEDD4C9"/>
    <w:rsid w:val="2DF50245"/>
    <w:rsid w:val="2DF7EB6B"/>
    <w:rsid w:val="2DFA94A0"/>
    <w:rsid w:val="2DFB7037"/>
    <w:rsid w:val="2DFDB04A"/>
    <w:rsid w:val="2E01DD33"/>
    <w:rsid w:val="2E05C23F"/>
    <w:rsid w:val="2E089D87"/>
    <w:rsid w:val="2E114C32"/>
    <w:rsid w:val="2E127E0A"/>
    <w:rsid w:val="2E130B3C"/>
    <w:rsid w:val="2E14CE08"/>
    <w:rsid w:val="2E237877"/>
    <w:rsid w:val="2E27AFFB"/>
    <w:rsid w:val="2E2852A1"/>
    <w:rsid w:val="2E28C9FE"/>
    <w:rsid w:val="2E2EA9C0"/>
    <w:rsid w:val="2E30F538"/>
    <w:rsid w:val="2E3157BB"/>
    <w:rsid w:val="2E36E2B6"/>
    <w:rsid w:val="2E4283DE"/>
    <w:rsid w:val="2E476983"/>
    <w:rsid w:val="2E4EDA9B"/>
    <w:rsid w:val="2E54381B"/>
    <w:rsid w:val="2E557049"/>
    <w:rsid w:val="2E5732B3"/>
    <w:rsid w:val="2E58BB73"/>
    <w:rsid w:val="2E645020"/>
    <w:rsid w:val="2E660CC5"/>
    <w:rsid w:val="2E679E84"/>
    <w:rsid w:val="2E6875FA"/>
    <w:rsid w:val="2E68BC42"/>
    <w:rsid w:val="2E6A6F92"/>
    <w:rsid w:val="2E6E89FA"/>
    <w:rsid w:val="2E7095B5"/>
    <w:rsid w:val="2E73278B"/>
    <w:rsid w:val="2E785D4A"/>
    <w:rsid w:val="2E84F20C"/>
    <w:rsid w:val="2E8B5663"/>
    <w:rsid w:val="2E8EFFD3"/>
    <w:rsid w:val="2E935D19"/>
    <w:rsid w:val="2E960A03"/>
    <w:rsid w:val="2E964DCE"/>
    <w:rsid w:val="2E9715A1"/>
    <w:rsid w:val="2E9BCB6A"/>
    <w:rsid w:val="2EA0723D"/>
    <w:rsid w:val="2EA54392"/>
    <w:rsid w:val="2EA5D406"/>
    <w:rsid w:val="2EAE77B8"/>
    <w:rsid w:val="2EAFE719"/>
    <w:rsid w:val="2EB49320"/>
    <w:rsid w:val="2EB57014"/>
    <w:rsid w:val="2EB68F0F"/>
    <w:rsid w:val="2EB706B6"/>
    <w:rsid w:val="2EB87188"/>
    <w:rsid w:val="2EBA64D5"/>
    <w:rsid w:val="2EBC4126"/>
    <w:rsid w:val="2EBD76F8"/>
    <w:rsid w:val="2EBDCD8A"/>
    <w:rsid w:val="2EBF1040"/>
    <w:rsid w:val="2EC02A63"/>
    <w:rsid w:val="2EC3948E"/>
    <w:rsid w:val="2EC40667"/>
    <w:rsid w:val="2EC47F3F"/>
    <w:rsid w:val="2EC599C6"/>
    <w:rsid w:val="2ECA7227"/>
    <w:rsid w:val="2ECB4106"/>
    <w:rsid w:val="2ECF7874"/>
    <w:rsid w:val="2EE4D0EC"/>
    <w:rsid w:val="2EE74A54"/>
    <w:rsid w:val="2EECEE54"/>
    <w:rsid w:val="2EFCFF4B"/>
    <w:rsid w:val="2F0057BE"/>
    <w:rsid w:val="2F08D4CC"/>
    <w:rsid w:val="2F0FA9C7"/>
    <w:rsid w:val="2F14A97A"/>
    <w:rsid w:val="2F1547FE"/>
    <w:rsid w:val="2F1E4B28"/>
    <w:rsid w:val="2F21EDAB"/>
    <w:rsid w:val="2F23C044"/>
    <w:rsid w:val="2F2E2421"/>
    <w:rsid w:val="2F34AE38"/>
    <w:rsid w:val="2F374918"/>
    <w:rsid w:val="2F38AFC5"/>
    <w:rsid w:val="2F3D07ED"/>
    <w:rsid w:val="2F3F8120"/>
    <w:rsid w:val="2F42A5F4"/>
    <w:rsid w:val="2F446E82"/>
    <w:rsid w:val="2F485CB1"/>
    <w:rsid w:val="2F49AACC"/>
    <w:rsid w:val="2F4BB53E"/>
    <w:rsid w:val="2F4EECA7"/>
    <w:rsid w:val="2F506CAF"/>
    <w:rsid w:val="2F5182E2"/>
    <w:rsid w:val="2F5AC0F2"/>
    <w:rsid w:val="2F5F963E"/>
    <w:rsid w:val="2F61523B"/>
    <w:rsid w:val="2F647F37"/>
    <w:rsid w:val="2F652FDD"/>
    <w:rsid w:val="2F67C573"/>
    <w:rsid w:val="2F698C48"/>
    <w:rsid w:val="2F76B5A9"/>
    <w:rsid w:val="2F77B447"/>
    <w:rsid w:val="2F789D8D"/>
    <w:rsid w:val="2F7ACB1C"/>
    <w:rsid w:val="2F7EAEF5"/>
    <w:rsid w:val="2F847D30"/>
    <w:rsid w:val="2F8CDE7E"/>
    <w:rsid w:val="2F8E115D"/>
    <w:rsid w:val="2F90AB1A"/>
    <w:rsid w:val="2F9809BC"/>
    <w:rsid w:val="2F991F95"/>
    <w:rsid w:val="2F9A0146"/>
    <w:rsid w:val="2F9CA06F"/>
    <w:rsid w:val="2FA3A9C9"/>
    <w:rsid w:val="2FAFBD9D"/>
    <w:rsid w:val="2FB7346C"/>
    <w:rsid w:val="2FC2DF86"/>
    <w:rsid w:val="2FC56AD4"/>
    <w:rsid w:val="2FC64502"/>
    <w:rsid w:val="2FC6C752"/>
    <w:rsid w:val="2FC6E5A0"/>
    <w:rsid w:val="2FCCEEE4"/>
    <w:rsid w:val="2FCEC31C"/>
    <w:rsid w:val="2FD5DD06"/>
    <w:rsid w:val="2FD7001F"/>
    <w:rsid w:val="2FE305E4"/>
    <w:rsid w:val="2FEA0583"/>
    <w:rsid w:val="2FEAC493"/>
    <w:rsid w:val="2FEE1DB6"/>
    <w:rsid w:val="2FF0FF4B"/>
    <w:rsid w:val="2FF36348"/>
    <w:rsid w:val="2FF4015E"/>
    <w:rsid w:val="2FF62887"/>
    <w:rsid w:val="2FFFFD6A"/>
    <w:rsid w:val="30008603"/>
    <w:rsid w:val="3001CCB5"/>
    <w:rsid w:val="300C3185"/>
    <w:rsid w:val="30158C30"/>
    <w:rsid w:val="30179CB4"/>
    <w:rsid w:val="301B60D5"/>
    <w:rsid w:val="301BE480"/>
    <w:rsid w:val="301CBD4C"/>
    <w:rsid w:val="30248065"/>
    <w:rsid w:val="302B315E"/>
    <w:rsid w:val="302E3647"/>
    <w:rsid w:val="30345EB0"/>
    <w:rsid w:val="30356D35"/>
    <w:rsid w:val="3037C701"/>
    <w:rsid w:val="303B1BFE"/>
    <w:rsid w:val="303BD796"/>
    <w:rsid w:val="30408DE5"/>
    <w:rsid w:val="30437A38"/>
    <w:rsid w:val="3047141E"/>
    <w:rsid w:val="304CBD1A"/>
    <w:rsid w:val="305063C6"/>
    <w:rsid w:val="3057A4FB"/>
    <w:rsid w:val="3059F12A"/>
    <w:rsid w:val="305FA489"/>
    <w:rsid w:val="30609B90"/>
    <w:rsid w:val="3061164B"/>
    <w:rsid w:val="306339F0"/>
    <w:rsid w:val="306AC28A"/>
    <w:rsid w:val="30788409"/>
    <w:rsid w:val="307C4D33"/>
    <w:rsid w:val="307CA968"/>
    <w:rsid w:val="308070E9"/>
    <w:rsid w:val="308810D2"/>
    <w:rsid w:val="308DB0B7"/>
    <w:rsid w:val="309DFA98"/>
    <w:rsid w:val="30A09188"/>
    <w:rsid w:val="30AAA575"/>
    <w:rsid w:val="30AFE0EC"/>
    <w:rsid w:val="30B1BBA5"/>
    <w:rsid w:val="30B22A63"/>
    <w:rsid w:val="30B3D6FF"/>
    <w:rsid w:val="30B42160"/>
    <w:rsid w:val="30B81E76"/>
    <w:rsid w:val="30BDDF05"/>
    <w:rsid w:val="30C9C42A"/>
    <w:rsid w:val="30CABB04"/>
    <w:rsid w:val="30CEFD62"/>
    <w:rsid w:val="30D039D0"/>
    <w:rsid w:val="30DA1174"/>
    <w:rsid w:val="30DB3478"/>
    <w:rsid w:val="30E01067"/>
    <w:rsid w:val="30E1D3B6"/>
    <w:rsid w:val="30EF5EFB"/>
    <w:rsid w:val="30EF807A"/>
    <w:rsid w:val="30F5738B"/>
    <w:rsid w:val="30F7DBB5"/>
    <w:rsid w:val="30FE0970"/>
    <w:rsid w:val="31004876"/>
    <w:rsid w:val="31070138"/>
    <w:rsid w:val="310AB9EA"/>
    <w:rsid w:val="310DC5A8"/>
    <w:rsid w:val="3111527A"/>
    <w:rsid w:val="3112FE63"/>
    <w:rsid w:val="3114F22F"/>
    <w:rsid w:val="3118BAE2"/>
    <w:rsid w:val="31191563"/>
    <w:rsid w:val="311C06A4"/>
    <w:rsid w:val="311D9C1B"/>
    <w:rsid w:val="311F405D"/>
    <w:rsid w:val="312AB88B"/>
    <w:rsid w:val="312B7FE1"/>
    <w:rsid w:val="312CBA88"/>
    <w:rsid w:val="312DE3F7"/>
    <w:rsid w:val="31324FD1"/>
    <w:rsid w:val="31358C1E"/>
    <w:rsid w:val="313836DF"/>
    <w:rsid w:val="31390554"/>
    <w:rsid w:val="313EC88E"/>
    <w:rsid w:val="313F3BAD"/>
    <w:rsid w:val="31436EF7"/>
    <w:rsid w:val="3143A821"/>
    <w:rsid w:val="3143F445"/>
    <w:rsid w:val="3146D700"/>
    <w:rsid w:val="3152D2CB"/>
    <w:rsid w:val="3155CA2A"/>
    <w:rsid w:val="31603282"/>
    <w:rsid w:val="31634EA6"/>
    <w:rsid w:val="316827E3"/>
    <w:rsid w:val="3169776A"/>
    <w:rsid w:val="31726E82"/>
    <w:rsid w:val="3174CF81"/>
    <w:rsid w:val="3178ACB9"/>
    <w:rsid w:val="317AFE55"/>
    <w:rsid w:val="3181A4ED"/>
    <w:rsid w:val="31824E1E"/>
    <w:rsid w:val="318381B4"/>
    <w:rsid w:val="318473DF"/>
    <w:rsid w:val="318763B6"/>
    <w:rsid w:val="31883A70"/>
    <w:rsid w:val="318852EB"/>
    <w:rsid w:val="3189D45A"/>
    <w:rsid w:val="3192ECA8"/>
    <w:rsid w:val="319AB17E"/>
    <w:rsid w:val="31A16A00"/>
    <w:rsid w:val="31A3C154"/>
    <w:rsid w:val="31A861AD"/>
    <w:rsid w:val="31AAD600"/>
    <w:rsid w:val="31B3F463"/>
    <w:rsid w:val="31B61115"/>
    <w:rsid w:val="31BB94D6"/>
    <w:rsid w:val="31BDF332"/>
    <w:rsid w:val="31C6AF66"/>
    <w:rsid w:val="31C72A3F"/>
    <w:rsid w:val="31C74986"/>
    <w:rsid w:val="31C9CA5C"/>
    <w:rsid w:val="31CB70CA"/>
    <w:rsid w:val="31CBF9ED"/>
    <w:rsid w:val="31CE5DE5"/>
    <w:rsid w:val="31D08B7F"/>
    <w:rsid w:val="31D11C23"/>
    <w:rsid w:val="31D617A2"/>
    <w:rsid w:val="31D70378"/>
    <w:rsid w:val="31E3DD24"/>
    <w:rsid w:val="31EC3FF5"/>
    <w:rsid w:val="31F68074"/>
    <w:rsid w:val="31F82261"/>
    <w:rsid w:val="31F8D8A9"/>
    <w:rsid w:val="31F93938"/>
    <w:rsid w:val="32053DD2"/>
    <w:rsid w:val="3207072D"/>
    <w:rsid w:val="3207B584"/>
    <w:rsid w:val="320C4657"/>
    <w:rsid w:val="320C587F"/>
    <w:rsid w:val="321351D7"/>
    <w:rsid w:val="321B259D"/>
    <w:rsid w:val="321E6F0F"/>
    <w:rsid w:val="322290FD"/>
    <w:rsid w:val="32258420"/>
    <w:rsid w:val="323183F8"/>
    <w:rsid w:val="32360E95"/>
    <w:rsid w:val="3239A5E5"/>
    <w:rsid w:val="324814E6"/>
    <w:rsid w:val="324AE351"/>
    <w:rsid w:val="324E6F6A"/>
    <w:rsid w:val="325054FA"/>
    <w:rsid w:val="3253804C"/>
    <w:rsid w:val="325430A2"/>
    <w:rsid w:val="3254A82A"/>
    <w:rsid w:val="32562A08"/>
    <w:rsid w:val="3258BC79"/>
    <w:rsid w:val="3262813E"/>
    <w:rsid w:val="3263B1F0"/>
    <w:rsid w:val="3265FBCF"/>
    <w:rsid w:val="3266A290"/>
    <w:rsid w:val="326D58CF"/>
    <w:rsid w:val="3274657C"/>
    <w:rsid w:val="32790DBB"/>
    <w:rsid w:val="327F721E"/>
    <w:rsid w:val="328086D8"/>
    <w:rsid w:val="328310BB"/>
    <w:rsid w:val="3286E47B"/>
    <w:rsid w:val="328AC0B9"/>
    <w:rsid w:val="328B91D1"/>
    <w:rsid w:val="328C2F24"/>
    <w:rsid w:val="328F42E2"/>
    <w:rsid w:val="32912C6C"/>
    <w:rsid w:val="32936B6B"/>
    <w:rsid w:val="32951BAC"/>
    <w:rsid w:val="329D3A5E"/>
    <w:rsid w:val="32A1F7A2"/>
    <w:rsid w:val="32A2DFC6"/>
    <w:rsid w:val="32A59CD4"/>
    <w:rsid w:val="32AB6ED5"/>
    <w:rsid w:val="32AE4CAE"/>
    <w:rsid w:val="32BE008E"/>
    <w:rsid w:val="32BFDC7F"/>
    <w:rsid w:val="32C1EECA"/>
    <w:rsid w:val="32C2ACA7"/>
    <w:rsid w:val="32C6410C"/>
    <w:rsid w:val="32C70D1E"/>
    <w:rsid w:val="32CA3F87"/>
    <w:rsid w:val="32CBBD93"/>
    <w:rsid w:val="32CD5C7D"/>
    <w:rsid w:val="32D17419"/>
    <w:rsid w:val="32D6CAA5"/>
    <w:rsid w:val="32D75784"/>
    <w:rsid w:val="32DABC6C"/>
    <w:rsid w:val="32DB2680"/>
    <w:rsid w:val="32DBF484"/>
    <w:rsid w:val="32DF5E12"/>
    <w:rsid w:val="32F2CA74"/>
    <w:rsid w:val="32FA6918"/>
    <w:rsid w:val="32FD224C"/>
    <w:rsid w:val="3304E9E1"/>
    <w:rsid w:val="33078D32"/>
    <w:rsid w:val="3311C467"/>
    <w:rsid w:val="331F79EA"/>
    <w:rsid w:val="3322A07C"/>
    <w:rsid w:val="33230931"/>
    <w:rsid w:val="3324E129"/>
    <w:rsid w:val="332F9804"/>
    <w:rsid w:val="3333559D"/>
    <w:rsid w:val="3334DBEB"/>
    <w:rsid w:val="33410817"/>
    <w:rsid w:val="334305B0"/>
    <w:rsid w:val="334CF365"/>
    <w:rsid w:val="3350B4BC"/>
    <w:rsid w:val="3355566A"/>
    <w:rsid w:val="33556866"/>
    <w:rsid w:val="33671C73"/>
    <w:rsid w:val="33695678"/>
    <w:rsid w:val="336B9054"/>
    <w:rsid w:val="3370B1F1"/>
    <w:rsid w:val="3372473E"/>
    <w:rsid w:val="3376FB19"/>
    <w:rsid w:val="33789121"/>
    <w:rsid w:val="337F6880"/>
    <w:rsid w:val="3382BB7C"/>
    <w:rsid w:val="3388084A"/>
    <w:rsid w:val="338C916F"/>
    <w:rsid w:val="338D44AB"/>
    <w:rsid w:val="33900B00"/>
    <w:rsid w:val="3393E102"/>
    <w:rsid w:val="33964FBA"/>
    <w:rsid w:val="33993A93"/>
    <w:rsid w:val="339B1D7F"/>
    <w:rsid w:val="33A10D2B"/>
    <w:rsid w:val="33A1C04A"/>
    <w:rsid w:val="33A3AC32"/>
    <w:rsid w:val="33A78C30"/>
    <w:rsid w:val="33AD03A4"/>
    <w:rsid w:val="33B31C6C"/>
    <w:rsid w:val="33B442CF"/>
    <w:rsid w:val="33BBC1E6"/>
    <w:rsid w:val="33BE5835"/>
    <w:rsid w:val="33BE9391"/>
    <w:rsid w:val="33C0B176"/>
    <w:rsid w:val="33C1ED31"/>
    <w:rsid w:val="33C4DB61"/>
    <w:rsid w:val="33C8DD4A"/>
    <w:rsid w:val="33D0D9AA"/>
    <w:rsid w:val="33D2F687"/>
    <w:rsid w:val="33D66D0C"/>
    <w:rsid w:val="33DC57F8"/>
    <w:rsid w:val="33E133F9"/>
    <w:rsid w:val="33F21396"/>
    <w:rsid w:val="33FD39C3"/>
    <w:rsid w:val="33FD4D85"/>
    <w:rsid w:val="3400F48D"/>
    <w:rsid w:val="34028E28"/>
    <w:rsid w:val="340A3589"/>
    <w:rsid w:val="340B7497"/>
    <w:rsid w:val="340CF2AB"/>
    <w:rsid w:val="3410AEAF"/>
    <w:rsid w:val="34148DEA"/>
    <w:rsid w:val="3415861A"/>
    <w:rsid w:val="341913A8"/>
    <w:rsid w:val="341C7992"/>
    <w:rsid w:val="34229746"/>
    <w:rsid w:val="3423E3D4"/>
    <w:rsid w:val="3426C1D9"/>
    <w:rsid w:val="3429F74F"/>
    <w:rsid w:val="342E4281"/>
    <w:rsid w:val="342E8B39"/>
    <w:rsid w:val="342F1369"/>
    <w:rsid w:val="342F1C5B"/>
    <w:rsid w:val="3434395D"/>
    <w:rsid w:val="34370E25"/>
    <w:rsid w:val="3438A476"/>
    <w:rsid w:val="3439BFC1"/>
    <w:rsid w:val="343B7BCA"/>
    <w:rsid w:val="343C8F4F"/>
    <w:rsid w:val="34433A35"/>
    <w:rsid w:val="344D266D"/>
    <w:rsid w:val="344D6BF0"/>
    <w:rsid w:val="34515435"/>
    <w:rsid w:val="3452B9D9"/>
    <w:rsid w:val="345ED589"/>
    <w:rsid w:val="3462D691"/>
    <w:rsid w:val="3463DC09"/>
    <w:rsid w:val="346447C9"/>
    <w:rsid w:val="346831C3"/>
    <w:rsid w:val="3468D550"/>
    <w:rsid w:val="346CA3ED"/>
    <w:rsid w:val="347692E0"/>
    <w:rsid w:val="347E396A"/>
    <w:rsid w:val="347F22A4"/>
    <w:rsid w:val="3480CAC3"/>
    <w:rsid w:val="348329FD"/>
    <w:rsid w:val="348F522B"/>
    <w:rsid w:val="349A2892"/>
    <w:rsid w:val="349A54DB"/>
    <w:rsid w:val="349A6C59"/>
    <w:rsid w:val="349E72C9"/>
    <w:rsid w:val="34A2311C"/>
    <w:rsid w:val="34A8712E"/>
    <w:rsid w:val="34AB52B3"/>
    <w:rsid w:val="34B2CB76"/>
    <w:rsid w:val="34B50356"/>
    <w:rsid w:val="34BD0E07"/>
    <w:rsid w:val="34C281D2"/>
    <w:rsid w:val="34C32D2A"/>
    <w:rsid w:val="34CAEE40"/>
    <w:rsid w:val="34D1455A"/>
    <w:rsid w:val="34D3837B"/>
    <w:rsid w:val="34E044E6"/>
    <w:rsid w:val="34E2B7FB"/>
    <w:rsid w:val="34E3B1F8"/>
    <w:rsid w:val="34E51F97"/>
    <w:rsid w:val="34EACE09"/>
    <w:rsid w:val="34EB89FA"/>
    <w:rsid w:val="34ED75FF"/>
    <w:rsid w:val="34EDDAEF"/>
    <w:rsid w:val="34F1EA81"/>
    <w:rsid w:val="34F2A04E"/>
    <w:rsid w:val="34F46D37"/>
    <w:rsid w:val="34F61FE2"/>
    <w:rsid w:val="34F72D05"/>
    <w:rsid w:val="34F8F233"/>
    <w:rsid w:val="3500CAAA"/>
    <w:rsid w:val="35051D27"/>
    <w:rsid w:val="35083228"/>
    <w:rsid w:val="3510448E"/>
    <w:rsid w:val="351227F7"/>
    <w:rsid w:val="351B71BC"/>
    <w:rsid w:val="3520FE6D"/>
    <w:rsid w:val="352D135B"/>
    <w:rsid w:val="352FE7C0"/>
    <w:rsid w:val="35343C9E"/>
    <w:rsid w:val="353BC13C"/>
    <w:rsid w:val="353E565F"/>
    <w:rsid w:val="3540EF5D"/>
    <w:rsid w:val="3542BA8D"/>
    <w:rsid w:val="354A80D4"/>
    <w:rsid w:val="354DA4C5"/>
    <w:rsid w:val="354F9CFA"/>
    <w:rsid w:val="35592CB8"/>
    <w:rsid w:val="3559F821"/>
    <w:rsid w:val="355FC374"/>
    <w:rsid w:val="3560A7DD"/>
    <w:rsid w:val="3560C6A2"/>
    <w:rsid w:val="35624401"/>
    <w:rsid w:val="35686D43"/>
    <w:rsid w:val="3568B290"/>
    <w:rsid w:val="356FA878"/>
    <w:rsid w:val="35700AE8"/>
    <w:rsid w:val="3571026B"/>
    <w:rsid w:val="357151DE"/>
    <w:rsid w:val="35719788"/>
    <w:rsid w:val="3572A284"/>
    <w:rsid w:val="35795718"/>
    <w:rsid w:val="357B0374"/>
    <w:rsid w:val="357E92F3"/>
    <w:rsid w:val="35854F1D"/>
    <w:rsid w:val="358B76C0"/>
    <w:rsid w:val="358FFB5E"/>
    <w:rsid w:val="35939814"/>
    <w:rsid w:val="35960C33"/>
    <w:rsid w:val="359C9C32"/>
    <w:rsid w:val="35A2A94E"/>
    <w:rsid w:val="35A32995"/>
    <w:rsid w:val="35A39A88"/>
    <w:rsid w:val="35AD3502"/>
    <w:rsid w:val="35AE1AB6"/>
    <w:rsid w:val="35B45D6A"/>
    <w:rsid w:val="35B547D0"/>
    <w:rsid w:val="35B6DFCB"/>
    <w:rsid w:val="35B84ECE"/>
    <w:rsid w:val="35B88DA9"/>
    <w:rsid w:val="35BF1834"/>
    <w:rsid w:val="35C42DC2"/>
    <w:rsid w:val="35C5B880"/>
    <w:rsid w:val="35CFBC25"/>
    <w:rsid w:val="35D52025"/>
    <w:rsid w:val="35D620F6"/>
    <w:rsid w:val="35DC272F"/>
    <w:rsid w:val="35DDC4E1"/>
    <w:rsid w:val="35E05570"/>
    <w:rsid w:val="35E74B77"/>
    <w:rsid w:val="35E84F1A"/>
    <w:rsid w:val="35EC3ECB"/>
    <w:rsid w:val="35ED52B2"/>
    <w:rsid w:val="35EE9445"/>
    <w:rsid w:val="35F2058B"/>
    <w:rsid w:val="35F46B6F"/>
    <w:rsid w:val="35FBF6B5"/>
    <w:rsid w:val="36068CE4"/>
    <w:rsid w:val="36145360"/>
    <w:rsid w:val="3616E0D2"/>
    <w:rsid w:val="3618CA8E"/>
    <w:rsid w:val="361AD7D4"/>
    <w:rsid w:val="361C519F"/>
    <w:rsid w:val="36223085"/>
    <w:rsid w:val="362D5D2F"/>
    <w:rsid w:val="362E1281"/>
    <w:rsid w:val="363BB156"/>
    <w:rsid w:val="363F0867"/>
    <w:rsid w:val="36439FBA"/>
    <w:rsid w:val="36468FDB"/>
    <w:rsid w:val="3648341F"/>
    <w:rsid w:val="3650D5EC"/>
    <w:rsid w:val="3652039E"/>
    <w:rsid w:val="36568E3B"/>
    <w:rsid w:val="365D164D"/>
    <w:rsid w:val="365EB249"/>
    <w:rsid w:val="36619001"/>
    <w:rsid w:val="3667B76E"/>
    <w:rsid w:val="366EE460"/>
    <w:rsid w:val="3670FB84"/>
    <w:rsid w:val="367661ED"/>
    <w:rsid w:val="3682C7D5"/>
    <w:rsid w:val="368A8BFE"/>
    <w:rsid w:val="368C131B"/>
    <w:rsid w:val="36998084"/>
    <w:rsid w:val="3699A8A1"/>
    <w:rsid w:val="369D6746"/>
    <w:rsid w:val="36A256C0"/>
    <w:rsid w:val="36A6485E"/>
    <w:rsid w:val="36AB8FC5"/>
    <w:rsid w:val="36AC70C4"/>
    <w:rsid w:val="36AE7FEF"/>
    <w:rsid w:val="36B30E31"/>
    <w:rsid w:val="36B5A01C"/>
    <w:rsid w:val="36B73815"/>
    <w:rsid w:val="36B7605E"/>
    <w:rsid w:val="36BC9FFB"/>
    <w:rsid w:val="36BEA117"/>
    <w:rsid w:val="36C59722"/>
    <w:rsid w:val="36C5A81F"/>
    <w:rsid w:val="36CB6C88"/>
    <w:rsid w:val="36CC4277"/>
    <w:rsid w:val="36CD1A2D"/>
    <w:rsid w:val="36CD5193"/>
    <w:rsid w:val="36D0645D"/>
    <w:rsid w:val="36D0B0D9"/>
    <w:rsid w:val="36D17375"/>
    <w:rsid w:val="36D5B930"/>
    <w:rsid w:val="36D92805"/>
    <w:rsid w:val="36E0BEE8"/>
    <w:rsid w:val="36E2E1F5"/>
    <w:rsid w:val="36E81019"/>
    <w:rsid w:val="36EA0362"/>
    <w:rsid w:val="36EC5FD2"/>
    <w:rsid w:val="36ED8547"/>
    <w:rsid w:val="36F4880D"/>
    <w:rsid w:val="37008586"/>
    <w:rsid w:val="3704A6BC"/>
    <w:rsid w:val="3705B863"/>
    <w:rsid w:val="370656E8"/>
    <w:rsid w:val="370721FA"/>
    <w:rsid w:val="370C0941"/>
    <w:rsid w:val="370F79DE"/>
    <w:rsid w:val="37169864"/>
    <w:rsid w:val="371B0AE3"/>
    <w:rsid w:val="371FBCF1"/>
    <w:rsid w:val="372078D9"/>
    <w:rsid w:val="3725B20D"/>
    <w:rsid w:val="37288F95"/>
    <w:rsid w:val="372B970B"/>
    <w:rsid w:val="372FD9F0"/>
    <w:rsid w:val="3732A2DA"/>
    <w:rsid w:val="37337AD6"/>
    <w:rsid w:val="37338F20"/>
    <w:rsid w:val="37350B9C"/>
    <w:rsid w:val="37350BFC"/>
    <w:rsid w:val="3737389B"/>
    <w:rsid w:val="373C3262"/>
    <w:rsid w:val="373F0299"/>
    <w:rsid w:val="37435956"/>
    <w:rsid w:val="37451548"/>
    <w:rsid w:val="374747F8"/>
    <w:rsid w:val="374AFBCD"/>
    <w:rsid w:val="3754180B"/>
    <w:rsid w:val="3767E18A"/>
    <w:rsid w:val="37712C35"/>
    <w:rsid w:val="377285F8"/>
    <w:rsid w:val="37765453"/>
    <w:rsid w:val="377B7659"/>
    <w:rsid w:val="378042FD"/>
    <w:rsid w:val="3780DED7"/>
    <w:rsid w:val="378C6440"/>
    <w:rsid w:val="378EA32D"/>
    <w:rsid w:val="378F8792"/>
    <w:rsid w:val="379010A7"/>
    <w:rsid w:val="37994427"/>
    <w:rsid w:val="37A30A08"/>
    <w:rsid w:val="37A32116"/>
    <w:rsid w:val="37A32C13"/>
    <w:rsid w:val="37A3885D"/>
    <w:rsid w:val="37A7DB5B"/>
    <w:rsid w:val="37ADE55D"/>
    <w:rsid w:val="37BECF45"/>
    <w:rsid w:val="37BFC090"/>
    <w:rsid w:val="37C01EBD"/>
    <w:rsid w:val="37C2F8DB"/>
    <w:rsid w:val="37C44D98"/>
    <w:rsid w:val="37C8CC59"/>
    <w:rsid w:val="37CAE448"/>
    <w:rsid w:val="37CF8A5E"/>
    <w:rsid w:val="37D6CA23"/>
    <w:rsid w:val="37DE09E8"/>
    <w:rsid w:val="37DE7ECF"/>
    <w:rsid w:val="37E26C19"/>
    <w:rsid w:val="37E7D916"/>
    <w:rsid w:val="37E90313"/>
    <w:rsid w:val="37EB4F7D"/>
    <w:rsid w:val="37EBED9B"/>
    <w:rsid w:val="37EED823"/>
    <w:rsid w:val="37F1030C"/>
    <w:rsid w:val="37F18D06"/>
    <w:rsid w:val="37F1C5ED"/>
    <w:rsid w:val="37FA9E02"/>
    <w:rsid w:val="37FCF1DA"/>
    <w:rsid w:val="37FFE34E"/>
    <w:rsid w:val="3800B05C"/>
    <w:rsid w:val="3801E0B2"/>
    <w:rsid w:val="3806E66D"/>
    <w:rsid w:val="380F993E"/>
    <w:rsid w:val="3813D97D"/>
    <w:rsid w:val="3814E65A"/>
    <w:rsid w:val="381A290C"/>
    <w:rsid w:val="381B7460"/>
    <w:rsid w:val="381DB333"/>
    <w:rsid w:val="3820C757"/>
    <w:rsid w:val="3820CCFB"/>
    <w:rsid w:val="38242959"/>
    <w:rsid w:val="38247AD8"/>
    <w:rsid w:val="38294659"/>
    <w:rsid w:val="382C5072"/>
    <w:rsid w:val="382C6841"/>
    <w:rsid w:val="3835E432"/>
    <w:rsid w:val="38364600"/>
    <w:rsid w:val="383DC657"/>
    <w:rsid w:val="383F4E68"/>
    <w:rsid w:val="3844713C"/>
    <w:rsid w:val="3846238E"/>
    <w:rsid w:val="384B80A4"/>
    <w:rsid w:val="384F8022"/>
    <w:rsid w:val="38553F53"/>
    <w:rsid w:val="385639D0"/>
    <w:rsid w:val="3858A7D2"/>
    <w:rsid w:val="385B9BB2"/>
    <w:rsid w:val="385D8DC3"/>
    <w:rsid w:val="38604B7A"/>
    <w:rsid w:val="3866D474"/>
    <w:rsid w:val="3867F721"/>
    <w:rsid w:val="3870F331"/>
    <w:rsid w:val="38724AA1"/>
    <w:rsid w:val="38744DE9"/>
    <w:rsid w:val="3876623E"/>
    <w:rsid w:val="387BE481"/>
    <w:rsid w:val="3882C6CC"/>
    <w:rsid w:val="3890B52F"/>
    <w:rsid w:val="38A005FF"/>
    <w:rsid w:val="38A5AF52"/>
    <w:rsid w:val="38ABA742"/>
    <w:rsid w:val="38AE291D"/>
    <w:rsid w:val="38B22A91"/>
    <w:rsid w:val="38BDDA6B"/>
    <w:rsid w:val="38BF2506"/>
    <w:rsid w:val="38C00204"/>
    <w:rsid w:val="38C2239C"/>
    <w:rsid w:val="38C876A3"/>
    <w:rsid w:val="38CFF8D1"/>
    <w:rsid w:val="38D097D4"/>
    <w:rsid w:val="38D0D9C5"/>
    <w:rsid w:val="38D673C1"/>
    <w:rsid w:val="38D808C0"/>
    <w:rsid w:val="38DA2F1C"/>
    <w:rsid w:val="38DE0125"/>
    <w:rsid w:val="38E1DE89"/>
    <w:rsid w:val="38E31B2F"/>
    <w:rsid w:val="38E594D4"/>
    <w:rsid w:val="38E5DB8F"/>
    <w:rsid w:val="38E612A1"/>
    <w:rsid w:val="38EB2E98"/>
    <w:rsid w:val="38F1D7AD"/>
    <w:rsid w:val="38F33B72"/>
    <w:rsid w:val="38FC9560"/>
    <w:rsid w:val="39070880"/>
    <w:rsid w:val="390A7C9D"/>
    <w:rsid w:val="390A9837"/>
    <w:rsid w:val="391370FD"/>
    <w:rsid w:val="3919372A"/>
    <w:rsid w:val="391A9EE0"/>
    <w:rsid w:val="391E7757"/>
    <w:rsid w:val="391FA94E"/>
    <w:rsid w:val="392102EF"/>
    <w:rsid w:val="3921850B"/>
    <w:rsid w:val="3922E869"/>
    <w:rsid w:val="392846F8"/>
    <w:rsid w:val="392A05A2"/>
    <w:rsid w:val="392E4107"/>
    <w:rsid w:val="393535FA"/>
    <w:rsid w:val="393555E5"/>
    <w:rsid w:val="393AB011"/>
    <w:rsid w:val="3944BC4A"/>
    <w:rsid w:val="3946F31E"/>
    <w:rsid w:val="394939A7"/>
    <w:rsid w:val="394A3BF6"/>
    <w:rsid w:val="3951530A"/>
    <w:rsid w:val="395518FB"/>
    <w:rsid w:val="3956FE8A"/>
    <w:rsid w:val="395AF11F"/>
    <w:rsid w:val="395B4F75"/>
    <w:rsid w:val="3965C91A"/>
    <w:rsid w:val="39695CA2"/>
    <w:rsid w:val="3969AA3B"/>
    <w:rsid w:val="396E2A83"/>
    <w:rsid w:val="396FF634"/>
    <w:rsid w:val="397C65EF"/>
    <w:rsid w:val="3980068C"/>
    <w:rsid w:val="398CB5F3"/>
    <w:rsid w:val="398E2263"/>
    <w:rsid w:val="3998A674"/>
    <w:rsid w:val="3999F5F5"/>
    <w:rsid w:val="399C4391"/>
    <w:rsid w:val="39A4E6F9"/>
    <w:rsid w:val="39A5D032"/>
    <w:rsid w:val="39B21D4F"/>
    <w:rsid w:val="39B4B4DC"/>
    <w:rsid w:val="39BE0916"/>
    <w:rsid w:val="39BE3B96"/>
    <w:rsid w:val="39BEFE96"/>
    <w:rsid w:val="39C427E8"/>
    <w:rsid w:val="39C53CB9"/>
    <w:rsid w:val="39C85476"/>
    <w:rsid w:val="39D1B11A"/>
    <w:rsid w:val="39D23955"/>
    <w:rsid w:val="39D3ED31"/>
    <w:rsid w:val="39D92C93"/>
    <w:rsid w:val="39DE2A6A"/>
    <w:rsid w:val="39DEF696"/>
    <w:rsid w:val="39DF2800"/>
    <w:rsid w:val="39E0CCA0"/>
    <w:rsid w:val="39E2230B"/>
    <w:rsid w:val="39E58AB9"/>
    <w:rsid w:val="39E6A196"/>
    <w:rsid w:val="39EBF21B"/>
    <w:rsid w:val="39EFD84F"/>
    <w:rsid w:val="39F04D9A"/>
    <w:rsid w:val="39F30FEE"/>
    <w:rsid w:val="39F3E0C5"/>
    <w:rsid w:val="39FB3E96"/>
    <w:rsid w:val="39FD640F"/>
    <w:rsid w:val="39FEABFA"/>
    <w:rsid w:val="3A009F4F"/>
    <w:rsid w:val="3A038031"/>
    <w:rsid w:val="3A05EFB3"/>
    <w:rsid w:val="3A09B8BA"/>
    <w:rsid w:val="3A09DE9F"/>
    <w:rsid w:val="3A0BB42F"/>
    <w:rsid w:val="3A106D3C"/>
    <w:rsid w:val="3A10F57C"/>
    <w:rsid w:val="3A1B4EB0"/>
    <w:rsid w:val="3A1C9411"/>
    <w:rsid w:val="3A223A80"/>
    <w:rsid w:val="3A25A7EB"/>
    <w:rsid w:val="3A268DE8"/>
    <w:rsid w:val="3A2B5FFF"/>
    <w:rsid w:val="3A2C12CF"/>
    <w:rsid w:val="3A2CC1D8"/>
    <w:rsid w:val="3A371242"/>
    <w:rsid w:val="3A399E7E"/>
    <w:rsid w:val="3A3EC025"/>
    <w:rsid w:val="3A407453"/>
    <w:rsid w:val="3A408B1C"/>
    <w:rsid w:val="3A41397D"/>
    <w:rsid w:val="3A4C210C"/>
    <w:rsid w:val="3A4FD4E1"/>
    <w:rsid w:val="3A529B62"/>
    <w:rsid w:val="3A52AB26"/>
    <w:rsid w:val="3A5A101C"/>
    <w:rsid w:val="3A5BA3C0"/>
    <w:rsid w:val="3A62147B"/>
    <w:rsid w:val="3A65225C"/>
    <w:rsid w:val="3A7E6D99"/>
    <w:rsid w:val="3A7EA25C"/>
    <w:rsid w:val="3A82B38A"/>
    <w:rsid w:val="3A85671F"/>
    <w:rsid w:val="3A8B2A66"/>
    <w:rsid w:val="3A8FEBF1"/>
    <w:rsid w:val="3A953CE3"/>
    <w:rsid w:val="3A966322"/>
    <w:rsid w:val="3A97907F"/>
    <w:rsid w:val="3A97C0D6"/>
    <w:rsid w:val="3A982123"/>
    <w:rsid w:val="3A98CC10"/>
    <w:rsid w:val="3AA95748"/>
    <w:rsid w:val="3AAC6374"/>
    <w:rsid w:val="3AADA22C"/>
    <w:rsid w:val="3AB0F313"/>
    <w:rsid w:val="3AB1055A"/>
    <w:rsid w:val="3AB3779B"/>
    <w:rsid w:val="3AB7A020"/>
    <w:rsid w:val="3AB8A4D2"/>
    <w:rsid w:val="3AB9AF31"/>
    <w:rsid w:val="3ABA2259"/>
    <w:rsid w:val="3ABA7C0F"/>
    <w:rsid w:val="3ABAFD6E"/>
    <w:rsid w:val="3AC1E2C7"/>
    <w:rsid w:val="3AC2AFE5"/>
    <w:rsid w:val="3AC740E5"/>
    <w:rsid w:val="3ACB75C6"/>
    <w:rsid w:val="3ACC7B51"/>
    <w:rsid w:val="3AD44731"/>
    <w:rsid w:val="3AD49D77"/>
    <w:rsid w:val="3AD93C31"/>
    <w:rsid w:val="3AE1C646"/>
    <w:rsid w:val="3AE2808F"/>
    <w:rsid w:val="3AEA2830"/>
    <w:rsid w:val="3AECD06F"/>
    <w:rsid w:val="3AEE0DD2"/>
    <w:rsid w:val="3AF0165A"/>
    <w:rsid w:val="3AF6556A"/>
    <w:rsid w:val="3AFA05AB"/>
    <w:rsid w:val="3AFF5985"/>
    <w:rsid w:val="3B006809"/>
    <w:rsid w:val="3B009EE5"/>
    <w:rsid w:val="3B052C97"/>
    <w:rsid w:val="3B05EEEC"/>
    <w:rsid w:val="3B06C693"/>
    <w:rsid w:val="3B096D80"/>
    <w:rsid w:val="3B110082"/>
    <w:rsid w:val="3B1BD0C9"/>
    <w:rsid w:val="3B1E8BF9"/>
    <w:rsid w:val="3B2074F1"/>
    <w:rsid w:val="3B26397A"/>
    <w:rsid w:val="3B2820D9"/>
    <w:rsid w:val="3B2B8348"/>
    <w:rsid w:val="3B2EF877"/>
    <w:rsid w:val="3B2F387B"/>
    <w:rsid w:val="3B301F07"/>
    <w:rsid w:val="3B35D73A"/>
    <w:rsid w:val="3B364883"/>
    <w:rsid w:val="3B3B771E"/>
    <w:rsid w:val="3B3C7FD1"/>
    <w:rsid w:val="3B4501E8"/>
    <w:rsid w:val="3B47AB66"/>
    <w:rsid w:val="3B4B7234"/>
    <w:rsid w:val="3B560B11"/>
    <w:rsid w:val="3B58EE1C"/>
    <w:rsid w:val="3B5B7960"/>
    <w:rsid w:val="3B5C33DC"/>
    <w:rsid w:val="3B60A51A"/>
    <w:rsid w:val="3B628CDF"/>
    <w:rsid w:val="3B6BF65C"/>
    <w:rsid w:val="3B6BFB2F"/>
    <w:rsid w:val="3B6C7FA5"/>
    <w:rsid w:val="3B705A9D"/>
    <w:rsid w:val="3B76C85E"/>
    <w:rsid w:val="3B79ECBD"/>
    <w:rsid w:val="3B850198"/>
    <w:rsid w:val="3B8AB1E4"/>
    <w:rsid w:val="3B8C96D8"/>
    <w:rsid w:val="3B8D0E97"/>
    <w:rsid w:val="3B94BC62"/>
    <w:rsid w:val="3B990CE5"/>
    <w:rsid w:val="3B9C9320"/>
    <w:rsid w:val="3BAEE41E"/>
    <w:rsid w:val="3BB2F9AC"/>
    <w:rsid w:val="3BB75E6C"/>
    <w:rsid w:val="3BBE27D8"/>
    <w:rsid w:val="3BC236FC"/>
    <w:rsid w:val="3BC5198A"/>
    <w:rsid w:val="3BC8E8F2"/>
    <w:rsid w:val="3BCB85B8"/>
    <w:rsid w:val="3BCDD677"/>
    <w:rsid w:val="3BD39829"/>
    <w:rsid w:val="3BD6A4C5"/>
    <w:rsid w:val="3BE7D492"/>
    <w:rsid w:val="3BEE38D6"/>
    <w:rsid w:val="3BF68373"/>
    <w:rsid w:val="3BF9D14B"/>
    <w:rsid w:val="3BF9FDDA"/>
    <w:rsid w:val="3BFA058B"/>
    <w:rsid w:val="3BFCAB9B"/>
    <w:rsid w:val="3BFF60D0"/>
    <w:rsid w:val="3C005227"/>
    <w:rsid w:val="3C00A238"/>
    <w:rsid w:val="3C06AFF5"/>
    <w:rsid w:val="3C0738FA"/>
    <w:rsid w:val="3C0CBDC2"/>
    <w:rsid w:val="3C0DEAE6"/>
    <w:rsid w:val="3C183D98"/>
    <w:rsid w:val="3C1B38DB"/>
    <w:rsid w:val="3C226728"/>
    <w:rsid w:val="3C22B86B"/>
    <w:rsid w:val="3C234308"/>
    <w:rsid w:val="3C26A4EC"/>
    <w:rsid w:val="3C346129"/>
    <w:rsid w:val="3C346FF6"/>
    <w:rsid w:val="3C3EF5F3"/>
    <w:rsid w:val="3C42A7AA"/>
    <w:rsid w:val="3C449E16"/>
    <w:rsid w:val="3C48A688"/>
    <w:rsid w:val="3C4BD4AC"/>
    <w:rsid w:val="3C4D6C21"/>
    <w:rsid w:val="3C4F8C58"/>
    <w:rsid w:val="3C50A4F8"/>
    <w:rsid w:val="3C50DF32"/>
    <w:rsid w:val="3C5440F9"/>
    <w:rsid w:val="3C601172"/>
    <w:rsid w:val="3C60D49E"/>
    <w:rsid w:val="3C64F214"/>
    <w:rsid w:val="3C6A323C"/>
    <w:rsid w:val="3C6C09E2"/>
    <w:rsid w:val="3C6EFEBC"/>
    <w:rsid w:val="3C710B1D"/>
    <w:rsid w:val="3C726C9D"/>
    <w:rsid w:val="3C72EE5D"/>
    <w:rsid w:val="3C79D1F7"/>
    <w:rsid w:val="3C7A702D"/>
    <w:rsid w:val="3C7E6239"/>
    <w:rsid w:val="3C7F9E31"/>
    <w:rsid w:val="3C812669"/>
    <w:rsid w:val="3C89F004"/>
    <w:rsid w:val="3C8D8973"/>
    <w:rsid w:val="3C8E52F8"/>
    <w:rsid w:val="3C90B0C5"/>
    <w:rsid w:val="3C90C088"/>
    <w:rsid w:val="3C937C38"/>
    <w:rsid w:val="3C9B5F54"/>
    <w:rsid w:val="3C9EDF03"/>
    <w:rsid w:val="3CB37B1F"/>
    <w:rsid w:val="3CB514D2"/>
    <w:rsid w:val="3CB611BF"/>
    <w:rsid w:val="3CB88B0F"/>
    <w:rsid w:val="3CC329B7"/>
    <w:rsid w:val="3CC37E92"/>
    <w:rsid w:val="3CC6A039"/>
    <w:rsid w:val="3CD0272A"/>
    <w:rsid w:val="3CD11420"/>
    <w:rsid w:val="3CD1C7F9"/>
    <w:rsid w:val="3CD4C257"/>
    <w:rsid w:val="3CD4DD42"/>
    <w:rsid w:val="3CD55576"/>
    <w:rsid w:val="3CD7A3ED"/>
    <w:rsid w:val="3CD7BD78"/>
    <w:rsid w:val="3CDBA44B"/>
    <w:rsid w:val="3CDCE969"/>
    <w:rsid w:val="3CDF08E5"/>
    <w:rsid w:val="3CE1BB89"/>
    <w:rsid w:val="3CE26909"/>
    <w:rsid w:val="3CE966D8"/>
    <w:rsid w:val="3CEDBB3E"/>
    <w:rsid w:val="3CF4E9B4"/>
    <w:rsid w:val="3CF5FBC7"/>
    <w:rsid w:val="3CFC1E96"/>
    <w:rsid w:val="3CFE48EB"/>
    <w:rsid w:val="3CFE7870"/>
    <w:rsid w:val="3D02EC7E"/>
    <w:rsid w:val="3D06EB94"/>
    <w:rsid w:val="3D07C7BF"/>
    <w:rsid w:val="3D125AD8"/>
    <w:rsid w:val="3D155597"/>
    <w:rsid w:val="3D1D7A8A"/>
    <w:rsid w:val="3D2F954E"/>
    <w:rsid w:val="3D30AF44"/>
    <w:rsid w:val="3D312686"/>
    <w:rsid w:val="3D3309A5"/>
    <w:rsid w:val="3D3B555D"/>
    <w:rsid w:val="3D3BA1F9"/>
    <w:rsid w:val="3D3BF8B0"/>
    <w:rsid w:val="3D42DB88"/>
    <w:rsid w:val="3D45FB46"/>
    <w:rsid w:val="3D46E0B5"/>
    <w:rsid w:val="3D526E81"/>
    <w:rsid w:val="3D5938A9"/>
    <w:rsid w:val="3D5E8B95"/>
    <w:rsid w:val="3D5F5DF9"/>
    <w:rsid w:val="3D669711"/>
    <w:rsid w:val="3D6B8A82"/>
    <w:rsid w:val="3D7E2AE2"/>
    <w:rsid w:val="3D7F9843"/>
    <w:rsid w:val="3D8854B7"/>
    <w:rsid w:val="3D8E67EC"/>
    <w:rsid w:val="3D8F3DF3"/>
    <w:rsid w:val="3D909792"/>
    <w:rsid w:val="3D97715B"/>
    <w:rsid w:val="3D9ACE4E"/>
    <w:rsid w:val="3D9AFB3C"/>
    <w:rsid w:val="3D9FB109"/>
    <w:rsid w:val="3DA588B3"/>
    <w:rsid w:val="3DAB529C"/>
    <w:rsid w:val="3DAFA659"/>
    <w:rsid w:val="3DB34CD7"/>
    <w:rsid w:val="3DB5B0EE"/>
    <w:rsid w:val="3DC054FB"/>
    <w:rsid w:val="3DC1446A"/>
    <w:rsid w:val="3DC5A670"/>
    <w:rsid w:val="3DC6EF98"/>
    <w:rsid w:val="3DCBB02A"/>
    <w:rsid w:val="3DCCC88C"/>
    <w:rsid w:val="3DCFC585"/>
    <w:rsid w:val="3DCFD42A"/>
    <w:rsid w:val="3DD7CB86"/>
    <w:rsid w:val="3DE92EE5"/>
    <w:rsid w:val="3DEDE863"/>
    <w:rsid w:val="3DEE0F3C"/>
    <w:rsid w:val="3DF2CFE6"/>
    <w:rsid w:val="3DF7A91F"/>
    <w:rsid w:val="3DF86009"/>
    <w:rsid w:val="3DFE2B34"/>
    <w:rsid w:val="3DFFC482"/>
    <w:rsid w:val="3E059828"/>
    <w:rsid w:val="3E05D107"/>
    <w:rsid w:val="3E0C4FCA"/>
    <w:rsid w:val="3E0D3951"/>
    <w:rsid w:val="3E13A7B5"/>
    <w:rsid w:val="3E142BAD"/>
    <w:rsid w:val="3E15205E"/>
    <w:rsid w:val="3E17A6D2"/>
    <w:rsid w:val="3E189E23"/>
    <w:rsid w:val="3E1C6DB2"/>
    <w:rsid w:val="3E204F25"/>
    <w:rsid w:val="3E2298CE"/>
    <w:rsid w:val="3E23C9E4"/>
    <w:rsid w:val="3E26BA0C"/>
    <w:rsid w:val="3E272E3B"/>
    <w:rsid w:val="3E2EE7DE"/>
    <w:rsid w:val="3E367FB2"/>
    <w:rsid w:val="3E3B869C"/>
    <w:rsid w:val="3E3F9BB3"/>
    <w:rsid w:val="3E40F70B"/>
    <w:rsid w:val="3E438A5B"/>
    <w:rsid w:val="3E43D868"/>
    <w:rsid w:val="3E4677CA"/>
    <w:rsid w:val="3E484A5B"/>
    <w:rsid w:val="3E490C2B"/>
    <w:rsid w:val="3E4964F7"/>
    <w:rsid w:val="3E4EA05B"/>
    <w:rsid w:val="3E4F24A7"/>
    <w:rsid w:val="3E52938D"/>
    <w:rsid w:val="3E563C72"/>
    <w:rsid w:val="3E56CB6D"/>
    <w:rsid w:val="3E579FCB"/>
    <w:rsid w:val="3E57BCF4"/>
    <w:rsid w:val="3E671186"/>
    <w:rsid w:val="3E67B3C5"/>
    <w:rsid w:val="3E6D68A8"/>
    <w:rsid w:val="3E711DBF"/>
    <w:rsid w:val="3E79712F"/>
    <w:rsid w:val="3E7A23E4"/>
    <w:rsid w:val="3E8097D2"/>
    <w:rsid w:val="3E80CCCC"/>
    <w:rsid w:val="3E8B9790"/>
    <w:rsid w:val="3E8C99BC"/>
    <w:rsid w:val="3E94A025"/>
    <w:rsid w:val="3E974A65"/>
    <w:rsid w:val="3EA0332C"/>
    <w:rsid w:val="3EA59FA9"/>
    <w:rsid w:val="3EA5DB24"/>
    <w:rsid w:val="3EA656CC"/>
    <w:rsid w:val="3EAA8582"/>
    <w:rsid w:val="3EB4C4D9"/>
    <w:rsid w:val="3EB837CF"/>
    <w:rsid w:val="3EB9DADF"/>
    <w:rsid w:val="3EC19705"/>
    <w:rsid w:val="3ECA0136"/>
    <w:rsid w:val="3ED12ED0"/>
    <w:rsid w:val="3ED13D83"/>
    <w:rsid w:val="3ED8395D"/>
    <w:rsid w:val="3ED849E1"/>
    <w:rsid w:val="3EDC2EB6"/>
    <w:rsid w:val="3EE22965"/>
    <w:rsid w:val="3EE2353C"/>
    <w:rsid w:val="3EE623B7"/>
    <w:rsid w:val="3EED5A66"/>
    <w:rsid w:val="3EF30C97"/>
    <w:rsid w:val="3EF7FCBC"/>
    <w:rsid w:val="3EFB5B72"/>
    <w:rsid w:val="3EFD6FFC"/>
    <w:rsid w:val="3EFEAAAF"/>
    <w:rsid w:val="3EFF7BB6"/>
    <w:rsid w:val="3F00B76D"/>
    <w:rsid w:val="3F03A02E"/>
    <w:rsid w:val="3F0AA1A6"/>
    <w:rsid w:val="3F159162"/>
    <w:rsid w:val="3F169050"/>
    <w:rsid w:val="3F19DCDD"/>
    <w:rsid w:val="3F1BBFD8"/>
    <w:rsid w:val="3F1C8735"/>
    <w:rsid w:val="3F1D4C8E"/>
    <w:rsid w:val="3F1D9360"/>
    <w:rsid w:val="3F257C85"/>
    <w:rsid w:val="3F261978"/>
    <w:rsid w:val="3F290485"/>
    <w:rsid w:val="3F391855"/>
    <w:rsid w:val="3F41B46C"/>
    <w:rsid w:val="3F461E71"/>
    <w:rsid w:val="3F4A1AF4"/>
    <w:rsid w:val="3F4B9689"/>
    <w:rsid w:val="3F4BB487"/>
    <w:rsid w:val="3F4C4EC0"/>
    <w:rsid w:val="3F4CF0DE"/>
    <w:rsid w:val="3F56DE7F"/>
    <w:rsid w:val="3F5771C5"/>
    <w:rsid w:val="3F586809"/>
    <w:rsid w:val="3F5F192A"/>
    <w:rsid w:val="3F620A6B"/>
    <w:rsid w:val="3F639C7E"/>
    <w:rsid w:val="3F645B31"/>
    <w:rsid w:val="3F6AF753"/>
    <w:rsid w:val="3F7E78C1"/>
    <w:rsid w:val="3F7EECFF"/>
    <w:rsid w:val="3F855ABD"/>
    <w:rsid w:val="3F8A6252"/>
    <w:rsid w:val="3F8ACB6D"/>
    <w:rsid w:val="3F8D3CF5"/>
    <w:rsid w:val="3F91BFC8"/>
    <w:rsid w:val="3F92562B"/>
    <w:rsid w:val="3F93325E"/>
    <w:rsid w:val="3F979498"/>
    <w:rsid w:val="3F9DB8CD"/>
    <w:rsid w:val="3FA71E00"/>
    <w:rsid w:val="3FA7A1F9"/>
    <w:rsid w:val="3FAA3906"/>
    <w:rsid w:val="3FB0117C"/>
    <w:rsid w:val="3FB38928"/>
    <w:rsid w:val="3FB6759A"/>
    <w:rsid w:val="3FB6D583"/>
    <w:rsid w:val="3FB7634E"/>
    <w:rsid w:val="3FB7DC8E"/>
    <w:rsid w:val="3FB9C1D8"/>
    <w:rsid w:val="3FBCC992"/>
    <w:rsid w:val="3FBD929F"/>
    <w:rsid w:val="3FC042C2"/>
    <w:rsid w:val="3FC2EF6E"/>
    <w:rsid w:val="3FC6632A"/>
    <w:rsid w:val="3FC7EBB4"/>
    <w:rsid w:val="3FCE6E27"/>
    <w:rsid w:val="3FCF0BFD"/>
    <w:rsid w:val="3FD53D74"/>
    <w:rsid w:val="3FD925BF"/>
    <w:rsid w:val="3FDADA2E"/>
    <w:rsid w:val="3FDEA45A"/>
    <w:rsid w:val="3FE7C6C5"/>
    <w:rsid w:val="3FEDDEE0"/>
    <w:rsid w:val="3FF41393"/>
    <w:rsid w:val="3FF4BD16"/>
    <w:rsid w:val="3FF61A56"/>
    <w:rsid w:val="3FF87470"/>
    <w:rsid w:val="3FFC564B"/>
    <w:rsid w:val="3FFDD9F4"/>
    <w:rsid w:val="4015A25E"/>
    <w:rsid w:val="401C066D"/>
    <w:rsid w:val="401C2B97"/>
    <w:rsid w:val="401E2C38"/>
    <w:rsid w:val="40268370"/>
    <w:rsid w:val="4028954F"/>
    <w:rsid w:val="402A5FA8"/>
    <w:rsid w:val="402B9D01"/>
    <w:rsid w:val="402C6BAE"/>
    <w:rsid w:val="402F2F98"/>
    <w:rsid w:val="4031F0A3"/>
    <w:rsid w:val="403A9CB1"/>
    <w:rsid w:val="403DE233"/>
    <w:rsid w:val="4046DD6B"/>
    <w:rsid w:val="405AF06C"/>
    <w:rsid w:val="406792AC"/>
    <w:rsid w:val="406D9A1A"/>
    <w:rsid w:val="407113E2"/>
    <w:rsid w:val="4072D0E5"/>
    <w:rsid w:val="4074C8A4"/>
    <w:rsid w:val="408379BF"/>
    <w:rsid w:val="40874959"/>
    <w:rsid w:val="40929E05"/>
    <w:rsid w:val="40951AFA"/>
    <w:rsid w:val="4095669D"/>
    <w:rsid w:val="4096A530"/>
    <w:rsid w:val="40992969"/>
    <w:rsid w:val="409BBE6A"/>
    <w:rsid w:val="409DA71C"/>
    <w:rsid w:val="40A20FBB"/>
    <w:rsid w:val="40A96E8D"/>
    <w:rsid w:val="40A9D8DF"/>
    <w:rsid w:val="40AAC709"/>
    <w:rsid w:val="40AD8CA4"/>
    <w:rsid w:val="40B01460"/>
    <w:rsid w:val="40B2C2AA"/>
    <w:rsid w:val="40B40485"/>
    <w:rsid w:val="40B5FA39"/>
    <w:rsid w:val="40B9561F"/>
    <w:rsid w:val="40C2ED22"/>
    <w:rsid w:val="40C336D8"/>
    <w:rsid w:val="40C75294"/>
    <w:rsid w:val="40C8598F"/>
    <w:rsid w:val="40DAD1E0"/>
    <w:rsid w:val="40DD2B2A"/>
    <w:rsid w:val="40E36962"/>
    <w:rsid w:val="40E39CD9"/>
    <w:rsid w:val="40E4BB35"/>
    <w:rsid w:val="40E6B014"/>
    <w:rsid w:val="40E98F03"/>
    <w:rsid w:val="40EE4E4A"/>
    <w:rsid w:val="40F5AB00"/>
    <w:rsid w:val="40F6B140"/>
    <w:rsid w:val="40FA23B5"/>
    <w:rsid w:val="40FC2725"/>
    <w:rsid w:val="40FC9B5F"/>
    <w:rsid w:val="410504C4"/>
    <w:rsid w:val="410FFD40"/>
    <w:rsid w:val="41103762"/>
    <w:rsid w:val="4111F470"/>
    <w:rsid w:val="41194C02"/>
    <w:rsid w:val="411988C9"/>
    <w:rsid w:val="411A11A5"/>
    <w:rsid w:val="411A7913"/>
    <w:rsid w:val="411B8049"/>
    <w:rsid w:val="41224E6A"/>
    <w:rsid w:val="41227BE6"/>
    <w:rsid w:val="4122F7EC"/>
    <w:rsid w:val="41261F0A"/>
    <w:rsid w:val="412ADD00"/>
    <w:rsid w:val="412F53AD"/>
    <w:rsid w:val="413813A2"/>
    <w:rsid w:val="413A8F3B"/>
    <w:rsid w:val="4140FEAF"/>
    <w:rsid w:val="414DEB87"/>
    <w:rsid w:val="415416AA"/>
    <w:rsid w:val="4155C868"/>
    <w:rsid w:val="41589EDA"/>
    <w:rsid w:val="415C11F3"/>
    <w:rsid w:val="415F8B66"/>
    <w:rsid w:val="416A5A60"/>
    <w:rsid w:val="4171B11F"/>
    <w:rsid w:val="41731303"/>
    <w:rsid w:val="41772510"/>
    <w:rsid w:val="41777C02"/>
    <w:rsid w:val="41792DE2"/>
    <w:rsid w:val="417A5617"/>
    <w:rsid w:val="417C5CEE"/>
    <w:rsid w:val="41814889"/>
    <w:rsid w:val="418C02B1"/>
    <w:rsid w:val="418F82FB"/>
    <w:rsid w:val="419A92A9"/>
    <w:rsid w:val="41A0AAA6"/>
    <w:rsid w:val="41A544FE"/>
    <w:rsid w:val="41A62717"/>
    <w:rsid w:val="41A77D9C"/>
    <w:rsid w:val="41AB66CD"/>
    <w:rsid w:val="41B5A68E"/>
    <w:rsid w:val="41B8D714"/>
    <w:rsid w:val="41B92720"/>
    <w:rsid w:val="41BAAC9A"/>
    <w:rsid w:val="41BD2671"/>
    <w:rsid w:val="41C1D38A"/>
    <w:rsid w:val="41CA3FCB"/>
    <w:rsid w:val="41CC7C84"/>
    <w:rsid w:val="41D25A24"/>
    <w:rsid w:val="41D8FF5B"/>
    <w:rsid w:val="41DD6DEF"/>
    <w:rsid w:val="41DDEEB8"/>
    <w:rsid w:val="41E1269A"/>
    <w:rsid w:val="41EAD1C8"/>
    <w:rsid w:val="41ED0193"/>
    <w:rsid w:val="41ED4D77"/>
    <w:rsid w:val="41F47972"/>
    <w:rsid w:val="41F81100"/>
    <w:rsid w:val="41F8E86F"/>
    <w:rsid w:val="41FCD812"/>
    <w:rsid w:val="41FDF150"/>
    <w:rsid w:val="41FFA211"/>
    <w:rsid w:val="4202327B"/>
    <w:rsid w:val="4210687D"/>
    <w:rsid w:val="42112614"/>
    <w:rsid w:val="421151F1"/>
    <w:rsid w:val="42126F8C"/>
    <w:rsid w:val="4213D465"/>
    <w:rsid w:val="421597C2"/>
    <w:rsid w:val="4218B243"/>
    <w:rsid w:val="421CD687"/>
    <w:rsid w:val="4223E19B"/>
    <w:rsid w:val="4225524F"/>
    <w:rsid w:val="4225BBBD"/>
    <w:rsid w:val="422BD75D"/>
    <w:rsid w:val="422BE75E"/>
    <w:rsid w:val="422D7CB4"/>
    <w:rsid w:val="422F98AB"/>
    <w:rsid w:val="423063FB"/>
    <w:rsid w:val="4230AD05"/>
    <w:rsid w:val="42314E2F"/>
    <w:rsid w:val="4231BF6D"/>
    <w:rsid w:val="423DC3CF"/>
    <w:rsid w:val="4246C1A5"/>
    <w:rsid w:val="424AE9DC"/>
    <w:rsid w:val="424D7939"/>
    <w:rsid w:val="424F1EDD"/>
    <w:rsid w:val="42505ED9"/>
    <w:rsid w:val="4256998C"/>
    <w:rsid w:val="425B6E9C"/>
    <w:rsid w:val="425BDC30"/>
    <w:rsid w:val="425E768D"/>
    <w:rsid w:val="42661706"/>
    <w:rsid w:val="426956AB"/>
    <w:rsid w:val="426E56DF"/>
    <w:rsid w:val="42736708"/>
    <w:rsid w:val="427C2104"/>
    <w:rsid w:val="4280CDDA"/>
    <w:rsid w:val="42875CBD"/>
    <w:rsid w:val="428C5E82"/>
    <w:rsid w:val="428FD7CB"/>
    <w:rsid w:val="4296555C"/>
    <w:rsid w:val="4298E933"/>
    <w:rsid w:val="429B316E"/>
    <w:rsid w:val="42A6C9CF"/>
    <w:rsid w:val="42A75F2E"/>
    <w:rsid w:val="42A83A8F"/>
    <w:rsid w:val="42A848A2"/>
    <w:rsid w:val="42A8F340"/>
    <w:rsid w:val="42A943EC"/>
    <w:rsid w:val="42AC185C"/>
    <w:rsid w:val="42AE096D"/>
    <w:rsid w:val="42B867AC"/>
    <w:rsid w:val="42B942F6"/>
    <w:rsid w:val="42BF2FC6"/>
    <w:rsid w:val="42BFF153"/>
    <w:rsid w:val="42C60C8C"/>
    <w:rsid w:val="42CF713F"/>
    <w:rsid w:val="42D0DD1B"/>
    <w:rsid w:val="42D15E2B"/>
    <w:rsid w:val="42D3167C"/>
    <w:rsid w:val="42D3C980"/>
    <w:rsid w:val="42D54F67"/>
    <w:rsid w:val="42D9BB6D"/>
    <w:rsid w:val="42E5ACE8"/>
    <w:rsid w:val="42E663FF"/>
    <w:rsid w:val="42E7A8D8"/>
    <w:rsid w:val="42ED8530"/>
    <w:rsid w:val="42F11722"/>
    <w:rsid w:val="42F542EF"/>
    <w:rsid w:val="42FC7BF2"/>
    <w:rsid w:val="43012764"/>
    <w:rsid w:val="4301D765"/>
    <w:rsid w:val="4306CDFC"/>
    <w:rsid w:val="4306FC85"/>
    <w:rsid w:val="430752AC"/>
    <w:rsid w:val="430A2EC9"/>
    <w:rsid w:val="432058C3"/>
    <w:rsid w:val="4321CD44"/>
    <w:rsid w:val="43235D3A"/>
    <w:rsid w:val="43248F06"/>
    <w:rsid w:val="43298071"/>
    <w:rsid w:val="432A6952"/>
    <w:rsid w:val="432EB704"/>
    <w:rsid w:val="432F10C1"/>
    <w:rsid w:val="4333D024"/>
    <w:rsid w:val="43373377"/>
    <w:rsid w:val="43426AFB"/>
    <w:rsid w:val="4345CE8E"/>
    <w:rsid w:val="43482FA7"/>
    <w:rsid w:val="434896DF"/>
    <w:rsid w:val="434A5E1E"/>
    <w:rsid w:val="43560F56"/>
    <w:rsid w:val="4369E9AF"/>
    <w:rsid w:val="436BD538"/>
    <w:rsid w:val="436F4ACD"/>
    <w:rsid w:val="43708BE2"/>
    <w:rsid w:val="43797589"/>
    <w:rsid w:val="4379E64E"/>
    <w:rsid w:val="437D6A27"/>
    <w:rsid w:val="437D79E7"/>
    <w:rsid w:val="43817A41"/>
    <w:rsid w:val="438B6BBD"/>
    <w:rsid w:val="438F7128"/>
    <w:rsid w:val="4394C1EA"/>
    <w:rsid w:val="43A00022"/>
    <w:rsid w:val="43A3E678"/>
    <w:rsid w:val="43A49A21"/>
    <w:rsid w:val="43AAB75A"/>
    <w:rsid w:val="43AB02EB"/>
    <w:rsid w:val="43AD9FE4"/>
    <w:rsid w:val="43AE6E4A"/>
    <w:rsid w:val="43B017CE"/>
    <w:rsid w:val="43B14EFB"/>
    <w:rsid w:val="43B17DA2"/>
    <w:rsid w:val="43BEBCB3"/>
    <w:rsid w:val="43C3F97B"/>
    <w:rsid w:val="43C50112"/>
    <w:rsid w:val="43CC6687"/>
    <w:rsid w:val="43D3171C"/>
    <w:rsid w:val="43D746B9"/>
    <w:rsid w:val="43D9251B"/>
    <w:rsid w:val="43DBCA2C"/>
    <w:rsid w:val="43E22ECC"/>
    <w:rsid w:val="43E3DEC7"/>
    <w:rsid w:val="43E5FF02"/>
    <w:rsid w:val="43E7F36C"/>
    <w:rsid w:val="43EBE371"/>
    <w:rsid w:val="43EE132C"/>
    <w:rsid w:val="43EFDD4D"/>
    <w:rsid w:val="43F15644"/>
    <w:rsid w:val="43F6A4FC"/>
    <w:rsid w:val="43F8CA3B"/>
    <w:rsid w:val="43FB098D"/>
    <w:rsid w:val="43FD7080"/>
    <w:rsid w:val="43FD9DDB"/>
    <w:rsid w:val="43FFA180"/>
    <w:rsid w:val="440D377B"/>
    <w:rsid w:val="4410C338"/>
    <w:rsid w:val="441A3A2B"/>
    <w:rsid w:val="441B91D6"/>
    <w:rsid w:val="441EF323"/>
    <w:rsid w:val="44264756"/>
    <w:rsid w:val="4426E991"/>
    <w:rsid w:val="4427406B"/>
    <w:rsid w:val="442C6183"/>
    <w:rsid w:val="442D09DA"/>
    <w:rsid w:val="442D61E6"/>
    <w:rsid w:val="44314701"/>
    <w:rsid w:val="44316B6C"/>
    <w:rsid w:val="44323F58"/>
    <w:rsid w:val="4434545E"/>
    <w:rsid w:val="44381EDE"/>
    <w:rsid w:val="443D2854"/>
    <w:rsid w:val="443E5E10"/>
    <w:rsid w:val="444348FD"/>
    <w:rsid w:val="4443E080"/>
    <w:rsid w:val="44441751"/>
    <w:rsid w:val="444513C7"/>
    <w:rsid w:val="44456D8B"/>
    <w:rsid w:val="44491D71"/>
    <w:rsid w:val="444D16A6"/>
    <w:rsid w:val="444F2CF9"/>
    <w:rsid w:val="44560F03"/>
    <w:rsid w:val="4456ECAA"/>
    <w:rsid w:val="44574733"/>
    <w:rsid w:val="445F9B52"/>
    <w:rsid w:val="4468D0D1"/>
    <w:rsid w:val="446DDE1F"/>
    <w:rsid w:val="446E2C09"/>
    <w:rsid w:val="44727C97"/>
    <w:rsid w:val="4474D634"/>
    <w:rsid w:val="44789AA0"/>
    <w:rsid w:val="447C0F30"/>
    <w:rsid w:val="447C4C7E"/>
    <w:rsid w:val="447EF36B"/>
    <w:rsid w:val="4489E645"/>
    <w:rsid w:val="449AF0CA"/>
    <w:rsid w:val="449F0AAE"/>
    <w:rsid w:val="44A970A6"/>
    <w:rsid w:val="44AE525E"/>
    <w:rsid w:val="44AF50B3"/>
    <w:rsid w:val="44BAE5E2"/>
    <w:rsid w:val="44BDF278"/>
    <w:rsid w:val="44C6BDF1"/>
    <w:rsid w:val="44C784C6"/>
    <w:rsid w:val="44C9CCB7"/>
    <w:rsid w:val="44CA75FF"/>
    <w:rsid w:val="44CBB357"/>
    <w:rsid w:val="44D1785A"/>
    <w:rsid w:val="44D54AFF"/>
    <w:rsid w:val="44DC2271"/>
    <w:rsid w:val="44E1D833"/>
    <w:rsid w:val="44E5CCF8"/>
    <w:rsid w:val="44E88B56"/>
    <w:rsid w:val="44ED6617"/>
    <w:rsid w:val="44EE3258"/>
    <w:rsid w:val="45019268"/>
    <w:rsid w:val="45024C2E"/>
    <w:rsid w:val="45024CFC"/>
    <w:rsid w:val="450354EF"/>
    <w:rsid w:val="45044FEC"/>
    <w:rsid w:val="45063BB1"/>
    <w:rsid w:val="450D188C"/>
    <w:rsid w:val="4511BB64"/>
    <w:rsid w:val="4519B7BF"/>
    <w:rsid w:val="451EE914"/>
    <w:rsid w:val="452A531C"/>
    <w:rsid w:val="452B0A63"/>
    <w:rsid w:val="452CDB0D"/>
    <w:rsid w:val="45310724"/>
    <w:rsid w:val="45378CD9"/>
    <w:rsid w:val="453D2292"/>
    <w:rsid w:val="453ED395"/>
    <w:rsid w:val="4542661B"/>
    <w:rsid w:val="4543882A"/>
    <w:rsid w:val="45440FF2"/>
    <w:rsid w:val="45452320"/>
    <w:rsid w:val="45467EC0"/>
    <w:rsid w:val="4549AAA8"/>
    <w:rsid w:val="454BE217"/>
    <w:rsid w:val="4550D83A"/>
    <w:rsid w:val="4552679C"/>
    <w:rsid w:val="455325CC"/>
    <w:rsid w:val="4556D3C8"/>
    <w:rsid w:val="455E6E46"/>
    <w:rsid w:val="4562703F"/>
    <w:rsid w:val="4565CB12"/>
    <w:rsid w:val="4566D2B1"/>
    <w:rsid w:val="4568EA0C"/>
    <w:rsid w:val="456A879F"/>
    <w:rsid w:val="456D4740"/>
    <w:rsid w:val="456DDFD5"/>
    <w:rsid w:val="456EA762"/>
    <w:rsid w:val="45752126"/>
    <w:rsid w:val="457664BA"/>
    <w:rsid w:val="457CE7C7"/>
    <w:rsid w:val="45840663"/>
    <w:rsid w:val="458791D8"/>
    <w:rsid w:val="4598EA92"/>
    <w:rsid w:val="459F0C65"/>
    <w:rsid w:val="459F5423"/>
    <w:rsid w:val="45A2C659"/>
    <w:rsid w:val="45A40612"/>
    <w:rsid w:val="45A766B2"/>
    <w:rsid w:val="45B4922E"/>
    <w:rsid w:val="45B4EE25"/>
    <w:rsid w:val="45B51892"/>
    <w:rsid w:val="45BBD718"/>
    <w:rsid w:val="45BE60BB"/>
    <w:rsid w:val="45C0FFFD"/>
    <w:rsid w:val="45C3E0A1"/>
    <w:rsid w:val="45C736EF"/>
    <w:rsid w:val="45C7C3BB"/>
    <w:rsid w:val="45CE8C50"/>
    <w:rsid w:val="45D0A65D"/>
    <w:rsid w:val="45D29607"/>
    <w:rsid w:val="45D9F1D5"/>
    <w:rsid w:val="45E06E2C"/>
    <w:rsid w:val="45E41EE5"/>
    <w:rsid w:val="45E46706"/>
    <w:rsid w:val="45E82BE8"/>
    <w:rsid w:val="45F21C6A"/>
    <w:rsid w:val="45F3B6EA"/>
    <w:rsid w:val="45FBF6A5"/>
    <w:rsid w:val="45FCFDC8"/>
    <w:rsid w:val="45FE0A09"/>
    <w:rsid w:val="46028EDD"/>
    <w:rsid w:val="460CA6ED"/>
    <w:rsid w:val="46100B52"/>
    <w:rsid w:val="46184D8C"/>
    <w:rsid w:val="461BAA51"/>
    <w:rsid w:val="461DEF36"/>
    <w:rsid w:val="46268A5E"/>
    <w:rsid w:val="4631E521"/>
    <w:rsid w:val="46358BBE"/>
    <w:rsid w:val="4638E52F"/>
    <w:rsid w:val="4638EF8B"/>
    <w:rsid w:val="464297A5"/>
    <w:rsid w:val="464BD29A"/>
    <w:rsid w:val="464CC81F"/>
    <w:rsid w:val="464F3947"/>
    <w:rsid w:val="4650E3C1"/>
    <w:rsid w:val="4652B15B"/>
    <w:rsid w:val="4653C7FA"/>
    <w:rsid w:val="465CFE39"/>
    <w:rsid w:val="465E80D9"/>
    <w:rsid w:val="46660902"/>
    <w:rsid w:val="46661950"/>
    <w:rsid w:val="466759C2"/>
    <w:rsid w:val="466A9AAE"/>
    <w:rsid w:val="467691EF"/>
    <w:rsid w:val="467781D4"/>
    <w:rsid w:val="467F0CFD"/>
    <w:rsid w:val="46835EF1"/>
    <w:rsid w:val="4687709E"/>
    <w:rsid w:val="468DC7A0"/>
    <w:rsid w:val="46902136"/>
    <w:rsid w:val="46915348"/>
    <w:rsid w:val="469796AC"/>
    <w:rsid w:val="46A64AC9"/>
    <w:rsid w:val="46AE15D7"/>
    <w:rsid w:val="46AEDFF4"/>
    <w:rsid w:val="46AF363D"/>
    <w:rsid w:val="46AFF163"/>
    <w:rsid w:val="46B1AD75"/>
    <w:rsid w:val="46B3C6E6"/>
    <w:rsid w:val="46C3D961"/>
    <w:rsid w:val="46C72E03"/>
    <w:rsid w:val="46C7C1FD"/>
    <w:rsid w:val="46CF6EFF"/>
    <w:rsid w:val="46D8AE5A"/>
    <w:rsid w:val="46D9FE8F"/>
    <w:rsid w:val="46DCF5C9"/>
    <w:rsid w:val="46E12A2D"/>
    <w:rsid w:val="46E4847D"/>
    <w:rsid w:val="46E73C37"/>
    <w:rsid w:val="46E88733"/>
    <w:rsid w:val="46EB1C1A"/>
    <w:rsid w:val="46ECB19B"/>
    <w:rsid w:val="46EFC921"/>
    <w:rsid w:val="46F19B18"/>
    <w:rsid w:val="46F5782F"/>
    <w:rsid w:val="46F73930"/>
    <w:rsid w:val="46FC0E20"/>
    <w:rsid w:val="46FD0FB2"/>
    <w:rsid w:val="46FD33ED"/>
    <w:rsid w:val="46FF3322"/>
    <w:rsid w:val="47072CF2"/>
    <w:rsid w:val="47083D2B"/>
    <w:rsid w:val="470C25F6"/>
    <w:rsid w:val="470CAFC6"/>
    <w:rsid w:val="470DF40C"/>
    <w:rsid w:val="47106ABD"/>
    <w:rsid w:val="471C9723"/>
    <w:rsid w:val="4722D3DC"/>
    <w:rsid w:val="47258750"/>
    <w:rsid w:val="472B58BF"/>
    <w:rsid w:val="47360B58"/>
    <w:rsid w:val="473853EE"/>
    <w:rsid w:val="4738B17F"/>
    <w:rsid w:val="47427248"/>
    <w:rsid w:val="47456F79"/>
    <w:rsid w:val="4748127D"/>
    <w:rsid w:val="47585BF8"/>
    <w:rsid w:val="476114B1"/>
    <w:rsid w:val="4769BF32"/>
    <w:rsid w:val="476AB4C6"/>
    <w:rsid w:val="476CDB33"/>
    <w:rsid w:val="477425AC"/>
    <w:rsid w:val="4775E4E0"/>
    <w:rsid w:val="47773EC5"/>
    <w:rsid w:val="477F33C0"/>
    <w:rsid w:val="47867BC0"/>
    <w:rsid w:val="47890998"/>
    <w:rsid w:val="478A8C3E"/>
    <w:rsid w:val="478D5BB6"/>
    <w:rsid w:val="478F8972"/>
    <w:rsid w:val="47900614"/>
    <w:rsid w:val="47967CF9"/>
    <w:rsid w:val="479F92E4"/>
    <w:rsid w:val="47A2D246"/>
    <w:rsid w:val="47A2E352"/>
    <w:rsid w:val="47A826D3"/>
    <w:rsid w:val="47A9EC51"/>
    <w:rsid w:val="47AA8710"/>
    <w:rsid w:val="47ABB84E"/>
    <w:rsid w:val="47ADD35A"/>
    <w:rsid w:val="47B65BB9"/>
    <w:rsid w:val="47B6A83F"/>
    <w:rsid w:val="47B97F66"/>
    <w:rsid w:val="47BD6C97"/>
    <w:rsid w:val="47D01676"/>
    <w:rsid w:val="47DF081A"/>
    <w:rsid w:val="47DF5263"/>
    <w:rsid w:val="47E1AF9A"/>
    <w:rsid w:val="47EA0A41"/>
    <w:rsid w:val="47EB8C9E"/>
    <w:rsid w:val="47ED2654"/>
    <w:rsid w:val="47F9ED5A"/>
    <w:rsid w:val="47FBAE18"/>
    <w:rsid w:val="47FD5F72"/>
    <w:rsid w:val="4805CCF3"/>
    <w:rsid w:val="481384E2"/>
    <w:rsid w:val="4813B08E"/>
    <w:rsid w:val="481AF118"/>
    <w:rsid w:val="4825898F"/>
    <w:rsid w:val="482678AF"/>
    <w:rsid w:val="48269230"/>
    <w:rsid w:val="482844AF"/>
    <w:rsid w:val="4829FF35"/>
    <w:rsid w:val="48327C74"/>
    <w:rsid w:val="48370AC0"/>
    <w:rsid w:val="4839EEAF"/>
    <w:rsid w:val="4843B256"/>
    <w:rsid w:val="484C46C9"/>
    <w:rsid w:val="48539813"/>
    <w:rsid w:val="4857316E"/>
    <w:rsid w:val="48615954"/>
    <w:rsid w:val="486668A5"/>
    <w:rsid w:val="48672221"/>
    <w:rsid w:val="4868F75E"/>
    <w:rsid w:val="4874C718"/>
    <w:rsid w:val="4874F5D2"/>
    <w:rsid w:val="488301E2"/>
    <w:rsid w:val="4884F876"/>
    <w:rsid w:val="4886EB1D"/>
    <w:rsid w:val="48880345"/>
    <w:rsid w:val="48887B5B"/>
    <w:rsid w:val="488939D7"/>
    <w:rsid w:val="489054AE"/>
    <w:rsid w:val="4899B5E5"/>
    <w:rsid w:val="489F048B"/>
    <w:rsid w:val="48A28DE3"/>
    <w:rsid w:val="48A2A678"/>
    <w:rsid w:val="48A6BAFF"/>
    <w:rsid w:val="48A97296"/>
    <w:rsid w:val="48A9C15B"/>
    <w:rsid w:val="48AAA511"/>
    <w:rsid w:val="48B305F3"/>
    <w:rsid w:val="48B5A1A0"/>
    <w:rsid w:val="48B6FF1A"/>
    <w:rsid w:val="48B783FF"/>
    <w:rsid w:val="48C37FA6"/>
    <w:rsid w:val="48CB379D"/>
    <w:rsid w:val="48CB4ABB"/>
    <w:rsid w:val="48DBF328"/>
    <w:rsid w:val="48E0108B"/>
    <w:rsid w:val="48E643CD"/>
    <w:rsid w:val="48EE2581"/>
    <w:rsid w:val="48EEB57A"/>
    <w:rsid w:val="48EEDBED"/>
    <w:rsid w:val="48EF0856"/>
    <w:rsid w:val="48F2C66C"/>
    <w:rsid w:val="48F3EEEF"/>
    <w:rsid w:val="48F7F303"/>
    <w:rsid w:val="48F82DAE"/>
    <w:rsid w:val="48FE999C"/>
    <w:rsid w:val="48FF93E9"/>
    <w:rsid w:val="4900A6F6"/>
    <w:rsid w:val="4902243A"/>
    <w:rsid w:val="490531CF"/>
    <w:rsid w:val="49079039"/>
    <w:rsid w:val="49185F4E"/>
    <w:rsid w:val="491A5FDD"/>
    <w:rsid w:val="491B3EE6"/>
    <w:rsid w:val="491EB657"/>
    <w:rsid w:val="491F8B0D"/>
    <w:rsid w:val="492804B6"/>
    <w:rsid w:val="492BD334"/>
    <w:rsid w:val="492C009F"/>
    <w:rsid w:val="492F7F72"/>
    <w:rsid w:val="493206E0"/>
    <w:rsid w:val="4936EB27"/>
    <w:rsid w:val="493B3140"/>
    <w:rsid w:val="493ED1DB"/>
    <w:rsid w:val="493F6821"/>
    <w:rsid w:val="49404E1E"/>
    <w:rsid w:val="49424F25"/>
    <w:rsid w:val="49533976"/>
    <w:rsid w:val="49541A0F"/>
    <w:rsid w:val="49580F46"/>
    <w:rsid w:val="495FBE5C"/>
    <w:rsid w:val="4961907D"/>
    <w:rsid w:val="4963A068"/>
    <w:rsid w:val="4963C65B"/>
    <w:rsid w:val="4969777A"/>
    <w:rsid w:val="496B1DCF"/>
    <w:rsid w:val="496D463A"/>
    <w:rsid w:val="496EFCA0"/>
    <w:rsid w:val="4975B927"/>
    <w:rsid w:val="497622FB"/>
    <w:rsid w:val="497963A4"/>
    <w:rsid w:val="497FC324"/>
    <w:rsid w:val="498733A3"/>
    <w:rsid w:val="49899468"/>
    <w:rsid w:val="498E94EC"/>
    <w:rsid w:val="498E99C5"/>
    <w:rsid w:val="49901907"/>
    <w:rsid w:val="4990CEA1"/>
    <w:rsid w:val="4993CBC4"/>
    <w:rsid w:val="4999D914"/>
    <w:rsid w:val="499A0860"/>
    <w:rsid w:val="499B691E"/>
    <w:rsid w:val="499C5407"/>
    <w:rsid w:val="499F5B1C"/>
    <w:rsid w:val="49A69A7B"/>
    <w:rsid w:val="49A8D699"/>
    <w:rsid w:val="49AD7C90"/>
    <w:rsid w:val="49B1EC37"/>
    <w:rsid w:val="49B8493A"/>
    <w:rsid w:val="49B9348D"/>
    <w:rsid w:val="49BF09F7"/>
    <w:rsid w:val="49C362CE"/>
    <w:rsid w:val="49CC59FF"/>
    <w:rsid w:val="49CCAA85"/>
    <w:rsid w:val="49CE13A1"/>
    <w:rsid w:val="49CE8AD3"/>
    <w:rsid w:val="49DAAB48"/>
    <w:rsid w:val="49DC35E2"/>
    <w:rsid w:val="49DFDECB"/>
    <w:rsid w:val="49E1722C"/>
    <w:rsid w:val="49E2F254"/>
    <w:rsid w:val="49E43C4F"/>
    <w:rsid w:val="49E59C3F"/>
    <w:rsid w:val="49EB7D54"/>
    <w:rsid w:val="49EE7D4F"/>
    <w:rsid w:val="49F765C9"/>
    <w:rsid w:val="4A000F2E"/>
    <w:rsid w:val="4A06C18C"/>
    <w:rsid w:val="4A0C15FB"/>
    <w:rsid w:val="4A0DD9BB"/>
    <w:rsid w:val="4A11B120"/>
    <w:rsid w:val="4A1B0DC4"/>
    <w:rsid w:val="4A21C00B"/>
    <w:rsid w:val="4A246A60"/>
    <w:rsid w:val="4A2CB94F"/>
    <w:rsid w:val="4A308E3F"/>
    <w:rsid w:val="4A3753A2"/>
    <w:rsid w:val="4A3AB7AF"/>
    <w:rsid w:val="4A41B178"/>
    <w:rsid w:val="4A42D055"/>
    <w:rsid w:val="4A43FE46"/>
    <w:rsid w:val="4A457843"/>
    <w:rsid w:val="4A45C969"/>
    <w:rsid w:val="4A471F09"/>
    <w:rsid w:val="4A476185"/>
    <w:rsid w:val="4A479808"/>
    <w:rsid w:val="4A4C9800"/>
    <w:rsid w:val="4A562A68"/>
    <w:rsid w:val="4A572650"/>
    <w:rsid w:val="4A5C04D0"/>
    <w:rsid w:val="4A5EFB07"/>
    <w:rsid w:val="4A5F2C08"/>
    <w:rsid w:val="4A63B42E"/>
    <w:rsid w:val="4A6C69DC"/>
    <w:rsid w:val="4A73850E"/>
    <w:rsid w:val="4A73EA2E"/>
    <w:rsid w:val="4A740B68"/>
    <w:rsid w:val="4A7D19F8"/>
    <w:rsid w:val="4A7E5E96"/>
    <w:rsid w:val="4A828C4E"/>
    <w:rsid w:val="4A847ED5"/>
    <w:rsid w:val="4A912CE8"/>
    <w:rsid w:val="4A9856ED"/>
    <w:rsid w:val="4AA271A6"/>
    <w:rsid w:val="4AA2A84F"/>
    <w:rsid w:val="4AA2DEC0"/>
    <w:rsid w:val="4AA9272F"/>
    <w:rsid w:val="4AAAE11F"/>
    <w:rsid w:val="4AB00C17"/>
    <w:rsid w:val="4AB1418E"/>
    <w:rsid w:val="4AB609A5"/>
    <w:rsid w:val="4AB76B98"/>
    <w:rsid w:val="4AB7BF23"/>
    <w:rsid w:val="4AB91AA8"/>
    <w:rsid w:val="4ABCF2FB"/>
    <w:rsid w:val="4ABFAB84"/>
    <w:rsid w:val="4AC01AB6"/>
    <w:rsid w:val="4AC13A36"/>
    <w:rsid w:val="4AC471B9"/>
    <w:rsid w:val="4AC87860"/>
    <w:rsid w:val="4ACA4BCE"/>
    <w:rsid w:val="4AD0714E"/>
    <w:rsid w:val="4AD0BE56"/>
    <w:rsid w:val="4AD462C8"/>
    <w:rsid w:val="4AD66EEE"/>
    <w:rsid w:val="4AD6C47E"/>
    <w:rsid w:val="4AD75F94"/>
    <w:rsid w:val="4ADEC079"/>
    <w:rsid w:val="4AE1E6E9"/>
    <w:rsid w:val="4AE3C5DD"/>
    <w:rsid w:val="4AED2715"/>
    <w:rsid w:val="4AED33CF"/>
    <w:rsid w:val="4AED995D"/>
    <w:rsid w:val="4AF4EF6C"/>
    <w:rsid w:val="4AFC7D45"/>
    <w:rsid w:val="4AFFAC3D"/>
    <w:rsid w:val="4AFFEE55"/>
    <w:rsid w:val="4B00D982"/>
    <w:rsid w:val="4B01CD02"/>
    <w:rsid w:val="4B0D280E"/>
    <w:rsid w:val="4B0EB2F0"/>
    <w:rsid w:val="4B0EEEE4"/>
    <w:rsid w:val="4B1E4993"/>
    <w:rsid w:val="4B201243"/>
    <w:rsid w:val="4B240752"/>
    <w:rsid w:val="4B2C1B87"/>
    <w:rsid w:val="4B2D3A77"/>
    <w:rsid w:val="4B30E23F"/>
    <w:rsid w:val="4B340B30"/>
    <w:rsid w:val="4B38B9C7"/>
    <w:rsid w:val="4B3AB79E"/>
    <w:rsid w:val="4B3BD0A7"/>
    <w:rsid w:val="4B3D83C7"/>
    <w:rsid w:val="4B3DEA56"/>
    <w:rsid w:val="4B49AA1A"/>
    <w:rsid w:val="4B4BEE82"/>
    <w:rsid w:val="4B5043EF"/>
    <w:rsid w:val="4B56625A"/>
    <w:rsid w:val="4B56EAFC"/>
    <w:rsid w:val="4B5D157B"/>
    <w:rsid w:val="4B5D178B"/>
    <w:rsid w:val="4B6388D5"/>
    <w:rsid w:val="4B66F89F"/>
    <w:rsid w:val="4B6D9CBD"/>
    <w:rsid w:val="4B6DCA2E"/>
    <w:rsid w:val="4B6E1523"/>
    <w:rsid w:val="4B74F325"/>
    <w:rsid w:val="4B780B12"/>
    <w:rsid w:val="4B79888E"/>
    <w:rsid w:val="4B7A6CD0"/>
    <w:rsid w:val="4B7C9B0A"/>
    <w:rsid w:val="4B7DBEC8"/>
    <w:rsid w:val="4B896E99"/>
    <w:rsid w:val="4B8D6407"/>
    <w:rsid w:val="4B8DC0F5"/>
    <w:rsid w:val="4B9256DB"/>
    <w:rsid w:val="4B92BFEE"/>
    <w:rsid w:val="4B948CD9"/>
    <w:rsid w:val="4B95F936"/>
    <w:rsid w:val="4B963437"/>
    <w:rsid w:val="4B9A526B"/>
    <w:rsid w:val="4B9FEF02"/>
    <w:rsid w:val="4BA7EF10"/>
    <w:rsid w:val="4BA80637"/>
    <w:rsid w:val="4BAA0475"/>
    <w:rsid w:val="4BACA414"/>
    <w:rsid w:val="4BAECEE6"/>
    <w:rsid w:val="4BAF2761"/>
    <w:rsid w:val="4BB0943D"/>
    <w:rsid w:val="4BB27583"/>
    <w:rsid w:val="4BB3940A"/>
    <w:rsid w:val="4BBBD9B8"/>
    <w:rsid w:val="4BCCC1B2"/>
    <w:rsid w:val="4BD3E0C6"/>
    <w:rsid w:val="4BD4CB34"/>
    <w:rsid w:val="4BD57EA6"/>
    <w:rsid w:val="4BD9EA71"/>
    <w:rsid w:val="4BDE42DB"/>
    <w:rsid w:val="4BE11003"/>
    <w:rsid w:val="4BE1724F"/>
    <w:rsid w:val="4BE3A11B"/>
    <w:rsid w:val="4BE50336"/>
    <w:rsid w:val="4BE554FB"/>
    <w:rsid w:val="4BE62BAE"/>
    <w:rsid w:val="4BE7BCF0"/>
    <w:rsid w:val="4BEB5FAA"/>
    <w:rsid w:val="4BED96E6"/>
    <w:rsid w:val="4BEE64BB"/>
    <w:rsid w:val="4BEF8C4C"/>
    <w:rsid w:val="4BF6E8C8"/>
    <w:rsid w:val="4BF85E5E"/>
    <w:rsid w:val="4C04DBAE"/>
    <w:rsid w:val="4C0837A6"/>
    <w:rsid w:val="4C09F866"/>
    <w:rsid w:val="4C0BDF68"/>
    <w:rsid w:val="4C0DA42B"/>
    <w:rsid w:val="4C141181"/>
    <w:rsid w:val="4C15750B"/>
    <w:rsid w:val="4C1C8E16"/>
    <w:rsid w:val="4C1C9072"/>
    <w:rsid w:val="4C1DE45D"/>
    <w:rsid w:val="4C1E01C7"/>
    <w:rsid w:val="4C28992C"/>
    <w:rsid w:val="4C29C1B9"/>
    <w:rsid w:val="4C2BD45F"/>
    <w:rsid w:val="4C2F03A0"/>
    <w:rsid w:val="4C304823"/>
    <w:rsid w:val="4C30B041"/>
    <w:rsid w:val="4C3D116D"/>
    <w:rsid w:val="4C40AB47"/>
    <w:rsid w:val="4C44B875"/>
    <w:rsid w:val="4C45B582"/>
    <w:rsid w:val="4C4640B6"/>
    <w:rsid w:val="4C4B1393"/>
    <w:rsid w:val="4C4C85B8"/>
    <w:rsid w:val="4C4CFC7E"/>
    <w:rsid w:val="4C4E664E"/>
    <w:rsid w:val="4C508D4B"/>
    <w:rsid w:val="4C5103B3"/>
    <w:rsid w:val="4C524AF2"/>
    <w:rsid w:val="4C55BDD7"/>
    <w:rsid w:val="4C57ADF0"/>
    <w:rsid w:val="4C586694"/>
    <w:rsid w:val="4C592739"/>
    <w:rsid w:val="4C6562D1"/>
    <w:rsid w:val="4C680B9A"/>
    <w:rsid w:val="4C6C6CD1"/>
    <w:rsid w:val="4C729F84"/>
    <w:rsid w:val="4C72CB80"/>
    <w:rsid w:val="4C7382F9"/>
    <w:rsid w:val="4C74EFA5"/>
    <w:rsid w:val="4C76E613"/>
    <w:rsid w:val="4C80374E"/>
    <w:rsid w:val="4C840761"/>
    <w:rsid w:val="4C8D3038"/>
    <w:rsid w:val="4C944FF3"/>
    <w:rsid w:val="4C9ED4B4"/>
    <w:rsid w:val="4C9FC04C"/>
    <w:rsid w:val="4CA2F16F"/>
    <w:rsid w:val="4CA40513"/>
    <w:rsid w:val="4CA5D70D"/>
    <w:rsid w:val="4CA70597"/>
    <w:rsid w:val="4CA745D1"/>
    <w:rsid w:val="4CA83DCC"/>
    <w:rsid w:val="4CAB5096"/>
    <w:rsid w:val="4CAD8F49"/>
    <w:rsid w:val="4CB945CA"/>
    <w:rsid w:val="4CC53575"/>
    <w:rsid w:val="4CC8E671"/>
    <w:rsid w:val="4CCBE03A"/>
    <w:rsid w:val="4CCDCD79"/>
    <w:rsid w:val="4CD10D35"/>
    <w:rsid w:val="4CD5D120"/>
    <w:rsid w:val="4CD8A631"/>
    <w:rsid w:val="4CE012F0"/>
    <w:rsid w:val="4CE60CBB"/>
    <w:rsid w:val="4CE953DC"/>
    <w:rsid w:val="4CE98FC0"/>
    <w:rsid w:val="4CE9EBAC"/>
    <w:rsid w:val="4CEA3A95"/>
    <w:rsid w:val="4CEB780B"/>
    <w:rsid w:val="4CF747DC"/>
    <w:rsid w:val="4CFD6684"/>
    <w:rsid w:val="4CFDFD40"/>
    <w:rsid w:val="4D077811"/>
    <w:rsid w:val="4D117795"/>
    <w:rsid w:val="4D122C69"/>
    <w:rsid w:val="4D16A7EC"/>
    <w:rsid w:val="4D178206"/>
    <w:rsid w:val="4D192281"/>
    <w:rsid w:val="4D1AFA9D"/>
    <w:rsid w:val="4D1CBDD1"/>
    <w:rsid w:val="4D1D32FD"/>
    <w:rsid w:val="4D1E6B96"/>
    <w:rsid w:val="4D233E10"/>
    <w:rsid w:val="4D279DF6"/>
    <w:rsid w:val="4D30DDEA"/>
    <w:rsid w:val="4D313037"/>
    <w:rsid w:val="4D32F40A"/>
    <w:rsid w:val="4D3437EB"/>
    <w:rsid w:val="4D379CC1"/>
    <w:rsid w:val="4D3E72BF"/>
    <w:rsid w:val="4D4203D2"/>
    <w:rsid w:val="4D44B9A6"/>
    <w:rsid w:val="4D49D5BC"/>
    <w:rsid w:val="4D4B1EF2"/>
    <w:rsid w:val="4D4E975F"/>
    <w:rsid w:val="4D4FE693"/>
    <w:rsid w:val="4D50DB4B"/>
    <w:rsid w:val="4D530DF5"/>
    <w:rsid w:val="4D60E4D1"/>
    <w:rsid w:val="4D6414D6"/>
    <w:rsid w:val="4D674AD0"/>
    <w:rsid w:val="4D6786C2"/>
    <w:rsid w:val="4D6B1DAB"/>
    <w:rsid w:val="4D6B6737"/>
    <w:rsid w:val="4D73F869"/>
    <w:rsid w:val="4D7610AE"/>
    <w:rsid w:val="4D762438"/>
    <w:rsid w:val="4D7826BF"/>
    <w:rsid w:val="4D7ADF0C"/>
    <w:rsid w:val="4D7EAD47"/>
    <w:rsid w:val="4D80F6C0"/>
    <w:rsid w:val="4D815AC5"/>
    <w:rsid w:val="4D828AB3"/>
    <w:rsid w:val="4D82A662"/>
    <w:rsid w:val="4D87DB69"/>
    <w:rsid w:val="4D88088F"/>
    <w:rsid w:val="4D8F7C61"/>
    <w:rsid w:val="4D90F46E"/>
    <w:rsid w:val="4D9C2FA1"/>
    <w:rsid w:val="4D9D5F2C"/>
    <w:rsid w:val="4DA2E441"/>
    <w:rsid w:val="4DA37152"/>
    <w:rsid w:val="4DA6A775"/>
    <w:rsid w:val="4DB0BCAD"/>
    <w:rsid w:val="4DB0C693"/>
    <w:rsid w:val="4DB3AA05"/>
    <w:rsid w:val="4DB66080"/>
    <w:rsid w:val="4DB7EDFE"/>
    <w:rsid w:val="4DBC339B"/>
    <w:rsid w:val="4DBE8BE7"/>
    <w:rsid w:val="4DBFB741"/>
    <w:rsid w:val="4DBFC84C"/>
    <w:rsid w:val="4DC84BA1"/>
    <w:rsid w:val="4DCD0F57"/>
    <w:rsid w:val="4DD0B0A7"/>
    <w:rsid w:val="4DD36F29"/>
    <w:rsid w:val="4DD90988"/>
    <w:rsid w:val="4DDD5DBF"/>
    <w:rsid w:val="4DE955F7"/>
    <w:rsid w:val="4DE9F3E9"/>
    <w:rsid w:val="4DF09B7A"/>
    <w:rsid w:val="4DF2424B"/>
    <w:rsid w:val="4DF4EA53"/>
    <w:rsid w:val="4DF4FA95"/>
    <w:rsid w:val="4DF5FC99"/>
    <w:rsid w:val="4DF9A581"/>
    <w:rsid w:val="4DFB4EE9"/>
    <w:rsid w:val="4DFEF211"/>
    <w:rsid w:val="4E042D14"/>
    <w:rsid w:val="4E060E22"/>
    <w:rsid w:val="4E0BE5A0"/>
    <w:rsid w:val="4E0D9409"/>
    <w:rsid w:val="4E147721"/>
    <w:rsid w:val="4E1E7450"/>
    <w:rsid w:val="4E1F3D6A"/>
    <w:rsid w:val="4E23C2B5"/>
    <w:rsid w:val="4E29A8C4"/>
    <w:rsid w:val="4E29E234"/>
    <w:rsid w:val="4E2B8356"/>
    <w:rsid w:val="4E2C8CF5"/>
    <w:rsid w:val="4E2D683C"/>
    <w:rsid w:val="4E2F9BCA"/>
    <w:rsid w:val="4E31B2DD"/>
    <w:rsid w:val="4E33BEEB"/>
    <w:rsid w:val="4E382D92"/>
    <w:rsid w:val="4E3ABF15"/>
    <w:rsid w:val="4E3AF02D"/>
    <w:rsid w:val="4E46C445"/>
    <w:rsid w:val="4E4D5D8A"/>
    <w:rsid w:val="4E5285D9"/>
    <w:rsid w:val="4E5B3631"/>
    <w:rsid w:val="4E5C6322"/>
    <w:rsid w:val="4E62EB81"/>
    <w:rsid w:val="4E6362A8"/>
    <w:rsid w:val="4E708451"/>
    <w:rsid w:val="4E719B43"/>
    <w:rsid w:val="4E72E23D"/>
    <w:rsid w:val="4E73C122"/>
    <w:rsid w:val="4E756096"/>
    <w:rsid w:val="4E77E91F"/>
    <w:rsid w:val="4E78D1D9"/>
    <w:rsid w:val="4E7A70F1"/>
    <w:rsid w:val="4E7B1982"/>
    <w:rsid w:val="4E7CE3AB"/>
    <w:rsid w:val="4E7DE523"/>
    <w:rsid w:val="4E802C9F"/>
    <w:rsid w:val="4E80AED2"/>
    <w:rsid w:val="4E8FA054"/>
    <w:rsid w:val="4E8FD9B3"/>
    <w:rsid w:val="4E8FFC67"/>
    <w:rsid w:val="4E948BAB"/>
    <w:rsid w:val="4E96A318"/>
    <w:rsid w:val="4E9B1E4B"/>
    <w:rsid w:val="4E9B28A2"/>
    <w:rsid w:val="4E9CD72F"/>
    <w:rsid w:val="4E9E7E0E"/>
    <w:rsid w:val="4EA5E228"/>
    <w:rsid w:val="4EA654B5"/>
    <w:rsid w:val="4EA66B97"/>
    <w:rsid w:val="4EAA9149"/>
    <w:rsid w:val="4EB185A2"/>
    <w:rsid w:val="4EB86704"/>
    <w:rsid w:val="4EBDA66E"/>
    <w:rsid w:val="4EC8A7D2"/>
    <w:rsid w:val="4EC90781"/>
    <w:rsid w:val="4ECBBF1C"/>
    <w:rsid w:val="4ED02A4C"/>
    <w:rsid w:val="4ED1A974"/>
    <w:rsid w:val="4EEB1B01"/>
    <w:rsid w:val="4EED964A"/>
    <w:rsid w:val="4EF0FA08"/>
    <w:rsid w:val="4EF43372"/>
    <w:rsid w:val="4EF46009"/>
    <w:rsid w:val="4EF4F8F9"/>
    <w:rsid w:val="4EF79A7A"/>
    <w:rsid w:val="4EF7E0E8"/>
    <w:rsid w:val="4EFF3797"/>
    <w:rsid w:val="4F01614B"/>
    <w:rsid w:val="4F01B700"/>
    <w:rsid w:val="4F031AF0"/>
    <w:rsid w:val="4F0366DB"/>
    <w:rsid w:val="4F14FD6A"/>
    <w:rsid w:val="4F1536AC"/>
    <w:rsid w:val="4F18C7EC"/>
    <w:rsid w:val="4F1AA4E7"/>
    <w:rsid w:val="4F1B459C"/>
    <w:rsid w:val="4F2579C8"/>
    <w:rsid w:val="4F29088C"/>
    <w:rsid w:val="4F2B1ACF"/>
    <w:rsid w:val="4F348CF0"/>
    <w:rsid w:val="4F34C561"/>
    <w:rsid w:val="4F36E1C6"/>
    <w:rsid w:val="4F3734CD"/>
    <w:rsid w:val="4F381393"/>
    <w:rsid w:val="4F387A94"/>
    <w:rsid w:val="4F3AB201"/>
    <w:rsid w:val="4F3FC914"/>
    <w:rsid w:val="4F405357"/>
    <w:rsid w:val="4F45CAD8"/>
    <w:rsid w:val="4F4636F4"/>
    <w:rsid w:val="4F48A7FC"/>
    <w:rsid w:val="4F4AEABE"/>
    <w:rsid w:val="4F4BD020"/>
    <w:rsid w:val="4F4D3AD0"/>
    <w:rsid w:val="4F4F475A"/>
    <w:rsid w:val="4F4F9364"/>
    <w:rsid w:val="4F53BD72"/>
    <w:rsid w:val="4F5965B1"/>
    <w:rsid w:val="4F6771CF"/>
    <w:rsid w:val="4F6CBE5C"/>
    <w:rsid w:val="4F72CCF1"/>
    <w:rsid w:val="4F72D7AF"/>
    <w:rsid w:val="4F7794E1"/>
    <w:rsid w:val="4F78FABD"/>
    <w:rsid w:val="4F877405"/>
    <w:rsid w:val="4F891A09"/>
    <w:rsid w:val="4F89E848"/>
    <w:rsid w:val="4F8BBD68"/>
    <w:rsid w:val="4F8BCD8A"/>
    <w:rsid w:val="4F8FFD7F"/>
    <w:rsid w:val="4F929745"/>
    <w:rsid w:val="4F933F46"/>
    <w:rsid w:val="4F9BB9D0"/>
    <w:rsid w:val="4F9C7826"/>
    <w:rsid w:val="4F9EC404"/>
    <w:rsid w:val="4FA49E78"/>
    <w:rsid w:val="4FA5BC40"/>
    <w:rsid w:val="4FAA7147"/>
    <w:rsid w:val="4FACBC41"/>
    <w:rsid w:val="4FB0C861"/>
    <w:rsid w:val="4FB6249D"/>
    <w:rsid w:val="4FB65529"/>
    <w:rsid w:val="4FC00E97"/>
    <w:rsid w:val="4FC73C93"/>
    <w:rsid w:val="4FC8E6CD"/>
    <w:rsid w:val="4FCC0898"/>
    <w:rsid w:val="4FD08C27"/>
    <w:rsid w:val="4FD46E0D"/>
    <w:rsid w:val="4FEA2AE4"/>
    <w:rsid w:val="4FEBC1BE"/>
    <w:rsid w:val="4FF45186"/>
    <w:rsid w:val="4FFA7442"/>
    <w:rsid w:val="4FFB77F9"/>
    <w:rsid w:val="50018D08"/>
    <w:rsid w:val="50026CC4"/>
    <w:rsid w:val="500438B1"/>
    <w:rsid w:val="500633E4"/>
    <w:rsid w:val="500735D9"/>
    <w:rsid w:val="5007E68D"/>
    <w:rsid w:val="50085650"/>
    <w:rsid w:val="5008F962"/>
    <w:rsid w:val="500A1FB2"/>
    <w:rsid w:val="500AAAA6"/>
    <w:rsid w:val="5010C33E"/>
    <w:rsid w:val="501491A0"/>
    <w:rsid w:val="50180C08"/>
    <w:rsid w:val="50181B75"/>
    <w:rsid w:val="50197F85"/>
    <w:rsid w:val="501EF14E"/>
    <w:rsid w:val="5020458C"/>
    <w:rsid w:val="5022E33F"/>
    <w:rsid w:val="502760EF"/>
    <w:rsid w:val="502CB9BE"/>
    <w:rsid w:val="50331EB9"/>
    <w:rsid w:val="50333347"/>
    <w:rsid w:val="503B32DF"/>
    <w:rsid w:val="5040E124"/>
    <w:rsid w:val="504101E0"/>
    <w:rsid w:val="5043BCB2"/>
    <w:rsid w:val="50486243"/>
    <w:rsid w:val="504B19FB"/>
    <w:rsid w:val="504DEDEB"/>
    <w:rsid w:val="504FE47A"/>
    <w:rsid w:val="505D8800"/>
    <w:rsid w:val="505E824B"/>
    <w:rsid w:val="5065BDC1"/>
    <w:rsid w:val="50665822"/>
    <w:rsid w:val="50673C81"/>
    <w:rsid w:val="506878D7"/>
    <w:rsid w:val="506A9F8C"/>
    <w:rsid w:val="506BDDE0"/>
    <w:rsid w:val="50784220"/>
    <w:rsid w:val="507AC933"/>
    <w:rsid w:val="508078B0"/>
    <w:rsid w:val="50877862"/>
    <w:rsid w:val="5097BFEB"/>
    <w:rsid w:val="50980E93"/>
    <w:rsid w:val="50A55A3A"/>
    <w:rsid w:val="50ABAD44"/>
    <w:rsid w:val="50B6F6A0"/>
    <w:rsid w:val="50BCA050"/>
    <w:rsid w:val="50BF93B2"/>
    <w:rsid w:val="50C50A48"/>
    <w:rsid w:val="50C8FD3E"/>
    <w:rsid w:val="50CF2F32"/>
    <w:rsid w:val="50D273CA"/>
    <w:rsid w:val="50D7DF82"/>
    <w:rsid w:val="50D82776"/>
    <w:rsid w:val="50D9521A"/>
    <w:rsid w:val="50D9B9E0"/>
    <w:rsid w:val="50DD0CED"/>
    <w:rsid w:val="50DFE72B"/>
    <w:rsid w:val="50E24411"/>
    <w:rsid w:val="50EC091D"/>
    <w:rsid w:val="50F08781"/>
    <w:rsid w:val="50F0B71D"/>
    <w:rsid w:val="50F17E21"/>
    <w:rsid w:val="50F60302"/>
    <w:rsid w:val="51011574"/>
    <w:rsid w:val="5113B0FD"/>
    <w:rsid w:val="511B2ACC"/>
    <w:rsid w:val="5122AE21"/>
    <w:rsid w:val="5123A564"/>
    <w:rsid w:val="512D53C7"/>
    <w:rsid w:val="51369EEB"/>
    <w:rsid w:val="5141AFE4"/>
    <w:rsid w:val="5141C78F"/>
    <w:rsid w:val="5156A37F"/>
    <w:rsid w:val="5159FFEC"/>
    <w:rsid w:val="515C6F4C"/>
    <w:rsid w:val="515D53FA"/>
    <w:rsid w:val="515F7D87"/>
    <w:rsid w:val="515FD08D"/>
    <w:rsid w:val="516600AA"/>
    <w:rsid w:val="51741E12"/>
    <w:rsid w:val="51787B39"/>
    <w:rsid w:val="517B9889"/>
    <w:rsid w:val="517CA4F1"/>
    <w:rsid w:val="518741EB"/>
    <w:rsid w:val="5188739C"/>
    <w:rsid w:val="51892A0D"/>
    <w:rsid w:val="5189793F"/>
    <w:rsid w:val="5190B75C"/>
    <w:rsid w:val="51911705"/>
    <w:rsid w:val="519BB2FB"/>
    <w:rsid w:val="519EEC19"/>
    <w:rsid w:val="51A2AB4E"/>
    <w:rsid w:val="51A6B6E5"/>
    <w:rsid w:val="51B04950"/>
    <w:rsid w:val="51B36AB2"/>
    <w:rsid w:val="51B5E8CB"/>
    <w:rsid w:val="51BE3632"/>
    <w:rsid w:val="51BF9146"/>
    <w:rsid w:val="51C3E2AF"/>
    <w:rsid w:val="51C403B3"/>
    <w:rsid w:val="51C43C44"/>
    <w:rsid w:val="51C6CA0F"/>
    <w:rsid w:val="51C78068"/>
    <w:rsid w:val="51CA90FA"/>
    <w:rsid w:val="51CB799E"/>
    <w:rsid w:val="51CBD846"/>
    <w:rsid w:val="51D56E55"/>
    <w:rsid w:val="51D7FDB7"/>
    <w:rsid w:val="51D96293"/>
    <w:rsid w:val="51DE3371"/>
    <w:rsid w:val="51E0CE6D"/>
    <w:rsid w:val="51E2CB7B"/>
    <w:rsid w:val="51E62CC7"/>
    <w:rsid w:val="51E7B929"/>
    <w:rsid w:val="51E89BD6"/>
    <w:rsid w:val="51E8B168"/>
    <w:rsid w:val="51E91CED"/>
    <w:rsid w:val="51F798EA"/>
    <w:rsid w:val="5202242C"/>
    <w:rsid w:val="52059D57"/>
    <w:rsid w:val="520C108E"/>
    <w:rsid w:val="520D64B7"/>
    <w:rsid w:val="52135296"/>
    <w:rsid w:val="5215CDCC"/>
    <w:rsid w:val="5216B33E"/>
    <w:rsid w:val="5217B916"/>
    <w:rsid w:val="52221498"/>
    <w:rsid w:val="52241050"/>
    <w:rsid w:val="5229FE19"/>
    <w:rsid w:val="5232DAE7"/>
    <w:rsid w:val="5238E809"/>
    <w:rsid w:val="523C5D36"/>
    <w:rsid w:val="523FEFA5"/>
    <w:rsid w:val="52456910"/>
    <w:rsid w:val="5246EB5B"/>
    <w:rsid w:val="5246FEF5"/>
    <w:rsid w:val="524B7F46"/>
    <w:rsid w:val="52500BAB"/>
    <w:rsid w:val="525B1526"/>
    <w:rsid w:val="525BB5C6"/>
    <w:rsid w:val="525F1200"/>
    <w:rsid w:val="525F1B83"/>
    <w:rsid w:val="5263320C"/>
    <w:rsid w:val="5263F804"/>
    <w:rsid w:val="526586C5"/>
    <w:rsid w:val="5266B119"/>
    <w:rsid w:val="5268DB56"/>
    <w:rsid w:val="526921B4"/>
    <w:rsid w:val="526B1D0D"/>
    <w:rsid w:val="526F5D76"/>
    <w:rsid w:val="5271FE54"/>
    <w:rsid w:val="527441BB"/>
    <w:rsid w:val="527A55DA"/>
    <w:rsid w:val="527BB0AE"/>
    <w:rsid w:val="527C53FF"/>
    <w:rsid w:val="5292BDA6"/>
    <w:rsid w:val="52952E1B"/>
    <w:rsid w:val="5295AF6E"/>
    <w:rsid w:val="529B0B16"/>
    <w:rsid w:val="52A7354C"/>
    <w:rsid w:val="52B0C808"/>
    <w:rsid w:val="52B4E039"/>
    <w:rsid w:val="52B6F130"/>
    <w:rsid w:val="52B70D57"/>
    <w:rsid w:val="52C15E54"/>
    <w:rsid w:val="52C7E127"/>
    <w:rsid w:val="52CE168D"/>
    <w:rsid w:val="52D51493"/>
    <w:rsid w:val="52D78E56"/>
    <w:rsid w:val="52D81C20"/>
    <w:rsid w:val="52D9F5B3"/>
    <w:rsid w:val="52DCFBE3"/>
    <w:rsid w:val="52DDA28D"/>
    <w:rsid w:val="52DF2AF5"/>
    <w:rsid w:val="52DF95BB"/>
    <w:rsid w:val="52E0E61F"/>
    <w:rsid w:val="52F0BEF7"/>
    <w:rsid w:val="53055251"/>
    <w:rsid w:val="5305C09B"/>
    <w:rsid w:val="530BDB42"/>
    <w:rsid w:val="530F83E6"/>
    <w:rsid w:val="5318018E"/>
    <w:rsid w:val="531A6E59"/>
    <w:rsid w:val="531B75DE"/>
    <w:rsid w:val="532A2DE5"/>
    <w:rsid w:val="532B04DE"/>
    <w:rsid w:val="532CED24"/>
    <w:rsid w:val="533053F6"/>
    <w:rsid w:val="5332C672"/>
    <w:rsid w:val="533455FE"/>
    <w:rsid w:val="5334CFD4"/>
    <w:rsid w:val="5335940D"/>
    <w:rsid w:val="53367C6A"/>
    <w:rsid w:val="53370262"/>
    <w:rsid w:val="5338E681"/>
    <w:rsid w:val="533BDA10"/>
    <w:rsid w:val="533C49D8"/>
    <w:rsid w:val="533F66C1"/>
    <w:rsid w:val="53434C4A"/>
    <w:rsid w:val="534606DB"/>
    <w:rsid w:val="5346F0FE"/>
    <w:rsid w:val="534B5764"/>
    <w:rsid w:val="534CA1FA"/>
    <w:rsid w:val="534D1D09"/>
    <w:rsid w:val="535AD73E"/>
    <w:rsid w:val="535C37D1"/>
    <w:rsid w:val="535C724D"/>
    <w:rsid w:val="5369FE79"/>
    <w:rsid w:val="537AEBE0"/>
    <w:rsid w:val="537BFA87"/>
    <w:rsid w:val="5382CCBD"/>
    <w:rsid w:val="53834A6A"/>
    <w:rsid w:val="538531F2"/>
    <w:rsid w:val="538DA847"/>
    <w:rsid w:val="538DF18A"/>
    <w:rsid w:val="53904839"/>
    <w:rsid w:val="539273C7"/>
    <w:rsid w:val="53930A34"/>
    <w:rsid w:val="5393694B"/>
    <w:rsid w:val="5393A664"/>
    <w:rsid w:val="539B256A"/>
    <w:rsid w:val="539B46CC"/>
    <w:rsid w:val="539CC1C9"/>
    <w:rsid w:val="539FD02B"/>
    <w:rsid w:val="53A7F780"/>
    <w:rsid w:val="53B78BFE"/>
    <w:rsid w:val="53C24724"/>
    <w:rsid w:val="53C309D1"/>
    <w:rsid w:val="53D1B592"/>
    <w:rsid w:val="53D47B7C"/>
    <w:rsid w:val="53D5D871"/>
    <w:rsid w:val="53DA81AE"/>
    <w:rsid w:val="53DC6685"/>
    <w:rsid w:val="53DCC6B0"/>
    <w:rsid w:val="53DE5182"/>
    <w:rsid w:val="53F1201D"/>
    <w:rsid w:val="53F12354"/>
    <w:rsid w:val="53F48B42"/>
    <w:rsid w:val="53F84E59"/>
    <w:rsid w:val="53FAE7C0"/>
    <w:rsid w:val="54008A15"/>
    <w:rsid w:val="540421FB"/>
    <w:rsid w:val="5407BE9F"/>
    <w:rsid w:val="5408DC84"/>
    <w:rsid w:val="540CBA05"/>
    <w:rsid w:val="540E12E9"/>
    <w:rsid w:val="5414AB26"/>
    <w:rsid w:val="5414E3A0"/>
    <w:rsid w:val="541680E5"/>
    <w:rsid w:val="54191BC3"/>
    <w:rsid w:val="54267807"/>
    <w:rsid w:val="5426A2B1"/>
    <w:rsid w:val="5429C5A7"/>
    <w:rsid w:val="542CB019"/>
    <w:rsid w:val="542E3270"/>
    <w:rsid w:val="54302E6D"/>
    <w:rsid w:val="5433FAA6"/>
    <w:rsid w:val="54358083"/>
    <w:rsid w:val="5436DA26"/>
    <w:rsid w:val="544B8844"/>
    <w:rsid w:val="54541B26"/>
    <w:rsid w:val="54562BFF"/>
    <w:rsid w:val="54594576"/>
    <w:rsid w:val="545BAAC4"/>
    <w:rsid w:val="545F1C4F"/>
    <w:rsid w:val="545F2DEE"/>
    <w:rsid w:val="5467BE41"/>
    <w:rsid w:val="5467C451"/>
    <w:rsid w:val="546891FA"/>
    <w:rsid w:val="546F56DD"/>
    <w:rsid w:val="5470E52C"/>
    <w:rsid w:val="5472F709"/>
    <w:rsid w:val="54755754"/>
    <w:rsid w:val="5479F0C4"/>
    <w:rsid w:val="547E6A36"/>
    <w:rsid w:val="5486A72F"/>
    <w:rsid w:val="54913519"/>
    <w:rsid w:val="5492C01C"/>
    <w:rsid w:val="54954B77"/>
    <w:rsid w:val="549D1594"/>
    <w:rsid w:val="54A10F78"/>
    <w:rsid w:val="54A14E08"/>
    <w:rsid w:val="54AE50C3"/>
    <w:rsid w:val="54B06783"/>
    <w:rsid w:val="54B7FCAA"/>
    <w:rsid w:val="54BA66A6"/>
    <w:rsid w:val="54BBD5C5"/>
    <w:rsid w:val="54BFF441"/>
    <w:rsid w:val="54C076FD"/>
    <w:rsid w:val="54C1559C"/>
    <w:rsid w:val="54C658FA"/>
    <w:rsid w:val="54CC42A1"/>
    <w:rsid w:val="54CF7F88"/>
    <w:rsid w:val="54D1B936"/>
    <w:rsid w:val="54D4888B"/>
    <w:rsid w:val="54D5E81F"/>
    <w:rsid w:val="54D6A223"/>
    <w:rsid w:val="54D7C5F0"/>
    <w:rsid w:val="54E0161F"/>
    <w:rsid w:val="54EBB0EE"/>
    <w:rsid w:val="54EDD99E"/>
    <w:rsid w:val="54F3E49C"/>
    <w:rsid w:val="54F750A8"/>
    <w:rsid w:val="54F87886"/>
    <w:rsid w:val="54FB91C0"/>
    <w:rsid w:val="54FD699B"/>
    <w:rsid w:val="55034654"/>
    <w:rsid w:val="5512C6F1"/>
    <w:rsid w:val="5514C060"/>
    <w:rsid w:val="5515087B"/>
    <w:rsid w:val="551A0325"/>
    <w:rsid w:val="551C3C6F"/>
    <w:rsid w:val="551FB1BF"/>
    <w:rsid w:val="5521B4AB"/>
    <w:rsid w:val="55242C36"/>
    <w:rsid w:val="552E7DE7"/>
    <w:rsid w:val="5533FF0D"/>
    <w:rsid w:val="553414AD"/>
    <w:rsid w:val="5538526C"/>
    <w:rsid w:val="553F8EE3"/>
    <w:rsid w:val="55471660"/>
    <w:rsid w:val="5549F3A9"/>
    <w:rsid w:val="554D59BE"/>
    <w:rsid w:val="55532A28"/>
    <w:rsid w:val="55551BB0"/>
    <w:rsid w:val="5555B439"/>
    <w:rsid w:val="555853BD"/>
    <w:rsid w:val="55601213"/>
    <w:rsid w:val="55625840"/>
    <w:rsid w:val="55633F65"/>
    <w:rsid w:val="556B56E9"/>
    <w:rsid w:val="556B68A4"/>
    <w:rsid w:val="556B9CC0"/>
    <w:rsid w:val="55752ADD"/>
    <w:rsid w:val="5576E060"/>
    <w:rsid w:val="5578142A"/>
    <w:rsid w:val="5578CA4A"/>
    <w:rsid w:val="557A9514"/>
    <w:rsid w:val="557B5B8D"/>
    <w:rsid w:val="5581688B"/>
    <w:rsid w:val="55825F46"/>
    <w:rsid w:val="5584101C"/>
    <w:rsid w:val="55848C8B"/>
    <w:rsid w:val="5586989F"/>
    <w:rsid w:val="558815CF"/>
    <w:rsid w:val="558CA66B"/>
    <w:rsid w:val="5590A79A"/>
    <w:rsid w:val="5592BB84"/>
    <w:rsid w:val="5593E2E4"/>
    <w:rsid w:val="5594292F"/>
    <w:rsid w:val="55955656"/>
    <w:rsid w:val="55971431"/>
    <w:rsid w:val="5597B17C"/>
    <w:rsid w:val="5598BB39"/>
    <w:rsid w:val="559AC44A"/>
    <w:rsid w:val="559F58C0"/>
    <w:rsid w:val="55A0E7C5"/>
    <w:rsid w:val="55A1235F"/>
    <w:rsid w:val="55A1593F"/>
    <w:rsid w:val="55A37FF8"/>
    <w:rsid w:val="55A45F18"/>
    <w:rsid w:val="55A892D2"/>
    <w:rsid w:val="55A99FE8"/>
    <w:rsid w:val="55AA1572"/>
    <w:rsid w:val="55AC2109"/>
    <w:rsid w:val="55AE7FF7"/>
    <w:rsid w:val="55AE90D4"/>
    <w:rsid w:val="55B1F26B"/>
    <w:rsid w:val="55B2EAC2"/>
    <w:rsid w:val="55B700BA"/>
    <w:rsid w:val="55B93CF9"/>
    <w:rsid w:val="55BBBF25"/>
    <w:rsid w:val="55BBC112"/>
    <w:rsid w:val="55C05D5E"/>
    <w:rsid w:val="55C06BC7"/>
    <w:rsid w:val="55C300D7"/>
    <w:rsid w:val="55C36EA9"/>
    <w:rsid w:val="55C9C86B"/>
    <w:rsid w:val="55CDE97D"/>
    <w:rsid w:val="55D14AC6"/>
    <w:rsid w:val="55D1FE80"/>
    <w:rsid w:val="55D26F2A"/>
    <w:rsid w:val="55D641BB"/>
    <w:rsid w:val="55D98733"/>
    <w:rsid w:val="55DCBB3B"/>
    <w:rsid w:val="55DD29A8"/>
    <w:rsid w:val="55E1F34F"/>
    <w:rsid w:val="55E5FAD4"/>
    <w:rsid w:val="55E61E56"/>
    <w:rsid w:val="55E71C08"/>
    <w:rsid w:val="55E88375"/>
    <w:rsid w:val="55E93686"/>
    <w:rsid w:val="55EE69D3"/>
    <w:rsid w:val="55F16B30"/>
    <w:rsid w:val="55FA504A"/>
    <w:rsid w:val="55FDE0D1"/>
    <w:rsid w:val="5601669C"/>
    <w:rsid w:val="5605EE89"/>
    <w:rsid w:val="560743A0"/>
    <w:rsid w:val="560B6B5F"/>
    <w:rsid w:val="561219DE"/>
    <w:rsid w:val="561386D6"/>
    <w:rsid w:val="5614FBFE"/>
    <w:rsid w:val="561D6DCD"/>
    <w:rsid w:val="561EE8E5"/>
    <w:rsid w:val="5626EE3B"/>
    <w:rsid w:val="562858C5"/>
    <w:rsid w:val="56285D83"/>
    <w:rsid w:val="562DED9F"/>
    <w:rsid w:val="563242EF"/>
    <w:rsid w:val="5633A27D"/>
    <w:rsid w:val="56366864"/>
    <w:rsid w:val="56366D7C"/>
    <w:rsid w:val="56395AE4"/>
    <w:rsid w:val="563D9C3E"/>
    <w:rsid w:val="563E60DE"/>
    <w:rsid w:val="56471A58"/>
    <w:rsid w:val="5651F0B5"/>
    <w:rsid w:val="56564F17"/>
    <w:rsid w:val="5659F756"/>
    <w:rsid w:val="56689EE1"/>
    <w:rsid w:val="566D937C"/>
    <w:rsid w:val="566E01F0"/>
    <w:rsid w:val="5670AB41"/>
    <w:rsid w:val="567378D9"/>
    <w:rsid w:val="567FA888"/>
    <w:rsid w:val="56814912"/>
    <w:rsid w:val="568672D4"/>
    <w:rsid w:val="56872560"/>
    <w:rsid w:val="5689F2CC"/>
    <w:rsid w:val="568F7761"/>
    <w:rsid w:val="5696B5EB"/>
    <w:rsid w:val="56988F00"/>
    <w:rsid w:val="5698CB47"/>
    <w:rsid w:val="5699304F"/>
    <w:rsid w:val="569BE6FF"/>
    <w:rsid w:val="569E7D80"/>
    <w:rsid w:val="569FCF44"/>
    <w:rsid w:val="56A00974"/>
    <w:rsid w:val="56A801F0"/>
    <w:rsid w:val="56A83A60"/>
    <w:rsid w:val="56AC1911"/>
    <w:rsid w:val="56AD91B4"/>
    <w:rsid w:val="56AE411C"/>
    <w:rsid w:val="56B3EA7F"/>
    <w:rsid w:val="56B417B6"/>
    <w:rsid w:val="56C1830B"/>
    <w:rsid w:val="56C56651"/>
    <w:rsid w:val="56C7397D"/>
    <w:rsid w:val="56C8E321"/>
    <w:rsid w:val="56D3573D"/>
    <w:rsid w:val="56D91C60"/>
    <w:rsid w:val="56DABB31"/>
    <w:rsid w:val="56DE58F6"/>
    <w:rsid w:val="56DF97CB"/>
    <w:rsid w:val="56E0620E"/>
    <w:rsid w:val="56E65647"/>
    <w:rsid w:val="56E96D82"/>
    <w:rsid w:val="56F2980D"/>
    <w:rsid w:val="56F81BC6"/>
    <w:rsid w:val="56F8BF80"/>
    <w:rsid w:val="56F9192B"/>
    <w:rsid w:val="56FA36D9"/>
    <w:rsid w:val="56FD8698"/>
    <w:rsid w:val="57011473"/>
    <w:rsid w:val="5709291C"/>
    <w:rsid w:val="571997A8"/>
    <w:rsid w:val="571BA995"/>
    <w:rsid w:val="571E1C51"/>
    <w:rsid w:val="5722377D"/>
    <w:rsid w:val="5730D615"/>
    <w:rsid w:val="5731C9EB"/>
    <w:rsid w:val="5734BA4A"/>
    <w:rsid w:val="5735199C"/>
    <w:rsid w:val="57387CBA"/>
    <w:rsid w:val="57391163"/>
    <w:rsid w:val="573FF1EB"/>
    <w:rsid w:val="5742B725"/>
    <w:rsid w:val="57492535"/>
    <w:rsid w:val="57498DCB"/>
    <w:rsid w:val="574EA54B"/>
    <w:rsid w:val="574F12A4"/>
    <w:rsid w:val="575A33CD"/>
    <w:rsid w:val="575DD6B1"/>
    <w:rsid w:val="575F31C1"/>
    <w:rsid w:val="575FB1BD"/>
    <w:rsid w:val="575FF510"/>
    <w:rsid w:val="57623A25"/>
    <w:rsid w:val="57637896"/>
    <w:rsid w:val="57664588"/>
    <w:rsid w:val="57669539"/>
    <w:rsid w:val="5766B8D7"/>
    <w:rsid w:val="57702458"/>
    <w:rsid w:val="5775C641"/>
    <w:rsid w:val="577A6F0F"/>
    <w:rsid w:val="577CD9CD"/>
    <w:rsid w:val="5780D1AC"/>
    <w:rsid w:val="57812C31"/>
    <w:rsid w:val="57835F49"/>
    <w:rsid w:val="5789745F"/>
    <w:rsid w:val="5789BEDA"/>
    <w:rsid w:val="578E30B3"/>
    <w:rsid w:val="57906ED3"/>
    <w:rsid w:val="57911ADB"/>
    <w:rsid w:val="5792D0F3"/>
    <w:rsid w:val="57990982"/>
    <w:rsid w:val="579C735C"/>
    <w:rsid w:val="579F3EAA"/>
    <w:rsid w:val="579F7A50"/>
    <w:rsid w:val="57A21B6A"/>
    <w:rsid w:val="57A9FF1E"/>
    <w:rsid w:val="57AB64CB"/>
    <w:rsid w:val="57AF13F4"/>
    <w:rsid w:val="57B13ACC"/>
    <w:rsid w:val="57BD9810"/>
    <w:rsid w:val="57C22870"/>
    <w:rsid w:val="57C3CB59"/>
    <w:rsid w:val="57C41E85"/>
    <w:rsid w:val="57C45B84"/>
    <w:rsid w:val="57C5A81E"/>
    <w:rsid w:val="57C81F7E"/>
    <w:rsid w:val="57C91F40"/>
    <w:rsid w:val="57CC722B"/>
    <w:rsid w:val="57CC7DAB"/>
    <w:rsid w:val="57CC9BAE"/>
    <w:rsid w:val="57D5CEC7"/>
    <w:rsid w:val="57E825A7"/>
    <w:rsid w:val="57EF9A16"/>
    <w:rsid w:val="57F670C6"/>
    <w:rsid w:val="57F72B93"/>
    <w:rsid w:val="57FBE2FB"/>
    <w:rsid w:val="57FEE283"/>
    <w:rsid w:val="57FF06E2"/>
    <w:rsid w:val="58033937"/>
    <w:rsid w:val="58169F71"/>
    <w:rsid w:val="5817A9C0"/>
    <w:rsid w:val="581CC631"/>
    <w:rsid w:val="581D1485"/>
    <w:rsid w:val="58216DEB"/>
    <w:rsid w:val="582A5173"/>
    <w:rsid w:val="582E334A"/>
    <w:rsid w:val="582EF72E"/>
    <w:rsid w:val="5831FF6D"/>
    <w:rsid w:val="5833C0CB"/>
    <w:rsid w:val="58349AD4"/>
    <w:rsid w:val="5838D882"/>
    <w:rsid w:val="583F52B7"/>
    <w:rsid w:val="5841CF4E"/>
    <w:rsid w:val="584CE54F"/>
    <w:rsid w:val="584E750F"/>
    <w:rsid w:val="5857F595"/>
    <w:rsid w:val="58591950"/>
    <w:rsid w:val="585EFA4F"/>
    <w:rsid w:val="58615962"/>
    <w:rsid w:val="5862E91D"/>
    <w:rsid w:val="5863E322"/>
    <w:rsid w:val="586770FD"/>
    <w:rsid w:val="586C68AE"/>
    <w:rsid w:val="586CD570"/>
    <w:rsid w:val="586EF5CE"/>
    <w:rsid w:val="58775E9D"/>
    <w:rsid w:val="5879CB30"/>
    <w:rsid w:val="58863D41"/>
    <w:rsid w:val="588B3551"/>
    <w:rsid w:val="58939622"/>
    <w:rsid w:val="5894DE76"/>
    <w:rsid w:val="58970A75"/>
    <w:rsid w:val="58977FB2"/>
    <w:rsid w:val="589B8D72"/>
    <w:rsid w:val="589C89DC"/>
    <w:rsid w:val="58A423B5"/>
    <w:rsid w:val="58AEEB9C"/>
    <w:rsid w:val="58AFF641"/>
    <w:rsid w:val="58B3DB5D"/>
    <w:rsid w:val="58B52557"/>
    <w:rsid w:val="58B62E3C"/>
    <w:rsid w:val="58BC0E13"/>
    <w:rsid w:val="58C01AAC"/>
    <w:rsid w:val="58C86CDB"/>
    <w:rsid w:val="58CB2FB3"/>
    <w:rsid w:val="58CEFFA5"/>
    <w:rsid w:val="58D1C6B9"/>
    <w:rsid w:val="58D2F3AA"/>
    <w:rsid w:val="58D352F6"/>
    <w:rsid w:val="58D63830"/>
    <w:rsid w:val="58D8B4D7"/>
    <w:rsid w:val="58DA415B"/>
    <w:rsid w:val="58DE5658"/>
    <w:rsid w:val="58DEC911"/>
    <w:rsid w:val="58E0320E"/>
    <w:rsid w:val="58E3F990"/>
    <w:rsid w:val="58E5AE8F"/>
    <w:rsid w:val="58EA10D6"/>
    <w:rsid w:val="58EBA7C2"/>
    <w:rsid w:val="58F1D53E"/>
    <w:rsid w:val="58F3F653"/>
    <w:rsid w:val="58FA7782"/>
    <w:rsid w:val="590256DF"/>
    <w:rsid w:val="5902C4A7"/>
    <w:rsid w:val="5918E387"/>
    <w:rsid w:val="591925D1"/>
    <w:rsid w:val="5919DFBC"/>
    <w:rsid w:val="5927CBE6"/>
    <w:rsid w:val="59283C2B"/>
    <w:rsid w:val="592C8297"/>
    <w:rsid w:val="592CE94C"/>
    <w:rsid w:val="593100D7"/>
    <w:rsid w:val="593910A7"/>
    <w:rsid w:val="5939C4DC"/>
    <w:rsid w:val="593C95EF"/>
    <w:rsid w:val="593D5802"/>
    <w:rsid w:val="5940C78B"/>
    <w:rsid w:val="59414588"/>
    <w:rsid w:val="5942E1D6"/>
    <w:rsid w:val="5948752A"/>
    <w:rsid w:val="594BA73C"/>
    <w:rsid w:val="594F7A00"/>
    <w:rsid w:val="5953A2E5"/>
    <w:rsid w:val="5954D457"/>
    <w:rsid w:val="595B34AE"/>
    <w:rsid w:val="595BABE7"/>
    <w:rsid w:val="595BBEBF"/>
    <w:rsid w:val="59622F2C"/>
    <w:rsid w:val="59687936"/>
    <w:rsid w:val="5968B4E5"/>
    <w:rsid w:val="59692FFF"/>
    <w:rsid w:val="5969803F"/>
    <w:rsid w:val="596BCE93"/>
    <w:rsid w:val="597266E7"/>
    <w:rsid w:val="59744FD3"/>
    <w:rsid w:val="5987CD01"/>
    <w:rsid w:val="5988484C"/>
    <w:rsid w:val="598B0D04"/>
    <w:rsid w:val="59978584"/>
    <w:rsid w:val="5997CA71"/>
    <w:rsid w:val="59A33AC3"/>
    <w:rsid w:val="59ADB1A2"/>
    <w:rsid w:val="59AE32DF"/>
    <w:rsid w:val="59AFB4C0"/>
    <w:rsid w:val="59B94E6D"/>
    <w:rsid w:val="59BDCF9F"/>
    <w:rsid w:val="59C43471"/>
    <w:rsid w:val="59C97A3E"/>
    <w:rsid w:val="59D2D75A"/>
    <w:rsid w:val="59D2E303"/>
    <w:rsid w:val="59D81EBB"/>
    <w:rsid w:val="59D9DB6D"/>
    <w:rsid w:val="59DD980C"/>
    <w:rsid w:val="59DFB382"/>
    <w:rsid w:val="59DFE938"/>
    <w:rsid w:val="59E6A8C7"/>
    <w:rsid w:val="59E6C647"/>
    <w:rsid w:val="59E9CAD3"/>
    <w:rsid w:val="59EC76CA"/>
    <w:rsid w:val="59EFA15C"/>
    <w:rsid w:val="59F56FE6"/>
    <w:rsid w:val="59F9FBA3"/>
    <w:rsid w:val="59FA7B35"/>
    <w:rsid w:val="59FA9066"/>
    <w:rsid w:val="59FF5476"/>
    <w:rsid w:val="5A00E4D3"/>
    <w:rsid w:val="5A075E3A"/>
    <w:rsid w:val="5A0AFAB8"/>
    <w:rsid w:val="5A10359B"/>
    <w:rsid w:val="5A1407AD"/>
    <w:rsid w:val="5A1A2F57"/>
    <w:rsid w:val="5A1E5C70"/>
    <w:rsid w:val="5A1F3766"/>
    <w:rsid w:val="5A22D5B6"/>
    <w:rsid w:val="5A2D0F0C"/>
    <w:rsid w:val="5A2E2EF8"/>
    <w:rsid w:val="5A2E5609"/>
    <w:rsid w:val="5A2F4B4B"/>
    <w:rsid w:val="5A316270"/>
    <w:rsid w:val="5A3A56FC"/>
    <w:rsid w:val="5A41356D"/>
    <w:rsid w:val="5A415583"/>
    <w:rsid w:val="5A41E899"/>
    <w:rsid w:val="5A4D983D"/>
    <w:rsid w:val="5A5B17AF"/>
    <w:rsid w:val="5A5CD470"/>
    <w:rsid w:val="5A622EBB"/>
    <w:rsid w:val="5A6E0EB8"/>
    <w:rsid w:val="5A6E8221"/>
    <w:rsid w:val="5A767AB5"/>
    <w:rsid w:val="5A85A9D9"/>
    <w:rsid w:val="5A894E63"/>
    <w:rsid w:val="5A89A2C9"/>
    <w:rsid w:val="5A8D2E5F"/>
    <w:rsid w:val="5A8FAD4F"/>
    <w:rsid w:val="5A96748C"/>
    <w:rsid w:val="5A99364E"/>
    <w:rsid w:val="5A994F0B"/>
    <w:rsid w:val="5A9D508F"/>
    <w:rsid w:val="5AA33E09"/>
    <w:rsid w:val="5AA4041B"/>
    <w:rsid w:val="5AA8C2EE"/>
    <w:rsid w:val="5AA91B1C"/>
    <w:rsid w:val="5AACCA03"/>
    <w:rsid w:val="5AADA262"/>
    <w:rsid w:val="5AB2B4D7"/>
    <w:rsid w:val="5AB2CA9E"/>
    <w:rsid w:val="5AB38AFC"/>
    <w:rsid w:val="5AB3AAC5"/>
    <w:rsid w:val="5AB3DED7"/>
    <w:rsid w:val="5AB48D23"/>
    <w:rsid w:val="5AB7455C"/>
    <w:rsid w:val="5ABAC58D"/>
    <w:rsid w:val="5ABCCEC8"/>
    <w:rsid w:val="5AD3B1B8"/>
    <w:rsid w:val="5AD5F8C6"/>
    <w:rsid w:val="5ADE24EE"/>
    <w:rsid w:val="5AE01CD2"/>
    <w:rsid w:val="5AE52C71"/>
    <w:rsid w:val="5AE56E97"/>
    <w:rsid w:val="5AE7716A"/>
    <w:rsid w:val="5AE968BE"/>
    <w:rsid w:val="5AEB149A"/>
    <w:rsid w:val="5AEE3961"/>
    <w:rsid w:val="5AF5B11F"/>
    <w:rsid w:val="5AFBB20D"/>
    <w:rsid w:val="5AFCB7C1"/>
    <w:rsid w:val="5B017BF0"/>
    <w:rsid w:val="5B029BA3"/>
    <w:rsid w:val="5B07766D"/>
    <w:rsid w:val="5B0D258F"/>
    <w:rsid w:val="5B0F9E5C"/>
    <w:rsid w:val="5B138C2D"/>
    <w:rsid w:val="5B17AFD9"/>
    <w:rsid w:val="5B2402BC"/>
    <w:rsid w:val="5B261CAF"/>
    <w:rsid w:val="5B2B008C"/>
    <w:rsid w:val="5B3B0F4D"/>
    <w:rsid w:val="5B43F223"/>
    <w:rsid w:val="5B454E1A"/>
    <w:rsid w:val="5B4A0F0D"/>
    <w:rsid w:val="5B4D607C"/>
    <w:rsid w:val="5B56CE6F"/>
    <w:rsid w:val="5B57566A"/>
    <w:rsid w:val="5B5A3F23"/>
    <w:rsid w:val="5B5A42CF"/>
    <w:rsid w:val="5B5BC4A2"/>
    <w:rsid w:val="5B5C5CD9"/>
    <w:rsid w:val="5B65A1B1"/>
    <w:rsid w:val="5B683E0C"/>
    <w:rsid w:val="5B6ACB18"/>
    <w:rsid w:val="5B6F4A4B"/>
    <w:rsid w:val="5B6F5736"/>
    <w:rsid w:val="5B72AF6D"/>
    <w:rsid w:val="5B758F4F"/>
    <w:rsid w:val="5B7BB757"/>
    <w:rsid w:val="5B8D8183"/>
    <w:rsid w:val="5B8E13C9"/>
    <w:rsid w:val="5B8EAA31"/>
    <w:rsid w:val="5B9344AA"/>
    <w:rsid w:val="5B966E7D"/>
    <w:rsid w:val="5B9BD59D"/>
    <w:rsid w:val="5B9CBD02"/>
    <w:rsid w:val="5B9CDC97"/>
    <w:rsid w:val="5BB09B86"/>
    <w:rsid w:val="5BB671A9"/>
    <w:rsid w:val="5BBBD1B7"/>
    <w:rsid w:val="5BBC70CE"/>
    <w:rsid w:val="5BBC7163"/>
    <w:rsid w:val="5BBCE02A"/>
    <w:rsid w:val="5BBF30C7"/>
    <w:rsid w:val="5BC2E3C3"/>
    <w:rsid w:val="5BC95285"/>
    <w:rsid w:val="5BCE951D"/>
    <w:rsid w:val="5BCFA6F6"/>
    <w:rsid w:val="5BD662B0"/>
    <w:rsid w:val="5BDADED4"/>
    <w:rsid w:val="5BDEB6BE"/>
    <w:rsid w:val="5BE0BC5B"/>
    <w:rsid w:val="5BE13B7E"/>
    <w:rsid w:val="5BE34650"/>
    <w:rsid w:val="5BE41ED1"/>
    <w:rsid w:val="5BE5FFD6"/>
    <w:rsid w:val="5BE8D1E6"/>
    <w:rsid w:val="5BEEB2D3"/>
    <w:rsid w:val="5BEF6433"/>
    <w:rsid w:val="5BF25F1F"/>
    <w:rsid w:val="5BF3DE50"/>
    <w:rsid w:val="5BF3FC4C"/>
    <w:rsid w:val="5BF4F116"/>
    <w:rsid w:val="5BFBC433"/>
    <w:rsid w:val="5BFF128C"/>
    <w:rsid w:val="5BFF82FC"/>
    <w:rsid w:val="5C021F72"/>
    <w:rsid w:val="5C02E2BE"/>
    <w:rsid w:val="5C040430"/>
    <w:rsid w:val="5C05298F"/>
    <w:rsid w:val="5C066D1E"/>
    <w:rsid w:val="5C0A1C0A"/>
    <w:rsid w:val="5C0C9876"/>
    <w:rsid w:val="5C1095D7"/>
    <w:rsid w:val="5C110EC3"/>
    <w:rsid w:val="5C128F9F"/>
    <w:rsid w:val="5C162687"/>
    <w:rsid w:val="5C164DDC"/>
    <w:rsid w:val="5C19F021"/>
    <w:rsid w:val="5C1BDC3D"/>
    <w:rsid w:val="5C2774AE"/>
    <w:rsid w:val="5C29F0F4"/>
    <w:rsid w:val="5C2B971E"/>
    <w:rsid w:val="5C2E4C78"/>
    <w:rsid w:val="5C2E5E61"/>
    <w:rsid w:val="5C2F0130"/>
    <w:rsid w:val="5C30D613"/>
    <w:rsid w:val="5C3274E7"/>
    <w:rsid w:val="5C394ABC"/>
    <w:rsid w:val="5C3DF542"/>
    <w:rsid w:val="5C42164F"/>
    <w:rsid w:val="5C488E58"/>
    <w:rsid w:val="5C4F54B9"/>
    <w:rsid w:val="5C521428"/>
    <w:rsid w:val="5C5B3899"/>
    <w:rsid w:val="5C635C00"/>
    <w:rsid w:val="5C642C7C"/>
    <w:rsid w:val="5C6B3ACD"/>
    <w:rsid w:val="5C7046A1"/>
    <w:rsid w:val="5C746783"/>
    <w:rsid w:val="5C74BF0A"/>
    <w:rsid w:val="5C756622"/>
    <w:rsid w:val="5C762B2A"/>
    <w:rsid w:val="5C777EEC"/>
    <w:rsid w:val="5C7E3A06"/>
    <w:rsid w:val="5C7E4C07"/>
    <w:rsid w:val="5C827010"/>
    <w:rsid w:val="5C86E47D"/>
    <w:rsid w:val="5C911B9B"/>
    <w:rsid w:val="5C95BECC"/>
    <w:rsid w:val="5C9AB858"/>
    <w:rsid w:val="5C9F6DEB"/>
    <w:rsid w:val="5CB0F5C1"/>
    <w:rsid w:val="5CB7B54A"/>
    <w:rsid w:val="5CC5DF31"/>
    <w:rsid w:val="5CC66F84"/>
    <w:rsid w:val="5CC6A250"/>
    <w:rsid w:val="5CD16CC5"/>
    <w:rsid w:val="5CD3E2CA"/>
    <w:rsid w:val="5CD5922A"/>
    <w:rsid w:val="5CD7248B"/>
    <w:rsid w:val="5CD7455B"/>
    <w:rsid w:val="5CD9C08B"/>
    <w:rsid w:val="5CE0E7AE"/>
    <w:rsid w:val="5CE38262"/>
    <w:rsid w:val="5CE78771"/>
    <w:rsid w:val="5CEABB48"/>
    <w:rsid w:val="5CF6BAAD"/>
    <w:rsid w:val="5CF8A759"/>
    <w:rsid w:val="5CF941D0"/>
    <w:rsid w:val="5CFE66B9"/>
    <w:rsid w:val="5CFFEF4E"/>
    <w:rsid w:val="5D038088"/>
    <w:rsid w:val="5D0B2357"/>
    <w:rsid w:val="5D0BD30C"/>
    <w:rsid w:val="5D13D9FD"/>
    <w:rsid w:val="5D1A1C0D"/>
    <w:rsid w:val="5D1CE26F"/>
    <w:rsid w:val="5D202CEA"/>
    <w:rsid w:val="5D20681D"/>
    <w:rsid w:val="5D225171"/>
    <w:rsid w:val="5D2B3723"/>
    <w:rsid w:val="5D2FE517"/>
    <w:rsid w:val="5D3283FA"/>
    <w:rsid w:val="5D33EF6B"/>
    <w:rsid w:val="5D36D11C"/>
    <w:rsid w:val="5D4030C1"/>
    <w:rsid w:val="5D45EC1B"/>
    <w:rsid w:val="5D463EB3"/>
    <w:rsid w:val="5D4AF818"/>
    <w:rsid w:val="5D4E2568"/>
    <w:rsid w:val="5D5072D7"/>
    <w:rsid w:val="5D5430F8"/>
    <w:rsid w:val="5D5D43C4"/>
    <w:rsid w:val="5D5D8B82"/>
    <w:rsid w:val="5D5D9C8D"/>
    <w:rsid w:val="5D61435A"/>
    <w:rsid w:val="5D629B47"/>
    <w:rsid w:val="5D6C2293"/>
    <w:rsid w:val="5D6DA420"/>
    <w:rsid w:val="5D70BAE9"/>
    <w:rsid w:val="5D71515C"/>
    <w:rsid w:val="5D719FC9"/>
    <w:rsid w:val="5D738916"/>
    <w:rsid w:val="5D73C07C"/>
    <w:rsid w:val="5D73F714"/>
    <w:rsid w:val="5D76AA70"/>
    <w:rsid w:val="5D795643"/>
    <w:rsid w:val="5D7C198C"/>
    <w:rsid w:val="5D878053"/>
    <w:rsid w:val="5D8E5FCC"/>
    <w:rsid w:val="5D8FFD01"/>
    <w:rsid w:val="5D97C3FA"/>
    <w:rsid w:val="5DA3D571"/>
    <w:rsid w:val="5DA55C94"/>
    <w:rsid w:val="5DAE5294"/>
    <w:rsid w:val="5DAEFEDF"/>
    <w:rsid w:val="5DB08E3B"/>
    <w:rsid w:val="5DB34D58"/>
    <w:rsid w:val="5DB997E6"/>
    <w:rsid w:val="5DBCEEA8"/>
    <w:rsid w:val="5DBD3F8E"/>
    <w:rsid w:val="5DC0EE56"/>
    <w:rsid w:val="5DC1EA86"/>
    <w:rsid w:val="5DC68174"/>
    <w:rsid w:val="5DCB9B25"/>
    <w:rsid w:val="5DD1A79B"/>
    <w:rsid w:val="5DD7526F"/>
    <w:rsid w:val="5DD762DC"/>
    <w:rsid w:val="5DD9675B"/>
    <w:rsid w:val="5DD967AE"/>
    <w:rsid w:val="5DDA1645"/>
    <w:rsid w:val="5DDF6325"/>
    <w:rsid w:val="5DE0FC6D"/>
    <w:rsid w:val="5DE5373E"/>
    <w:rsid w:val="5DEA38F3"/>
    <w:rsid w:val="5DEC4E85"/>
    <w:rsid w:val="5DEC9BDA"/>
    <w:rsid w:val="5DEECA1C"/>
    <w:rsid w:val="5DEFAE16"/>
    <w:rsid w:val="5DF9D7F1"/>
    <w:rsid w:val="5DFA1F2E"/>
    <w:rsid w:val="5E00252B"/>
    <w:rsid w:val="5E005BFA"/>
    <w:rsid w:val="5E06A153"/>
    <w:rsid w:val="5E0984E0"/>
    <w:rsid w:val="5E0BDB8A"/>
    <w:rsid w:val="5E0F25EF"/>
    <w:rsid w:val="5E21C38A"/>
    <w:rsid w:val="5E22F3F9"/>
    <w:rsid w:val="5E28BCFF"/>
    <w:rsid w:val="5E294DE2"/>
    <w:rsid w:val="5E297F2C"/>
    <w:rsid w:val="5E2FB87E"/>
    <w:rsid w:val="5E342D1D"/>
    <w:rsid w:val="5E358A8D"/>
    <w:rsid w:val="5E3AAAA0"/>
    <w:rsid w:val="5E3FAAAE"/>
    <w:rsid w:val="5E41AC69"/>
    <w:rsid w:val="5E451436"/>
    <w:rsid w:val="5E4B4370"/>
    <w:rsid w:val="5E5319C0"/>
    <w:rsid w:val="5E54C7C6"/>
    <w:rsid w:val="5E567E4D"/>
    <w:rsid w:val="5E583663"/>
    <w:rsid w:val="5E5917DA"/>
    <w:rsid w:val="5E59725B"/>
    <w:rsid w:val="5E5A8A88"/>
    <w:rsid w:val="5E5AE179"/>
    <w:rsid w:val="5E5B969A"/>
    <w:rsid w:val="5E602ED9"/>
    <w:rsid w:val="5E660D0A"/>
    <w:rsid w:val="5E668DAA"/>
    <w:rsid w:val="5E6F9D24"/>
    <w:rsid w:val="5E74474C"/>
    <w:rsid w:val="5E7F8329"/>
    <w:rsid w:val="5E82B154"/>
    <w:rsid w:val="5E8C254C"/>
    <w:rsid w:val="5E8D096C"/>
    <w:rsid w:val="5E8D5977"/>
    <w:rsid w:val="5E960669"/>
    <w:rsid w:val="5E96B9B1"/>
    <w:rsid w:val="5E97B239"/>
    <w:rsid w:val="5E9D46A9"/>
    <w:rsid w:val="5EA0132D"/>
    <w:rsid w:val="5EA1D2D2"/>
    <w:rsid w:val="5EA4C4EE"/>
    <w:rsid w:val="5EA61B59"/>
    <w:rsid w:val="5EAD16CE"/>
    <w:rsid w:val="5EAD87EF"/>
    <w:rsid w:val="5EBBA15E"/>
    <w:rsid w:val="5EBFFB70"/>
    <w:rsid w:val="5EC2D558"/>
    <w:rsid w:val="5EC6B9E6"/>
    <w:rsid w:val="5ECA29C1"/>
    <w:rsid w:val="5ECB4E97"/>
    <w:rsid w:val="5ECBA8B8"/>
    <w:rsid w:val="5EDDB184"/>
    <w:rsid w:val="5EE0682A"/>
    <w:rsid w:val="5EE46E4B"/>
    <w:rsid w:val="5EE4DCE9"/>
    <w:rsid w:val="5EE7C925"/>
    <w:rsid w:val="5EEA535E"/>
    <w:rsid w:val="5EEC0DC2"/>
    <w:rsid w:val="5EEF82F4"/>
    <w:rsid w:val="5EF3E576"/>
    <w:rsid w:val="5EF4C4CF"/>
    <w:rsid w:val="5EF7DAAA"/>
    <w:rsid w:val="5EF93C86"/>
    <w:rsid w:val="5EF9582F"/>
    <w:rsid w:val="5EF9924E"/>
    <w:rsid w:val="5EFAB80E"/>
    <w:rsid w:val="5F081A8E"/>
    <w:rsid w:val="5F0B39C7"/>
    <w:rsid w:val="5F0CC0D8"/>
    <w:rsid w:val="5F0E9A2B"/>
    <w:rsid w:val="5F13B5AF"/>
    <w:rsid w:val="5F19FE18"/>
    <w:rsid w:val="5F1AE8A9"/>
    <w:rsid w:val="5F1BC622"/>
    <w:rsid w:val="5F1DAC7A"/>
    <w:rsid w:val="5F236232"/>
    <w:rsid w:val="5F2C8412"/>
    <w:rsid w:val="5F2F7079"/>
    <w:rsid w:val="5F30DC72"/>
    <w:rsid w:val="5F33EB22"/>
    <w:rsid w:val="5F3A90EC"/>
    <w:rsid w:val="5F3CBD88"/>
    <w:rsid w:val="5F3E35D2"/>
    <w:rsid w:val="5F3E3F6E"/>
    <w:rsid w:val="5F44359C"/>
    <w:rsid w:val="5F46BA72"/>
    <w:rsid w:val="5F4B4D2F"/>
    <w:rsid w:val="5F54B197"/>
    <w:rsid w:val="5F554D5C"/>
    <w:rsid w:val="5F587548"/>
    <w:rsid w:val="5F5C37E2"/>
    <w:rsid w:val="5F5EFA6F"/>
    <w:rsid w:val="5F601EDA"/>
    <w:rsid w:val="5F646F24"/>
    <w:rsid w:val="5F7E9C1E"/>
    <w:rsid w:val="5F7F47F6"/>
    <w:rsid w:val="5F811555"/>
    <w:rsid w:val="5F81782B"/>
    <w:rsid w:val="5F82EF7C"/>
    <w:rsid w:val="5F84E399"/>
    <w:rsid w:val="5F85A11E"/>
    <w:rsid w:val="5F8AFFAF"/>
    <w:rsid w:val="5F8C1413"/>
    <w:rsid w:val="5F8CC321"/>
    <w:rsid w:val="5F8EFDB2"/>
    <w:rsid w:val="5F903B92"/>
    <w:rsid w:val="5F949197"/>
    <w:rsid w:val="5F99AE52"/>
    <w:rsid w:val="5F9C3845"/>
    <w:rsid w:val="5FA0EC9E"/>
    <w:rsid w:val="5FA39D7F"/>
    <w:rsid w:val="5FA6E399"/>
    <w:rsid w:val="5FAA8594"/>
    <w:rsid w:val="5FAB1557"/>
    <w:rsid w:val="5FAC031A"/>
    <w:rsid w:val="5FAC16C8"/>
    <w:rsid w:val="5FAD4760"/>
    <w:rsid w:val="5FB831F4"/>
    <w:rsid w:val="5FBA39C3"/>
    <w:rsid w:val="5FBDDF1A"/>
    <w:rsid w:val="5FC06649"/>
    <w:rsid w:val="5FC0F540"/>
    <w:rsid w:val="5FC1B505"/>
    <w:rsid w:val="5FC3DF6F"/>
    <w:rsid w:val="5FCBF5FE"/>
    <w:rsid w:val="5FD9A5B8"/>
    <w:rsid w:val="5FDD4CCC"/>
    <w:rsid w:val="5FDFEA10"/>
    <w:rsid w:val="5FE1CEDD"/>
    <w:rsid w:val="5FE5CBED"/>
    <w:rsid w:val="5FE7FF2E"/>
    <w:rsid w:val="5FEEABC3"/>
    <w:rsid w:val="5FF3CF9D"/>
    <w:rsid w:val="5FF68D11"/>
    <w:rsid w:val="5FF8BDCE"/>
    <w:rsid w:val="60007D36"/>
    <w:rsid w:val="60066B7D"/>
    <w:rsid w:val="600F1C1C"/>
    <w:rsid w:val="600F6590"/>
    <w:rsid w:val="600FFB75"/>
    <w:rsid w:val="601AE318"/>
    <w:rsid w:val="601C080D"/>
    <w:rsid w:val="6021CE70"/>
    <w:rsid w:val="6025BAD0"/>
    <w:rsid w:val="6028B593"/>
    <w:rsid w:val="602A6372"/>
    <w:rsid w:val="602D53D1"/>
    <w:rsid w:val="603077A6"/>
    <w:rsid w:val="6036CB28"/>
    <w:rsid w:val="603AAD94"/>
    <w:rsid w:val="6041902D"/>
    <w:rsid w:val="604305A7"/>
    <w:rsid w:val="604404F9"/>
    <w:rsid w:val="6048B1C4"/>
    <w:rsid w:val="6048E2B2"/>
    <w:rsid w:val="604CF156"/>
    <w:rsid w:val="604F6262"/>
    <w:rsid w:val="6052F4A8"/>
    <w:rsid w:val="6056631D"/>
    <w:rsid w:val="605BE301"/>
    <w:rsid w:val="605C0D37"/>
    <w:rsid w:val="605FE476"/>
    <w:rsid w:val="6060F7EF"/>
    <w:rsid w:val="6062D5F7"/>
    <w:rsid w:val="6067DB36"/>
    <w:rsid w:val="606C2CF9"/>
    <w:rsid w:val="606D8F55"/>
    <w:rsid w:val="606DBE5A"/>
    <w:rsid w:val="60726694"/>
    <w:rsid w:val="6083AF5B"/>
    <w:rsid w:val="60899F6D"/>
    <w:rsid w:val="608A96E4"/>
    <w:rsid w:val="608C5E52"/>
    <w:rsid w:val="60940DDF"/>
    <w:rsid w:val="60949A0C"/>
    <w:rsid w:val="60A019E3"/>
    <w:rsid w:val="60A58E6B"/>
    <w:rsid w:val="60AE0B70"/>
    <w:rsid w:val="60AF4BA7"/>
    <w:rsid w:val="60B17B11"/>
    <w:rsid w:val="60BCD7FF"/>
    <w:rsid w:val="60C279C6"/>
    <w:rsid w:val="60C36B50"/>
    <w:rsid w:val="60C48044"/>
    <w:rsid w:val="60C55FF5"/>
    <w:rsid w:val="60C79092"/>
    <w:rsid w:val="60C9D4C2"/>
    <w:rsid w:val="60CA717F"/>
    <w:rsid w:val="60D0D034"/>
    <w:rsid w:val="60D112F4"/>
    <w:rsid w:val="60D29AE1"/>
    <w:rsid w:val="60D6AF3B"/>
    <w:rsid w:val="60D74374"/>
    <w:rsid w:val="60D810CE"/>
    <w:rsid w:val="60D89A04"/>
    <w:rsid w:val="60DB48B4"/>
    <w:rsid w:val="60DDA3DA"/>
    <w:rsid w:val="60E764B8"/>
    <w:rsid w:val="60EF175E"/>
    <w:rsid w:val="60F4751C"/>
    <w:rsid w:val="60F5552B"/>
    <w:rsid w:val="6102166F"/>
    <w:rsid w:val="6102626E"/>
    <w:rsid w:val="61030DEC"/>
    <w:rsid w:val="61031FE2"/>
    <w:rsid w:val="6104AD0F"/>
    <w:rsid w:val="610CAFBB"/>
    <w:rsid w:val="61121760"/>
    <w:rsid w:val="6113B421"/>
    <w:rsid w:val="611A2B8A"/>
    <w:rsid w:val="611EE413"/>
    <w:rsid w:val="6122D9F1"/>
    <w:rsid w:val="61321C95"/>
    <w:rsid w:val="6136EB45"/>
    <w:rsid w:val="6138CFC3"/>
    <w:rsid w:val="61390BCE"/>
    <w:rsid w:val="6141CAF2"/>
    <w:rsid w:val="6145410D"/>
    <w:rsid w:val="61460BF3"/>
    <w:rsid w:val="6146E8A8"/>
    <w:rsid w:val="6149E326"/>
    <w:rsid w:val="6156AFCC"/>
    <w:rsid w:val="615983D5"/>
    <w:rsid w:val="615A1FE5"/>
    <w:rsid w:val="615ED469"/>
    <w:rsid w:val="615F8236"/>
    <w:rsid w:val="61635A6F"/>
    <w:rsid w:val="61662606"/>
    <w:rsid w:val="6167D33F"/>
    <w:rsid w:val="616815F5"/>
    <w:rsid w:val="616EC969"/>
    <w:rsid w:val="617001D1"/>
    <w:rsid w:val="6174BCB5"/>
    <w:rsid w:val="6177EE6B"/>
    <w:rsid w:val="6179DD5E"/>
    <w:rsid w:val="617A82ED"/>
    <w:rsid w:val="617D0638"/>
    <w:rsid w:val="617EE4A5"/>
    <w:rsid w:val="6185DD1C"/>
    <w:rsid w:val="61867D50"/>
    <w:rsid w:val="6186937A"/>
    <w:rsid w:val="618797C1"/>
    <w:rsid w:val="61897529"/>
    <w:rsid w:val="618CFE7D"/>
    <w:rsid w:val="61959EC8"/>
    <w:rsid w:val="619804A0"/>
    <w:rsid w:val="619D2D39"/>
    <w:rsid w:val="619EAE76"/>
    <w:rsid w:val="619FA65C"/>
    <w:rsid w:val="61A08943"/>
    <w:rsid w:val="61A0CBAB"/>
    <w:rsid w:val="61A867EC"/>
    <w:rsid w:val="61AE4BD2"/>
    <w:rsid w:val="61B260EA"/>
    <w:rsid w:val="61BB6FA2"/>
    <w:rsid w:val="61BCE366"/>
    <w:rsid w:val="61BEFC2C"/>
    <w:rsid w:val="61D13851"/>
    <w:rsid w:val="61D1B6D7"/>
    <w:rsid w:val="61D27917"/>
    <w:rsid w:val="61DAC042"/>
    <w:rsid w:val="61DBF2BD"/>
    <w:rsid w:val="61E83B28"/>
    <w:rsid w:val="61EB3D87"/>
    <w:rsid w:val="61F6C758"/>
    <w:rsid w:val="61F70D18"/>
    <w:rsid w:val="61F827BA"/>
    <w:rsid w:val="61FC90FE"/>
    <w:rsid w:val="6204BBB3"/>
    <w:rsid w:val="620D5305"/>
    <w:rsid w:val="620F2F13"/>
    <w:rsid w:val="6210F29A"/>
    <w:rsid w:val="6219ABD5"/>
    <w:rsid w:val="6219D219"/>
    <w:rsid w:val="621AB77D"/>
    <w:rsid w:val="621C899F"/>
    <w:rsid w:val="621D8E76"/>
    <w:rsid w:val="621E45CE"/>
    <w:rsid w:val="621EEC94"/>
    <w:rsid w:val="62259996"/>
    <w:rsid w:val="6227CE58"/>
    <w:rsid w:val="6230BA51"/>
    <w:rsid w:val="623CDAAC"/>
    <w:rsid w:val="623F550C"/>
    <w:rsid w:val="6241E3C3"/>
    <w:rsid w:val="624C4C9F"/>
    <w:rsid w:val="625C3C22"/>
    <w:rsid w:val="625D6EC0"/>
    <w:rsid w:val="626BE512"/>
    <w:rsid w:val="626F4291"/>
    <w:rsid w:val="6280D0C4"/>
    <w:rsid w:val="62813890"/>
    <w:rsid w:val="6282CC42"/>
    <w:rsid w:val="628CA4AB"/>
    <w:rsid w:val="62967E7D"/>
    <w:rsid w:val="629AA25C"/>
    <w:rsid w:val="629DAF00"/>
    <w:rsid w:val="629E125B"/>
    <w:rsid w:val="62A1F48B"/>
    <w:rsid w:val="62A95577"/>
    <w:rsid w:val="62AACBDE"/>
    <w:rsid w:val="62B46FA5"/>
    <w:rsid w:val="62B55FD9"/>
    <w:rsid w:val="62B7F365"/>
    <w:rsid w:val="62C20D88"/>
    <w:rsid w:val="62C5EDD9"/>
    <w:rsid w:val="62CA32F3"/>
    <w:rsid w:val="62CE5A6B"/>
    <w:rsid w:val="62CF5A46"/>
    <w:rsid w:val="62D34B46"/>
    <w:rsid w:val="62D7FEC9"/>
    <w:rsid w:val="62D9744B"/>
    <w:rsid w:val="62DA7BFC"/>
    <w:rsid w:val="62DEFFDC"/>
    <w:rsid w:val="62DF0A6A"/>
    <w:rsid w:val="62E92B9D"/>
    <w:rsid w:val="62F2D958"/>
    <w:rsid w:val="62F3FFAF"/>
    <w:rsid w:val="62F55B84"/>
    <w:rsid w:val="62F80A8A"/>
    <w:rsid w:val="62FB2F9E"/>
    <w:rsid w:val="62FE8FEF"/>
    <w:rsid w:val="6302F042"/>
    <w:rsid w:val="63079FEB"/>
    <w:rsid w:val="630A1CD3"/>
    <w:rsid w:val="630EFC1A"/>
    <w:rsid w:val="63105285"/>
    <w:rsid w:val="63171BFB"/>
    <w:rsid w:val="631B5928"/>
    <w:rsid w:val="631C1BFB"/>
    <w:rsid w:val="631C1FA9"/>
    <w:rsid w:val="631F9F7E"/>
    <w:rsid w:val="63251E6B"/>
    <w:rsid w:val="6325E201"/>
    <w:rsid w:val="632ECD66"/>
    <w:rsid w:val="6331C613"/>
    <w:rsid w:val="6337A0FB"/>
    <w:rsid w:val="633D7ECE"/>
    <w:rsid w:val="633E93D9"/>
    <w:rsid w:val="633F7F35"/>
    <w:rsid w:val="6342E608"/>
    <w:rsid w:val="63452C4F"/>
    <w:rsid w:val="6346DD5B"/>
    <w:rsid w:val="634D63D4"/>
    <w:rsid w:val="634DE54A"/>
    <w:rsid w:val="634DF1F9"/>
    <w:rsid w:val="63501B13"/>
    <w:rsid w:val="635BED66"/>
    <w:rsid w:val="635F0064"/>
    <w:rsid w:val="635FA7E4"/>
    <w:rsid w:val="635FF2B4"/>
    <w:rsid w:val="6360EAC7"/>
    <w:rsid w:val="636484C6"/>
    <w:rsid w:val="6366250B"/>
    <w:rsid w:val="636DEB58"/>
    <w:rsid w:val="6370109B"/>
    <w:rsid w:val="63749178"/>
    <w:rsid w:val="63780AA0"/>
    <w:rsid w:val="6378D761"/>
    <w:rsid w:val="6379CD0C"/>
    <w:rsid w:val="637B0B32"/>
    <w:rsid w:val="638878D0"/>
    <w:rsid w:val="638CBF89"/>
    <w:rsid w:val="63920F38"/>
    <w:rsid w:val="63A1C1F3"/>
    <w:rsid w:val="63A85C6B"/>
    <w:rsid w:val="63B39C35"/>
    <w:rsid w:val="63B48957"/>
    <w:rsid w:val="63B68E56"/>
    <w:rsid w:val="63BA1C7A"/>
    <w:rsid w:val="63BE4798"/>
    <w:rsid w:val="63BEAB55"/>
    <w:rsid w:val="63BF4D16"/>
    <w:rsid w:val="63C2877E"/>
    <w:rsid w:val="63C82995"/>
    <w:rsid w:val="63CBAF30"/>
    <w:rsid w:val="63CC0644"/>
    <w:rsid w:val="63D28AD5"/>
    <w:rsid w:val="63D43C17"/>
    <w:rsid w:val="63D5544E"/>
    <w:rsid w:val="63DBD6B0"/>
    <w:rsid w:val="63E34478"/>
    <w:rsid w:val="63EB97E3"/>
    <w:rsid w:val="63F261F5"/>
    <w:rsid w:val="63FBBE15"/>
    <w:rsid w:val="63FD945F"/>
    <w:rsid w:val="6406025C"/>
    <w:rsid w:val="64083693"/>
    <w:rsid w:val="64094218"/>
    <w:rsid w:val="640A5A75"/>
    <w:rsid w:val="64197958"/>
    <w:rsid w:val="641DE84E"/>
    <w:rsid w:val="641EEDA9"/>
    <w:rsid w:val="6421F7F2"/>
    <w:rsid w:val="6426A102"/>
    <w:rsid w:val="642BBC0F"/>
    <w:rsid w:val="64356B42"/>
    <w:rsid w:val="6438916B"/>
    <w:rsid w:val="643E57A7"/>
    <w:rsid w:val="6447B5B4"/>
    <w:rsid w:val="644C4C10"/>
    <w:rsid w:val="644F19A8"/>
    <w:rsid w:val="64524B5D"/>
    <w:rsid w:val="6456511B"/>
    <w:rsid w:val="6465C3D8"/>
    <w:rsid w:val="6465FEC9"/>
    <w:rsid w:val="64719164"/>
    <w:rsid w:val="64786F46"/>
    <w:rsid w:val="64796D76"/>
    <w:rsid w:val="6480B3C3"/>
    <w:rsid w:val="6481084D"/>
    <w:rsid w:val="64847361"/>
    <w:rsid w:val="648F28DC"/>
    <w:rsid w:val="6491955E"/>
    <w:rsid w:val="64968466"/>
    <w:rsid w:val="64970CAC"/>
    <w:rsid w:val="64A4C630"/>
    <w:rsid w:val="64A681DB"/>
    <w:rsid w:val="64A7946E"/>
    <w:rsid w:val="64AB9D92"/>
    <w:rsid w:val="64ABDD86"/>
    <w:rsid w:val="64ACEFCA"/>
    <w:rsid w:val="64AE308E"/>
    <w:rsid w:val="64B3CBFC"/>
    <w:rsid w:val="64B6F6DE"/>
    <w:rsid w:val="64BC89F8"/>
    <w:rsid w:val="64C0FB2C"/>
    <w:rsid w:val="64C65E31"/>
    <w:rsid w:val="64C8B283"/>
    <w:rsid w:val="64C94270"/>
    <w:rsid w:val="64CA9A93"/>
    <w:rsid w:val="64D024ED"/>
    <w:rsid w:val="64D33941"/>
    <w:rsid w:val="64D63B0F"/>
    <w:rsid w:val="64DA54EB"/>
    <w:rsid w:val="64DB78FF"/>
    <w:rsid w:val="64E0F29C"/>
    <w:rsid w:val="64E317E9"/>
    <w:rsid w:val="64E53EC9"/>
    <w:rsid w:val="64E5BD89"/>
    <w:rsid w:val="64E6761E"/>
    <w:rsid w:val="64EA052D"/>
    <w:rsid w:val="64EC1A10"/>
    <w:rsid w:val="64EDFE9F"/>
    <w:rsid w:val="64F25919"/>
    <w:rsid w:val="64F7A6C4"/>
    <w:rsid w:val="64FC8B7A"/>
    <w:rsid w:val="64FE529B"/>
    <w:rsid w:val="65002F59"/>
    <w:rsid w:val="65045416"/>
    <w:rsid w:val="650C7DA2"/>
    <w:rsid w:val="650E917C"/>
    <w:rsid w:val="651DE032"/>
    <w:rsid w:val="651E30DF"/>
    <w:rsid w:val="65260331"/>
    <w:rsid w:val="65261F3D"/>
    <w:rsid w:val="652BB1DF"/>
    <w:rsid w:val="652C1A09"/>
    <w:rsid w:val="6533712F"/>
    <w:rsid w:val="653710B9"/>
    <w:rsid w:val="653BFCED"/>
    <w:rsid w:val="653E7E32"/>
    <w:rsid w:val="653E8706"/>
    <w:rsid w:val="653EC381"/>
    <w:rsid w:val="653F2AC8"/>
    <w:rsid w:val="6545B258"/>
    <w:rsid w:val="65511246"/>
    <w:rsid w:val="6557EAAE"/>
    <w:rsid w:val="655A5B8D"/>
    <w:rsid w:val="65620679"/>
    <w:rsid w:val="656282BC"/>
    <w:rsid w:val="6569E2A3"/>
    <w:rsid w:val="65703FCC"/>
    <w:rsid w:val="6575F8AA"/>
    <w:rsid w:val="657D4E2F"/>
    <w:rsid w:val="657D805D"/>
    <w:rsid w:val="657D810B"/>
    <w:rsid w:val="658291F9"/>
    <w:rsid w:val="6583083A"/>
    <w:rsid w:val="6585C6E5"/>
    <w:rsid w:val="65885B4E"/>
    <w:rsid w:val="6588697E"/>
    <w:rsid w:val="658D4465"/>
    <w:rsid w:val="659404AF"/>
    <w:rsid w:val="659AD415"/>
    <w:rsid w:val="65A422EE"/>
    <w:rsid w:val="65A7C8F9"/>
    <w:rsid w:val="65A80B53"/>
    <w:rsid w:val="65A9655D"/>
    <w:rsid w:val="65A9921D"/>
    <w:rsid w:val="65ACC632"/>
    <w:rsid w:val="65AE0D02"/>
    <w:rsid w:val="65B3E221"/>
    <w:rsid w:val="65B9DF41"/>
    <w:rsid w:val="65C25C6C"/>
    <w:rsid w:val="65CB1873"/>
    <w:rsid w:val="65CB34B8"/>
    <w:rsid w:val="65CCB1CB"/>
    <w:rsid w:val="65CE9CD0"/>
    <w:rsid w:val="65D0A1D3"/>
    <w:rsid w:val="65D52A20"/>
    <w:rsid w:val="65D597BB"/>
    <w:rsid w:val="65DBEB28"/>
    <w:rsid w:val="65DCC2A7"/>
    <w:rsid w:val="65DFBA82"/>
    <w:rsid w:val="65E090D4"/>
    <w:rsid w:val="65E15E15"/>
    <w:rsid w:val="65E8391A"/>
    <w:rsid w:val="65FA5A0A"/>
    <w:rsid w:val="65FBF733"/>
    <w:rsid w:val="65FC5513"/>
    <w:rsid w:val="66017972"/>
    <w:rsid w:val="6607CD6B"/>
    <w:rsid w:val="6609F3A6"/>
    <w:rsid w:val="660BB619"/>
    <w:rsid w:val="660D61F8"/>
    <w:rsid w:val="66115992"/>
    <w:rsid w:val="6618EB0C"/>
    <w:rsid w:val="661A8F9A"/>
    <w:rsid w:val="661B78B1"/>
    <w:rsid w:val="662112DF"/>
    <w:rsid w:val="662410FD"/>
    <w:rsid w:val="662AA819"/>
    <w:rsid w:val="6630E47C"/>
    <w:rsid w:val="6639624E"/>
    <w:rsid w:val="663983F7"/>
    <w:rsid w:val="663C2268"/>
    <w:rsid w:val="663E7FF7"/>
    <w:rsid w:val="6640B7F3"/>
    <w:rsid w:val="6644A0BF"/>
    <w:rsid w:val="66463DB2"/>
    <w:rsid w:val="664E95CC"/>
    <w:rsid w:val="6650494E"/>
    <w:rsid w:val="66505ACC"/>
    <w:rsid w:val="6652113C"/>
    <w:rsid w:val="6655A84D"/>
    <w:rsid w:val="6656462E"/>
    <w:rsid w:val="665988BB"/>
    <w:rsid w:val="6659FADF"/>
    <w:rsid w:val="665DF428"/>
    <w:rsid w:val="665E41B3"/>
    <w:rsid w:val="66635288"/>
    <w:rsid w:val="6663849B"/>
    <w:rsid w:val="666F3E8E"/>
    <w:rsid w:val="66726229"/>
    <w:rsid w:val="6674D549"/>
    <w:rsid w:val="6678ECB8"/>
    <w:rsid w:val="667A347D"/>
    <w:rsid w:val="667E3C30"/>
    <w:rsid w:val="66815EB7"/>
    <w:rsid w:val="668B0037"/>
    <w:rsid w:val="668BD6AD"/>
    <w:rsid w:val="66927B0C"/>
    <w:rsid w:val="6692CE26"/>
    <w:rsid w:val="6694AEF3"/>
    <w:rsid w:val="66974FE7"/>
    <w:rsid w:val="669AB827"/>
    <w:rsid w:val="669C74A6"/>
    <w:rsid w:val="66A04111"/>
    <w:rsid w:val="66A5411A"/>
    <w:rsid w:val="66A7CAE9"/>
    <w:rsid w:val="66ACCAE5"/>
    <w:rsid w:val="66AFECCC"/>
    <w:rsid w:val="66B593BA"/>
    <w:rsid w:val="66B61DEB"/>
    <w:rsid w:val="66B86F3A"/>
    <w:rsid w:val="66B90A6A"/>
    <w:rsid w:val="66BAF43F"/>
    <w:rsid w:val="66C4148B"/>
    <w:rsid w:val="66C4ACE0"/>
    <w:rsid w:val="66CA27F4"/>
    <w:rsid w:val="66D38B01"/>
    <w:rsid w:val="66E44D3B"/>
    <w:rsid w:val="66EC524E"/>
    <w:rsid w:val="66EE0FE8"/>
    <w:rsid w:val="66EFA387"/>
    <w:rsid w:val="66F55EFC"/>
    <w:rsid w:val="66F995E3"/>
    <w:rsid w:val="67004F93"/>
    <w:rsid w:val="670421C4"/>
    <w:rsid w:val="67060C5B"/>
    <w:rsid w:val="67063944"/>
    <w:rsid w:val="6709E2EC"/>
    <w:rsid w:val="670A3650"/>
    <w:rsid w:val="670C8BD1"/>
    <w:rsid w:val="670D1CC6"/>
    <w:rsid w:val="670EA734"/>
    <w:rsid w:val="670F09E0"/>
    <w:rsid w:val="671145F4"/>
    <w:rsid w:val="6717D15C"/>
    <w:rsid w:val="671888E4"/>
    <w:rsid w:val="67193A3B"/>
    <w:rsid w:val="67200B24"/>
    <w:rsid w:val="6720D0E7"/>
    <w:rsid w:val="6722CD9D"/>
    <w:rsid w:val="67266EAE"/>
    <w:rsid w:val="672A61D0"/>
    <w:rsid w:val="67336C12"/>
    <w:rsid w:val="673568F8"/>
    <w:rsid w:val="673ACA6F"/>
    <w:rsid w:val="673CE5BD"/>
    <w:rsid w:val="673E5F88"/>
    <w:rsid w:val="67454D18"/>
    <w:rsid w:val="67468203"/>
    <w:rsid w:val="67476779"/>
    <w:rsid w:val="67485104"/>
    <w:rsid w:val="674AAC97"/>
    <w:rsid w:val="674E3FDD"/>
    <w:rsid w:val="67500FB0"/>
    <w:rsid w:val="6753D5F7"/>
    <w:rsid w:val="675A53FB"/>
    <w:rsid w:val="67650B41"/>
    <w:rsid w:val="67652C6A"/>
    <w:rsid w:val="676DDB1D"/>
    <w:rsid w:val="67755018"/>
    <w:rsid w:val="677CD9F7"/>
    <w:rsid w:val="6783A352"/>
    <w:rsid w:val="67863BB6"/>
    <w:rsid w:val="678B7329"/>
    <w:rsid w:val="678C8C0A"/>
    <w:rsid w:val="678D2FD2"/>
    <w:rsid w:val="67931964"/>
    <w:rsid w:val="67947A05"/>
    <w:rsid w:val="6797EE0A"/>
    <w:rsid w:val="679BABF8"/>
    <w:rsid w:val="679E8E59"/>
    <w:rsid w:val="67A4DCED"/>
    <w:rsid w:val="67A6482E"/>
    <w:rsid w:val="67B1473E"/>
    <w:rsid w:val="67B39A1C"/>
    <w:rsid w:val="67B8B721"/>
    <w:rsid w:val="67B9EA12"/>
    <w:rsid w:val="67BB0543"/>
    <w:rsid w:val="67C213BD"/>
    <w:rsid w:val="67C4AA2D"/>
    <w:rsid w:val="67CB7051"/>
    <w:rsid w:val="67D4AE4B"/>
    <w:rsid w:val="67D8BB3C"/>
    <w:rsid w:val="67DCF0CD"/>
    <w:rsid w:val="67DDECE9"/>
    <w:rsid w:val="67E15654"/>
    <w:rsid w:val="67E250B4"/>
    <w:rsid w:val="67EBE878"/>
    <w:rsid w:val="67EC4B9D"/>
    <w:rsid w:val="67F2B087"/>
    <w:rsid w:val="67F35202"/>
    <w:rsid w:val="67F5C3DB"/>
    <w:rsid w:val="67F76D60"/>
    <w:rsid w:val="67F7BCED"/>
    <w:rsid w:val="67F942A9"/>
    <w:rsid w:val="67FBCD36"/>
    <w:rsid w:val="680012D8"/>
    <w:rsid w:val="680B8003"/>
    <w:rsid w:val="680FF6BB"/>
    <w:rsid w:val="6810C179"/>
    <w:rsid w:val="68124307"/>
    <w:rsid w:val="6814AF4E"/>
    <w:rsid w:val="68154548"/>
    <w:rsid w:val="681669A9"/>
    <w:rsid w:val="68212D13"/>
    <w:rsid w:val="682458C9"/>
    <w:rsid w:val="68247BE5"/>
    <w:rsid w:val="68287234"/>
    <w:rsid w:val="6828746A"/>
    <w:rsid w:val="6829964C"/>
    <w:rsid w:val="6835AF78"/>
    <w:rsid w:val="6836D238"/>
    <w:rsid w:val="683B5D71"/>
    <w:rsid w:val="683C1A63"/>
    <w:rsid w:val="683C4C6C"/>
    <w:rsid w:val="683D70D0"/>
    <w:rsid w:val="68428D41"/>
    <w:rsid w:val="684C6097"/>
    <w:rsid w:val="68566B62"/>
    <w:rsid w:val="68591B41"/>
    <w:rsid w:val="6862548B"/>
    <w:rsid w:val="686302C8"/>
    <w:rsid w:val="68680F74"/>
    <w:rsid w:val="686C7688"/>
    <w:rsid w:val="68733A40"/>
    <w:rsid w:val="687A5619"/>
    <w:rsid w:val="68808C2B"/>
    <w:rsid w:val="6881D9F3"/>
    <w:rsid w:val="6881E57A"/>
    <w:rsid w:val="6887B3F9"/>
    <w:rsid w:val="68891241"/>
    <w:rsid w:val="68894D10"/>
    <w:rsid w:val="68949977"/>
    <w:rsid w:val="689C8480"/>
    <w:rsid w:val="689CA0D2"/>
    <w:rsid w:val="689E53D2"/>
    <w:rsid w:val="689F7BB8"/>
    <w:rsid w:val="68A004BF"/>
    <w:rsid w:val="68A19743"/>
    <w:rsid w:val="68A772E7"/>
    <w:rsid w:val="68ABD461"/>
    <w:rsid w:val="68B17F58"/>
    <w:rsid w:val="68B21601"/>
    <w:rsid w:val="68B32854"/>
    <w:rsid w:val="68B424C7"/>
    <w:rsid w:val="68B5AEA6"/>
    <w:rsid w:val="68BD476D"/>
    <w:rsid w:val="68C04EB4"/>
    <w:rsid w:val="68C4B4DE"/>
    <w:rsid w:val="68CA3E57"/>
    <w:rsid w:val="68D376CA"/>
    <w:rsid w:val="68D53E6E"/>
    <w:rsid w:val="68D795C5"/>
    <w:rsid w:val="68D81CC5"/>
    <w:rsid w:val="68D8A0B9"/>
    <w:rsid w:val="68DD1F72"/>
    <w:rsid w:val="68DDED22"/>
    <w:rsid w:val="68DE3208"/>
    <w:rsid w:val="68E3875F"/>
    <w:rsid w:val="68E84399"/>
    <w:rsid w:val="68EDB1D2"/>
    <w:rsid w:val="68EFCDA5"/>
    <w:rsid w:val="68F1E6F1"/>
    <w:rsid w:val="6903D9B1"/>
    <w:rsid w:val="69053B3D"/>
    <w:rsid w:val="69085ADD"/>
    <w:rsid w:val="690E1CD6"/>
    <w:rsid w:val="6911075E"/>
    <w:rsid w:val="691B8412"/>
    <w:rsid w:val="691E1878"/>
    <w:rsid w:val="692043EB"/>
    <w:rsid w:val="69211EBB"/>
    <w:rsid w:val="6922F0DD"/>
    <w:rsid w:val="69235D08"/>
    <w:rsid w:val="692A827E"/>
    <w:rsid w:val="6939E70D"/>
    <w:rsid w:val="693AA654"/>
    <w:rsid w:val="693ABD17"/>
    <w:rsid w:val="693E5D08"/>
    <w:rsid w:val="693F46C7"/>
    <w:rsid w:val="693F7AC9"/>
    <w:rsid w:val="6954BF5E"/>
    <w:rsid w:val="695B976D"/>
    <w:rsid w:val="695E1BFA"/>
    <w:rsid w:val="6960830D"/>
    <w:rsid w:val="6965191E"/>
    <w:rsid w:val="697044F8"/>
    <w:rsid w:val="697438F3"/>
    <w:rsid w:val="6979C8E2"/>
    <w:rsid w:val="697EFB0B"/>
    <w:rsid w:val="697F19AE"/>
    <w:rsid w:val="69832CFA"/>
    <w:rsid w:val="6984D38E"/>
    <w:rsid w:val="6985AF01"/>
    <w:rsid w:val="69901DDA"/>
    <w:rsid w:val="699305A1"/>
    <w:rsid w:val="6995BF79"/>
    <w:rsid w:val="699D2A3C"/>
    <w:rsid w:val="699E287A"/>
    <w:rsid w:val="699F7909"/>
    <w:rsid w:val="69A6AC83"/>
    <w:rsid w:val="69B08414"/>
    <w:rsid w:val="69B0D2A9"/>
    <w:rsid w:val="69B47AB4"/>
    <w:rsid w:val="69C42DC2"/>
    <w:rsid w:val="69C6C235"/>
    <w:rsid w:val="69D1EF19"/>
    <w:rsid w:val="69D971E0"/>
    <w:rsid w:val="69DBF21C"/>
    <w:rsid w:val="69DD6089"/>
    <w:rsid w:val="69DD951A"/>
    <w:rsid w:val="69E216EC"/>
    <w:rsid w:val="69E47645"/>
    <w:rsid w:val="69E5533E"/>
    <w:rsid w:val="69E9F602"/>
    <w:rsid w:val="69EB16DE"/>
    <w:rsid w:val="69EC0252"/>
    <w:rsid w:val="69ED9160"/>
    <w:rsid w:val="69F081A7"/>
    <w:rsid w:val="69F42DF1"/>
    <w:rsid w:val="69FD067E"/>
    <w:rsid w:val="69FD9B9C"/>
    <w:rsid w:val="6A00AF66"/>
    <w:rsid w:val="6A0371A4"/>
    <w:rsid w:val="6A046BB5"/>
    <w:rsid w:val="6A050888"/>
    <w:rsid w:val="6A083FAF"/>
    <w:rsid w:val="6A0C68F7"/>
    <w:rsid w:val="6A0FF51E"/>
    <w:rsid w:val="6A119695"/>
    <w:rsid w:val="6A19897B"/>
    <w:rsid w:val="6A19F8FE"/>
    <w:rsid w:val="6A1A44A2"/>
    <w:rsid w:val="6A1C18A5"/>
    <w:rsid w:val="6A1C8DDF"/>
    <w:rsid w:val="6A1D94E1"/>
    <w:rsid w:val="6A205525"/>
    <w:rsid w:val="6A21ACDE"/>
    <w:rsid w:val="6A22444C"/>
    <w:rsid w:val="6A22EB5F"/>
    <w:rsid w:val="6A2300B1"/>
    <w:rsid w:val="6A293AB7"/>
    <w:rsid w:val="6A29F89A"/>
    <w:rsid w:val="6A37FBF7"/>
    <w:rsid w:val="6A38CE46"/>
    <w:rsid w:val="6A3D805A"/>
    <w:rsid w:val="6A437DA3"/>
    <w:rsid w:val="6A438675"/>
    <w:rsid w:val="6A44C4C8"/>
    <w:rsid w:val="6A4CA6BC"/>
    <w:rsid w:val="6A4E7B74"/>
    <w:rsid w:val="6A50216D"/>
    <w:rsid w:val="6A5789BA"/>
    <w:rsid w:val="6A5CCAAC"/>
    <w:rsid w:val="6A5EAE56"/>
    <w:rsid w:val="6A5F6B6B"/>
    <w:rsid w:val="6A63F2B3"/>
    <w:rsid w:val="6A678CBC"/>
    <w:rsid w:val="6A69B01B"/>
    <w:rsid w:val="6A708E8B"/>
    <w:rsid w:val="6A769783"/>
    <w:rsid w:val="6A774C87"/>
    <w:rsid w:val="6A778A23"/>
    <w:rsid w:val="6A78C8D3"/>
    <w:rsid w:val="6A7C311D"/>
    <w:rsid w:val="6A7D4C50"/>
    <w:rsid w:val="6A7D6406"/>
    <w:rsid w:val="6A7E7D35"/>
    <w:rsid w:val="6A811095"/>
    <w:rsid w:val="6A82644B"/>
    <w:rsid w:val="6A82959F"/>
    <w:rsid w:val="6A851E85"/>
    <w:rsid w:val="6A87AD4E"/>
    <w:rsid w:val="6A87B627"/>
    <w:rsid w:val="6A87C14E"/>
    <w:rsid w:val="6A896A63"/>
    <w:rsid w:val="6A8D6CDA"/>
    <w:rsid w:val="6A9842D3"/>
    <w:rsid w:val="6A985EE4"/>
    <w:rsid w:val="6A98FC6D"/>
    <w:rsid w:val="6AA0E262"/>
    <w:rsid w:val="6AA216F2"/>
    <w:rsid w:val="6AA4C683"/>
    <w:rsid w:val="6AA63889"/>
    <w:rsid w:val="6AA64722"/>
    <w:rsid w:val="6AAC95B3"/>
    <w:rsid w:val="6AAE4778"/>
    <w:rsid w:val="6AAEADE4"/>
    <w:rsid w:val="6AB53FD7"/>
    <w:rsid w:val="6AB9205B"/>
    <w:rsid w:val="6ABE0A04"/>
    <w:rsid w:val="6ABE5DFD"/>
    <w:rsid w:val="6AC40B71"/>
    <w:rsid w:val="6AC42D71"/>
    <w:rsid w:val="6AC48DE5"/>
    <w:rsid w:val="6ACB5046"/>
    <w:rsid w:val="6AD4A271"/>
    <w:rsid w:val="6AD4D581"/>
    <w:rsid w:val="6ADAC685"/>
    <w:rsid w:val="6AE0DE7A"/>
    <w:rsid w:val="6AE3F659"/>
    <w:rsid w:val="6AE6CD9B"/>
    <w:rsid w:val="6AE81DA0"/>
    <w:rsid w:val="6AE88246"/>
    <w:rsid w:val="6AE89CDA"/>
    <w:rsid w:val="6AEBAC66"/>
    <w:rsid w:val="6AF41B5D"/>
    <w:rsid w:val="6AF86BE0"/>
    <w:rsid w:val="6AFB26BC"/>
    <w:rsid w:val="6B02A728"/>
    <w:rsid w:val="6B0783EE"/>
    <w:rsid w:val="6B111391"/>
    <w:rsid w:val="6B119C68"/>
    <w:rsid w:val="6B130EF2"/>
    <w:rsid w:val="6B1565B0"/>
    <w:rsid w:val="6B18B147"/>
    <w:rsid w:val="6B1E20EC"/>
    <w:rsid w:val="6B234A16"/>
    <w:rsid w:val="6B24D518"/>
    <w:rsid w:val="6B281325"/>
    <w:rsid w:val="6B2A20E6"/>
    <w:rsid w:val="6B2D0D3E"/>
    <w:rsid w:val="6B2FE9B9"/>
    <w:rsid w:val="6B3079DB"/>
    <w:rsid w:val="6B39972E"/>
    <w:rsid w:val="6B3CB462"/>
    <w:rsid w:val="6B3D63B4"/>
    <w:rsid w:val="6B3E45AD"/>
    <w:rsid w:val="6B404428"/>
    <w:rsid w:val="6B4C2101"/>
    <w:rsid w:val="6B5384E7"/>
    <w:rsid w:val="6B5775ED"/>
    <w:rsid w:val="6B58FAC4"/>
    <w:rsid w:val="6B60C73C"/>
    <w:rsid w:val="6B61E060"/>
    <w:rsid w:val="6B6E0A01"/>
    <w:rsid w:val="6B6E0FBB"/>
    <w:rsid w:val="6B71ABB5"/>
    <w:rsid w:val="6B728641"/>
    <w:rsid w:val="6B730DA5"/>
    <w:rsid w:val="6B792CB7"/>
    <w:rsid w:val="6B80B8C7"/>
    <w:rsid w:val="6B8356FF"/>
    <w:rsid w:val="6B852478"/>
    <w:rsid w:val="6B8901E9"/>
    <w:rsid w:val="6B937368"/>
    <w:rsid w:val="6BA2E9C8"/>
    <w:rsid w:val="6BA2F277"/>
    <w:rsid w:val="6BA7CBAC"/>
    <w:rsid w:val="6BABB5C2"/>
    <w:rsid w:val="6BB03F56"/>
    <w:rsid w:val="6BB09C45"/>
    <w:rsid w:val="6BB4CDCF"/>
    <w:rsid w:val="6BB77698"/>
    <w:rsid w:val="6BBC7AD0"/>
    <w:rsid w:val="6BBF151F"/>
    <w:rsid w:val="6BC18C8F"/>
    <w:rsid w:val="6BCC687D"/>
    <w:rsid w:val="6BCDD557"/>
    <w:rsid w:val="6BD4630F"/>
    <w:rsid w:val="6BD69720"/>
    <w:rsid w:val="6BD764A8"/>
    <w:rsid w:val="6BD92F31"/>
    <w:rsid w:val="6BDABF8D"/>
    <w:rsid w:val="6BDCCAEE"/>
    <w:rsid w:val="6BDEE7A6"/>
    <w:rsid w:val="6BEAB159"/>
    <w:rsid w:val="6BFA2433"/>
    <w:rsid w:val="6BFA2CC5"/>
    <w:rsid w:val="6C104E75"/>
    <w:rsid w:val="6C11C3E9"/>
    <w:rsid w:val="6C14FD43"/>
    <w:rsid w:val="6C17787B"/>
    <w:rsid w:val="6C236D00"/>
    <w:rsid w:val="6C237BF4"/>
    <w:rsid w:val="6C293F6D"/>
    <w:rsid w:val="6C2C294C"/>
    <w:rsid w:val="6C2F056B"/>
    <w:rsid w:val="6C34B886"/>
    <w:rsid w:val="6C3F8AD7"/>
    <w:rsid w:val="6C418E8C"/>
    <w:rsid w:val="6C42C3E2"/>
    <w:rsid w:val="6C44B1D5"/>
    <w:rsid w:val="6C4A1F94"/>
    <w:rsid w:val="6C4C0EF1"/>
    <w:rsid w:val="6C4C72E0"/>
    <w:rsid w:val="6C52210B"/>
    <w:rsid w:val="6C5459E0"/>
    <w:rsid w:val="6C55F186"/>
    <w:rsid w:val="6C5A4449"/>
    <w:rsid w:val="6C5C6900"/>
    <w:rsid w:val="6C638BA7"/>
    <w:rsid w:val="6C69DCC9"/>
    <w:rsid w:val="6C6DD7E3"/>
    <w:rsid w:val="6C6E69BA"/>
    <w:rsid w:val="6C7B6F39"/>
    <w:rsid w:val="6C7BA481"/>
    <w:rsid w:val="6C7D547F"/>
    <w:rsid w:val="6C7DC07B"/>
    <w:rsid w:val="6C892A89"/>
    <w:rsid w:val="6C8A166F"/>
    <w:rsid w:val="6C8F46BC"/>
    <w:rsid w:val="6C8F612D"/>
    <w:rsid w:val="6C92402E"/>
    <w:rsid w:val="6C9577CD"/>
    <w:rsid w:val="6C975171"/>
    <w:rsid w:val="6C98249F"/>
    <w:rsid w:val="6CA02DDF"/>
    <w:rsid w:val="6CA359D4"/>
    <w:rsid w:val="6CA3D44B"/>
    <w:rsid w:val="6CAF5F80"/>
    <w:rsid w:val="6CB25338"/>
    <w:rsid w:val="6CB2E06C"/>
    <w:rsid w:val="6CB3A8FA"/>
    <w:rsid w:val="6CB5E0EC"/>
    <w:rsid w:val="6CB6DCB2"/>
    <w:rsid w:val="6CC7E62D"/>
    <w:rsid w:val="6CC94EE8"/>
    <w:rsid w:val="6CD0BB62"/>
    <w:rsid w:val="6CD1ED21"/>
    <w:rsid w:val="6CE3547D"/>
    <w:rsid w:val="6CE6E7DD"/>
    <w:rsid w:val="6CEB8C63"/>
    <w:rsid w:val="6CEDB985"/>
    <w:rsid w:val="6CEF0202"/>
    <w:rsid w:val="6CEF96D4"/>
    <w:rsid w:val="6CF3B489"/>
    <w:rsid w:val="6CF93785"/>
    <w:rsid w:val="6CFD5537"/>
    <w:rsid w:val="6D01A1CD"/>
    <w:rsid w:val="6D04B00E"/>
    <w:rsid w:val="6D065110"/>
    <w:rsid w:val="6D08C44D"/>
    <w:rsid w:val="6D0E36BD"/>
    <w:rsid w:val="6D226F4C"/>
    <w:rsid w:val="6D232210"/>
    <w:rsid w:val="6D25FC77"/>
    <w:rsid w:val="6D319CDA"/>
    <w:rsid w:val="6D32F77E"/>
    <w:rsid w:val="6D3A4438"/>
    <w:rsid w:val="6D4160C9"/>
    <w:rsid w:val="6D42E18D"/>
    <w:rsid w:val="6D4CD5A2"/>
    <w:rsid w:val="6D53E5B3"/>
    <w:rsid w:val="6D552310"/>
    <w:rsid w:val="6D5A1BBA"/>
    <w:rsid w:val="6D5F597F"/>
    <w:rsid w:val="6D6421E6"/>
    <w:rsid w:val="6D65F51C"/>
    <w:rsid w:val="6D672AD0"/>
    <w:rsid w:val="6D759A80"/>
    <w:rsid w:val="6D892C31"/>
    <w:rsid w:val="6D8B1BDF"/>
    <w:rsid w:val="6D97C1B9"/>
    <w:rsid w:val="6D987D7D"/>
    <w:rsid w:val="6DA09A0F"/>
    <w:rsid w:val="6DA249C7"/>
    <w:rsid w:val="6DA687D4"/>
    <w:rsid w:val="6DAAD305"/>
    <w:rsid w:val="6DAB0E99"/>
    <w:rsid w:val="6DAB2060"/>
    <w:rsid w:val="6DAC405E"/>
    <w:rsid w:val="6DAF4AC8"/>
    <w:rsid w:val="6DB14883"/>
    <w:rsid w:val="6DB166EE"/>
    <w:rsid w:val="6DB22A3F"/>
    <w:rsid w:val="6DB30B40"/>
    <w:rsid w:val="6DB63F30"/>
    <w:rsid w:val="6DB72A3A"/>
    <w:rsid w:val="6DB742B8"/>
    <w:rsid w:val="6DCA9DF8"/>
    <w:rsid w:val="6DCB716D"/>
    <w:rsid w:val="6DCEF033"/>
    <w:rsid w:val="6DD522B6"/>
    <w:rsid w:val="6DD64CD6"/>
    <w:rsid w:val="6DD662A2"/>
    <w:rsid w:val="6DD798B3"/>
    <w:rsid w:val="6DD8EF7F"/>
    <w:rsid w:val="6DDC0C36"/>
    <w:rsid w:val="6DEC4167"/>
    <w:rsid w:val="6DEC93CA"/>
    <w:rsid w:val="6DEE426D"/>
    <w:rsid w:val="6DF05EAC"/>
    <w:rsid w:val="6DF5791B"/>
    <w:rsid w:val="6DFD41C6"/>
    <w:rsid w:val="6E0384D2"/>
    <w:rsid w:val="6E06E3E4"/>
    <w:rsid w:val="6E11B698"/>
    <w:rsid w:val="6E156734"/>
    <w:rsid w:val="6E16F72E"/>
    <w:rsid w:val="6E1D1A13"/>
    <w:rsid w:val="6E2746EE"/>
    <w:rsid w:val="6E2788C3"/>
    <w:rsid w:val="6E2BECD6"/>
    <w:rsid w:val="6E30E10E"/>
    <w:rsid w:val="6E3578C6"/>
    <w:rsid w:val="6E35DE00"/>
    <w:rsid w:val="6E3A9794"/>
    <w:rsid w:val="6E3CDB33"/>
    <w:rsid w:val="6E43E011"/>
    <w:rsid w:val="6E484983"/>
    <w:rsid w:val="6E4C570B"/>
    <w:rsid w:val="6E4D8A83"/>
    <w:rsid w:val="6E4E1B1E"/>
    <w:rsid w:val="6E5DA7AF"/>
    <w:rsid w:val="6E67C670"/>
    <w:rsid w:val="6E728BA8"/>
    <w:rsid w:val="6E7500E4"/>
    <w:rsid w:val="6E76E8D2"/>
    <w:rsid w:val="6E7A7871"/>
    <w:rsid w:val="6E83F956"/>
    <w:rsid w:val="6E88C41F"/>
    <w:rsid w:val="6E9219CA"/>
    <w:rsid w:val="6E958C85"/>
    <w:rsid w:val="6E95DE0C"/>
    <w:rsid w:val="6EA3B2E5"/>
    <w:rsid w:val="6EA7C640"/>
    <w:rsid w:val="6EA88A7F"/>
    <w:rsid w:val="6EABC762"/>
    <w:rsid w:val="6EAC026D"/>
    <w:rsid w:val="6EB126E4"/>
    <w:rsid w:val="6EB61989"/>
    <w:rsid w:val="6EB9BEF5"/>
    <w:rsid w:val="6EBC6A6D"/>
    <w:rsid w:val="6EBDE08A"/>
    <w:rsid w:val="6EBF74C5"/>
    <w:rsid w:val="6EC38A28"/>
    <w:rsid w:val="6EC3BED4"/>
    <w:rsid w:val="6ECA2CCE"/>
    <w:rsid w:val="6ECBC319"/>
    <w:rsid w:val="6ECD8521"/>
    <w:rsid w:val="6ED30439"/>
    <w:rsid w:val="6ED402CA"/>
    <w:rsid w:val="6EDAA059"/>
    <w:rsid w:val="6EE3F54E"/>
    <w:rsid w:val="6EEC2BB9"/>
    <w:rsid w:val="6EED37D5"/>
    <w:rsid w:val="6EEE6ED5"/>
    <w:rsid w:val="6EEEA52C"/>
    <w:rsid w:val="6EF386A0"/>
    <w:rsid w:val="6F02A0C3"/>
    <w:rsid w:val="6F0525CC"/>
    <w:rsid w:val="6F074DA5"/>
    <w:rsid w:val="6F09B1C3"/>
    <w:rsid w:val="6F0F6527"/>
    <w:rsid w:val="6F123B01"/>
    <w:rsid w:val="6F178AC5"/>
    <w:rsid w:val="6F1B5D19"/>
    <w:rsid w:val="6F22283C"/>
    <w:rsid w:val="6F25EA56"/>
    <w:rsid w:val="6F286033"/>
    <w:rsid w:val="6F287A5A"/>
    <w:rsid w:val="6F2B0B30"/>
    <w:rsid w:val="6F2B9C6F"/>
    <w:rsid w:val="6F2C8AB1"/>
    <w:rsid w:val="6F34067F"/>
    <w:rsid w:val="6F3C1FFC"/>
    <w:rsid w:val="6F3F126F"/>
    <w:rsid w:val="6F43C43C"/>
    <w:rsid w:val="6F4980DC"/>
    <w:rsid w:val="6F4A8679"/>
    <w:rsid w:val="6F5BC7D9"/>
    <w:rsid w:val="6F61A4F4"/>
    <w:rsid w:val="6F66BC89"/>
    <w:rsid w:val="6F69701E"/>
    <w:rsid w:val="6F6FFF2D"/>
    <w:rsid w:val="6F73E275"/>
    <w:rsid w:val="6F74E6BF"/>
    <w:rsid w:val="6F768957"/>
    <w:rsid w:val="6F774827"/>
    <w:rsid w:val="6F7CCF40"/>
    <w:rsid w:val="6F803B9D"/>
    <w:rsid w:val="6F84860D"/>
    <w:rsid w:val="6F8BA244"/>
    <w:rsid w:val="6F8BE4C6"/>
    <w:rsid w:val="6F901A08"/>
    <w:rsid w:val="6F90B8DB"/>
    <w:rsid w:val="6F93BA30"/>
    <w:rsid w:val="6F93C468"/>
    <w:rsid w:val="6F94408F"/>
    <w:rsid w:val="6F948CAE"/>
    <w:rsid w:val="6F9570E7"/>
    <w:rsid w:val="6F98AFE6"/>
    <w:rsid w:val="6F9C2345"/>
    <w:rsid w:val="6F9F392D"/>
    <w:rsid w:val="6FA155BF"/>
    <w:rsid w:val="6FA6F9CF"/>
    <w:rsid w:val="6FAE3402"/>
    <w:rsid w:val="6FB080C5"/>
    <w:rsid w:val="6FB51BF9"/>
    <w:rsid w:val="6FB915C7"/>
    <w:rsid w:val="6FBB516D"/>
    <w:rsid w:val="6FBBC27E"/>
    <w:rsid w:val="6FBBEFCF"/>
    <w:rsid w:val="6FC15F84"/>
    <w:rsid w:val="6FC1EEF5"/>
    <w:rsid w:val="6FC6CFC6"/>
    <w:rsid w:val="6FCA7CFD"/>
    <w:rsid w:val="6FCECD88"/>
    <w:rsid w:val="6FCF051D"/>
    <w:rsid w:val="6FD3C53E"/>
    <w:rsid w:val="6FD600E0"/>
    <w:rsid w:val="6FD6DDA1"/>
    <w:rsid w:val="6FD6ED61"/>
    <w:rsid w:val="6FD95E25"/>
    <w:rsid w:val="6FDCDD42"/>
    <w:rsid w:val="6FF7418B"/>
    <w:rsid w:val="6FFA0ED6"/>
    <w:rsid w:val="70043A86"/>
    <w:rsid w:val="700A74F7"/>
    <w:rsid w:val="700AFCBF"/>
    <w:rsid w:val="70157894"/>
    <w:rsid w:val="7015D227"/>
    <w:rsid w:val="701A7932"/>
    <w:rsid w:val="70239185"/>
    <w:rsid w:val="70249C94"/>
    <w:rsid w:val="702B205F"/>
    <w:rsid w:val="702F2C1D"/>
    <w:rsid w:val="7034AB37"/>
    <w:rsid w:val="7039990C"/>
    <w:rsid w:val="7042CD92"/>
    <w:rsid w:val="704F8B94"/>
    <w:rsid w:val="70551740"/>
    <w:rsid w:val="705CEE6A"/>
    <w:rsid w:val="70620F7F"/>
    <w:rsid w:val="7067835D"/>
    <w:rsid w:val="7067A7D0"/>
    <w:rsid w:val="70686087"/>
    <w:rsid w:val="7069A136"/>
    <w:rsid w:val="706B49A2"/>
    <w:rsid w:val="706CA89A"/>
    <w:rsid w:val="70766229"/>
    <w:rsid w:val="7077282E"/>
    <w:rsid w:val="707E439E"/>
    <w:rsid w:val="7080DA27"/>
    <w:rsid w:val="708933D9"/>
    <w:rsid w:val="708EF664"/>
    <w:rsid w:val="709518CE"/>
    <w:rsid w:val="709D082E"/>
    <w:rsid w:val="709E7B9E"/>
    <w:rsid w:val="709EF259"/>
    <w:rsid w:val="70A0189E"/>
    <w:rsid w:val="70A2679D"/>
    <w:rsid w:val="70BB1C82"/>
    <w:rsid w:val="70BF57A6"/>
    <w:rsid w:val="70C06E7F"/>
    <w:rsid w:val="70CFF7F4"/>
    <w:rsid w:val="70D5707F"/>
    <w:rsid w:val="70D7BE8C"/>
    <w:rsid w:val="70D8DA4B"/>
    <w:rsid w:val="70DACDD4"/>
    <w:rsid w:val="70DCD78F"/>
    <w:rsid w:val="70DE7B5C"/>
    <w:rsid w:val="70DF26DE"/>
    <w:rsid w:val="70E1B983"/>
    <w:rsid w:val="70E428C7"/>
    <w:rsid w:val="70ECCA1B"/>
    <w:rsid w:val="70EE7891"/>
    <w:rsid w:val="70F1349C"/>
    <w:rsid w:val="70F1A44F"/>
    <w:rsid w:val="70FA3593"/>
    <w:rsid w:val="70FA7384"/>
    <w:rsid w:val="70FE563F"/>
    <w:rsid w:val="71032BD1"/>
    <w:rsid w:val="710455D9"/>
    <w:rsid w:val="7105C772"/>
    <w:rsid w:val="710614D1"/>
    <w:rsid w:val="7106164B"/>
    <w:rsid w:val="710A71B3"/>
    <w:rsid w:val="710DF688"/>
    <w:rsid w:val="71125E9C"/>
    <w:rsid w:val="711A0E6A"/>
    <w:rsid w:val="711ABFD0"/>
    <w:rsid w:val="711E8432"/>
    <w:rsid w:val="7121E8DF"/>
    <w:rsid w:val="71236D4B"/>
    <w:rsid w:val="7126F62F"/>
    <w:rsid w:val="7132050B"/>
    <w:rsid w:val="7143992A"/>
    <w:rsid w:val="71473992"/>
    <w:rsid w:val="714AE38A"/>
    <w:rsid w:val="714D6274"/>
    <w:rsid w:val="715CF49B"/>
    <w:rsid w:val="715EC3E7"/>
    <w:rsid w:val="7160BEA3"/>
    <w:rsid w:val="716979AD"/>
    <w:rsid w:val="716DAC91"/>
    <w:rsid w:val="7173D512"/>
    <w:rsid w:val="7178BFAD"/>
    <w:rsid w:val="717A3706"/>
    <w:rsid w:val="717C171D"/>
    <w:rsid w:val="717C28D2"/>
    <w:rsid w:val="718273F4"/>
    <w:rsid w:val="71874918"/>
    <w:rsid w:val="718B44CF"/>
    <w:rsid w:val="718BD767"/>
    <w:rsid w:val="71935C54"/>
    <w:rsid w:val="719566C4"/>
    <w:rsid w:val="7195D58D"/>
    <w:rsid w:val="719641B4"/>
    <w:rsid w:val="719F4CFD"/>
    <w:rsid w:val="71A497CC"/>
    <w:rsid w:val="71AA0487"/>
    <w:rsid w:val="71B772FD"/>
    <w:rsid w:val="71C3866B"/>
    <w:rsid w:val="71C87737"/>
    <w:rsid w:val="71CA66CA"/>
    <w:rsid w:val="71D13C84"/>
    <w:rsid w:val="71D3C5E6"/>
    <w:rsid w:val="71D5A008"/>
    <w:rsid w:val="71DD9BD6"/>
    <w:rsid w:val="71E1BA46"/>
    <w:rsid w:val="71E3E9FD"/>
    <w:rsid w:val="71E7B2D0"/>
    <w:rsid w:val="71E9126D"/>
    <w:rsid w:val="71EDE2F2"/>
    <w:rsid w:val="71EE2702"/>
    <w:rsid w:val="71F023D2"/>
    <w:rsid w:val="71F02C18"/>
    <w:rsid w:val="71F32456"/>
    <w:rsid w:val="71F4FC30"/>
    <w:rsid w:val="71F66254"/>
    <w:rsid w:val="71FD4E1B"/>
    <w:rsid w:val="71FF9E4C"/>
    <w:rsid w:val="7202721C"/>
    <w:rsid w:val="720758BC"/>
    <w:rsid w:val="720892D6"/>
    <w:rsid w:val="720DE1F9"/>
    <w:rsid w:val="720E5CD0"/>
    <w:rsid w:val="720EA752"/>
    <w:rsid w:val="720F35AD"/>
    <w:rsid w:val="7211CDDE"/>
    <w:rsid w:val="7213016E"/>
    <w:rsid w:val="72144375"/>
    <w:rsid w:val="721533C8"/>
    <w:rsid w:val="72173E8D"/>
    <w:rsid w:val="7219C47A"/>
    <w:rsid w:val="721C0630"/>
    <w:rsid w:val="72224AB8"/>
    <w:rsid w:val="72232004"/>
    <w:rsid w:val="7226A781"/>
    <w:rsid w:val="722B7125"/>
    <w:rsid w:val="722D69E5"/>
    <w:rsid w:val="722E2935"/>
    <w:rsid w:val="723434A4"/>
    <w:rsid w:val="72369611"/>
    <w:rsid w:val="7237920A"/>
    <w:rsid w:val="7237DADA"/>
    <w:rsid w:val="723A7711"/>
    <w:rsid w:val="723D4FBB"/>
    <w:rsid w:val="723F092A"/>
    <w:rsid w:val="72407C93"/>
    <w:rsid w:val="7240AA3F"/>
    <w:rsid w:val="7243852D"/>
    <w:rsid w:val="724465DE"/>
    <w:rsid w:val="72471B57"/>
    <w:rsid w:val="72498FED"/>
    <w:rsid w:val="724C2DD3"/>
    <w:rsid w:val="7250D01C"/>
    <w:rsid w:val="725228DC"/>
    <w:rsid w:val="72537188"/>
    <w:rsid w:val="7259592E"/>
    <w:rsid w:val="725A2535"/>
    <w:rsid w:val="725DB9CA"/>
    <w:rsid w:val="725DBCA5"/>
    <w:rsid w:val="7263174A"/>
    <w:rsid w:val="72680E22"/>
    <w:rsid w:val="7268FB32"/>
    <w:rsid w:val="7269C8F2"/>
    <w:rsid w:val="727065B5"/>
    <w:rsid w:val="727FA7CE"/>
    <w:rsid w:val="7289559E"/>
    <w:rsid w:val="729541F3"/>
    <w:rsid w:val="72986F75"/>
    <w:rsid w:val="729BD98A"/>
    <w:rsid w:val="729E2C3E"/>
    <w:rsid w:val="72A8EDC8"/>
    <w:rsid w:val="72ABA85B"/>
    <w:rsid w:val="72B16A6F"/>
    <w:rsid w:val="72B38ECE"/>
    <w:rsid w:val="72B754B9"/>
    <w:rsid w:val="72B8A677"/>
    <w:rsid w:val="72C0DAF4"/>
    <w:rsid w:val="72C24FAF"/>
    <w:rsid w:val="72C41CA8"/>
    <w:rsid w:val="72C7E78B"/>
    <w:rsid w:val="72CA947D"/>
    <w:rsid w:val="72CC345D"/>
    <w:rsid w:val="72CC74E3"/>
    <w:rsid w:val="72D158B2"/>
    <w:rsid w:val="72D5D17F"/>
    <w:rsid w:val="72D898A5"/>
    <w:rsid w:val="72DD445B"/>
    <w:rsid w:val="72E06287"/>
    <w:rsid w:val="72E57751"/>
    <w:rsid w:val="72EBBBC9"/>
    <w:rsid w:val="72EFF0B7"/>
    <w:rsid w:val="72F06C5D"/>
    <w:rsid w:val="72F63ED7"/>
    <w:rsid w:val="72F946E5"/>
    <w:rsid w:val="7301538C"/>
    <w:rsid w:val="73020D1D"/>
    <w:rsid w:val="7303628B"/>
    <w:rsid w:val="7303AECC"/>
    <w:rsid w:val="7307289E"/>
    <w:rsid w:val="73103EF9"/>
    <w:rsid w:val="7313196B"/>
    <w:rsid w:val="731363D1"/>
    <w:rsid w:val="7317A169"/>
    <w:rsid w:val="73206F99"/>
    <w:rsid w:val="7321847C"/>
    <w:rsid w:val="7321ACB9"/>
    <w:rsid w:val="73333D01"/>
    <w:rsid w:val="733B5D21"/>
    <w:rsid w:val="733BCAAC"/>
    <w:rsid w:val="7340815D"/>
    <w:rsid w:val="7343CDD1"/>
    <w:rsid w:val="73462C4E"/>
    <w:rsid w:val="7347C096"/>
    <w:rsid w:val="734D6FF6"/>
    <w:rsid w:val="73511B57"/>
    <w:rsid w:val="735199D8"/>
    <w:rsid w:val="7359E97B"/>
    <w:rsid w:val="73638DFE"/>
    <w:rsid w:val="73666653"/>
    <w:rsid w:val="736AB5CF"/>
    <w:rsid w:val="736BD58E"/>
    <w:rsid w:val="736D8179"/>
    <w:rsid w:val="73709E33"/>
    <w:rsid w:val="7372107C"/>
    <w:rsid w:val="73743C8E"/>
    <w:rsid w:val="73776BC4"/>
    <w:rsid w:val="737A6D9D"/>
    <w:rsid w:val="737B05FC"/>
    <w:rsid w:val="738026C9"/>
    <w:rsid w:val="73874306"/>
    <w:rsid w:val="73ADF05E"/>
    <w:rsid w:val="73C04574"/>
    <w:rsid w:val="73C38F10"/>
    <w:rsid w:val="73C8F36E"/>
    <w:rsid w:val="73C91E00"/>
    <w:rsid w:val="73D147F6"/>
    <w:rsid w:val="73D2EA87"/>
    <w:rsid w:val="73D7E091"/>
    <w:rsid w:val="73E5968F"/>
    <w:rsid w:val="73E7DEA9"/>
    <w:rsid w:val="73E8DBC3"/>
    <w:rsid w:val="73EA50EF"/>
    <w:rsid w:val="73EB0270"/>
    <w:rsid w:val="73EBBE50"/>
    <w:rsid w:val="73F7E911"/>
    <w:rsid w:val="73FC8099"/>
    <w:rsid w:val="7409B2AE"/>
    <w:rsid w:val="7409F688"/>
    <w:rsid w:val="740C8095"/>
    <w:rsid w:val="740CF8E7"/>
    <w:rsid w:val="7411ADC2"/>
    <w:rsid w:val="74126835"/>
    <w:rsid w:val="74191435"/>
    <w:rsid w:val="741B662A"/>
    <w:rsid w:val="7420B56E"/>
    <w:rsid w:val="74215C61"/>
    <w:rsid w:val="74262DD1"/>
    <w:rsid w:val="7427DB39"/>
    <w:rsid w:val="742CEB8E"/>
    <w:rsid w:val="7430E808"/>
    <w:rsid w:val="7431C0C3"/>
    <w:rsid w:val="7431FC8D"/>
    <w:rsid w:val="74349D09"/>
    <w:rsid w:val="7437B861"/>
    <w:rsid w:val="743BCBFE"/>
    <w:rsid w:val="744288C1"/>
    <w:rsid w:val="744CBB40"/>
    <w:rsid w:val="744D3C04"/>
    <w:rsid w:val="74533595"/>
    <w:rsid w:val="7453CBEC"/>
    <w:rsid w:val="745D52DF"/>
    <w:rsid w:val="746431D8"/>
    <w:rsid w:val="746AD4DE"/>
    <w:rsid w:val="74703A86"/>
    <w:rsid w:val="7470CC41"/>
    <w:rsid w:val="74734918"/>
    <w:rsid w:val="747F761E"/>
    <w:rsid w:val="748142B8"/>
    <w:rsid w:val="74895283"/>
    <w:rsid w:val="7492B677"/>
    <w:rsid w:val="74940CE2"/>
    <w:rsid w:val="74948C6A"/>
    <w:rsid w:val="74969256"/>
    <w:rsid w:val="749A8B68"/>
    <w:rsid w:val="749C33B9"/>
    <w:rsid w:val="749DEC31"/>
    <w:rsid w:val="74A9E317"/>
    <w:rsid w:val="74B59872"/>
    <w:rsid w:val="74B5B6D4"/>
    <w:rsid w:val="74B76F37"/>
    <w:rsid w:val="74B94DDD"/>
    <w:rsid w:val="74CEBF96"/>
    <w:rsid w:val="74D49D26"/>
    <w:rsid w:val="74DC79E0"/>
    <w:rsid w:val="74DE6FCE"/>
    <w:rsid w:val="74E4BFA8"/>
    <w:rsid w:val="74E52FC1"/>
    <w:rsid w:val="74E7B8CD"/>
    <w:rsid w:val="74E81B3F"/>
    <w:rsid w:val="74EB4DDF"/>
    <w:rsid w:val="74EF3CAB"/>
    <w:rsid w:val="74F3094F"/>
    <w:rsid w:val="74F91531"/>
    <w:rsid w:val="74FC3196"/>
    <w:rsid w:val="7500ECEC"/>
    <w:rsid w:val="75017F43"/>
    <w:rsid w:val="75020F12"/>
    <w:rsid w:val="75039D92"/>
    <w:rsid w:val="750847A8"/>
    <w:rsid w:val="750E68D1"/>
    <w:rsid w:val="750EAF67"/>
    <w:rsid w:val="751285C8"/>
    <w:rsid w:val="75219590"/>
    <w:rsid w:val="75221548"/>
    <w:rsid w:val="752727CC"/>
    <w:rsid w:val="7528EDFA"/>
    <w:rsid w:val="75349178"/>
    <w:rsid w:val="753E198F"/>
    <w:rsid w:val="753EFF23"/>
    <w:rsid w:val="753F2B0C"/>
    <w:rsid w:val="75421665"/>
    <w:rsid w:val="75445480"/>
    <w:rsid w:val="754489C8"/>
    <w:rsid w:val="7546EC9F"/>
    <w:rsid w:val="7548A0CC"/>
    <w:rsid w:val="754E8E6D"/>
    <w:rsid w:val="75501425"/>
    <w:rsid w:val="75574F7B"/>
    <w:rsid w:val="755A06CD"/>
    <w:rsid w:val="755AE055"/>
    <w:rsid w:val="75600D12"/>
    <w:rsid w:val="75606B35"/>
    <w:rsid w:val="7562ED83"/>
    <w:rsid w:val="7565FACB"/>
    <w:rsid w:val="7568842C"/>
    <w:rsid w:val="7569830E"/>
    <w:rsid w:val="756F3056"/>
    <w:rsid w:val="75706DB8"/>
    <w:rsid w:val="757ACE12"/>
    <w:rsid w:val="757BE0E4"/>
    <w:rsid w:val="75815940"/>
    <w:rsid w:val="758B6FA9"/>
    <w:rsid w:val="758EA6D5"/>
    <w:rsid w:val="758FFE2F"/>
    <w:rsid w:val="7595FFD7"/>
    <w:rsid w:val="75961C15"/>
    <w:rsid w:val="759A32F0"/>
    <w:rsid w:val="75A2548B"/>
    <w:rsid w:val="75ABAF29"/>
    <w:rsid w:val="75ABC011"/>
    <w:rsid w:val="75AE3A1B"/>
    <w:rsid w:val="75B5F2A1"/>
    <w:rsid w:val="75B793B9"/>
    <w:rsid w:val="75B915A1"/>
    <w:rsid w:val="75BF39B6"/>
    <w:rsid w:val="75C42E3F"/>
    <w:rsid w:val="75C5EE87"/>
    <w:rsid w:val="75C680F0"/>
    <w:rsid w:val="75D15F5E"/>
    <w:rsid w:val="75D63854"/>
    <w:rsid w:val="75DADA01"/>
    <w:rsid w:val="75DCF869"/>
    <w:rsid w:val="75E0E247"/>
    <w:rsid w:val="75EB112A"/>
    <w:rsid w:val="75EB3774"/>
    <w:rsid w:val="75EC6A5F"/>
    <w:rsid w:val="75F0491D"/>
    <w:rsid w:val="75F1A57A"/>
    <w:rsid w:val="75F1AFDD"/>
    <w:rsid w:val="75F3A028"/>
    <w:rsid w:val="75FCA656"/>
    <w:rsid w:val="75FEF5D7"/>
    <w:rsid w:val="75FFBA68"/>
    <w:rsid w:val="75FFF0FA"/>
    <w:rsid w:val="76100E83"/>
    <w:rsid w:val="7612477D"/>
    <w:rsid w:val="7612B79C"/>
    <w:rsid w:val="7616B372"/>
    <w:rsid w:val="76176C48"/>
    <w:rsid w:val="76199488"/>
    <w:rsid w:val="761D0462"/>
    <w:rsid w:val="76266BFC"/>
    <w:rsid w:val="76283AAD"/>
    <w:rsid w:val="762AF71C"/>
    <w:rsid w:val="762B1E79"/>
    <w:rsid w:val="76302AEB"/>
    <w:rsid w:val="76313128"/>
    <w:rsid w:val="76313E70"/>
    <w:rsid w:val="763DF69B"/>
    <w:rsid w:val="7640310D"/>
    <w:rsid w:val="7640E917"/>
    <w:rsid w:val="764AA7BE"/>
    <w:rsid w:val="764DCF2B"/>
    <w:rsid w:val="765043C6"/>
    <w:rsid w:val="7650692F"/>
    <w:rsid w:val="7655B5EE"/>
    <w:rsid w:val="7655F24B"/>
    <w:rsid w:val="7656D465"/>
    <w:rsid w:val="765747EA"/>
    <w:rsid w:val="7658083D"/>
    <w:rsid w:val="765B152A"/>
    <w:rsid w:val="765EE826"/>
    <w:rsid w:val="7660A9BA"/>
    <w:rsid w:val="76624681"/>
    <w:rsid w:val="7665FA4F"/>
    <w:rsid w:val="766D1BD8"/>
    <w:rsid w:val="766D2A78"/>
    <w:rsid w:val="76757202"/>
    <w:rsid w:val="767A1868"/>
    <w:rsid w:val="767DE092"/>
    <w:rsid w:val="76837C38"/>
    <w:rsid w:val="768EADB1"/>
    <w:rsid w:val="76947C6F"/>
    <w:rsid w:val="7696817D"/>
    <w:rsid w:val="769D3284"/>
    <w:rsid w:val="76A8124A"/>
    <w:rsid w:val="76A93620"/>
    <w:rsid w:val="76AC43C3"/>
    <w:rsid w:val="76AC7A3F"/>
    <w:rsid w:val="76AEEDEE"/>
    <w:rsid w:val="76AF635B"/>
    <w:rsid w:val="76B4518E"/>
    <w:rsid w:val="76B895DA"/>
    <w:rsid w:val="76BADB08"/>
    <w:rsid w:val="76BC60F7"/>
    <w:rsid w:val="76CEE36A"/>
    <w:rsid w:val="76CF775D"/>
    <w:rsid w:val="76D47D94"/>
    <w:rsid w:val="76DDFE48"/>
    <w:rsid w:val="76E1A6B1"/>
    <w:rsid w:val="76E3C57E"/>
    <w:rsid w:val="76E83682"/>
    <w:rsid w:val="76EB317D"/>
    <w:rsid w:val="76EBD17A"/>
    <w:rsid w:val="76EDE56E"/>
    <w:rsid w:val="76F2F989"/>
    <w:rsid w:val="76F37AE8"/>
    <w:rsid w:val="76F52D1F"/>
    <w:rsid w:val="76F6AC66"/>
    <w:rsid w:val="76FB727C"/>
    <w:rsid w:val="76FF3893"/>
    <w:rsid w:val="76FFB6A5"/>
    <w:rsid w:val="7701294D"/>
    <w:rsid w:val="770A7E6F"/>
    <w:rsid w:val="770A86DF"/>
    <w:rsid w:val="770F0D7C"/>
    <w:rsid w:val="7717D679"/>
    <w:rsid w:val="771ADFFA"/>
    <w:rsid w:val="7724C8C0"/>
    <w:rsid w:val="77268BC9"/>
    <w:rsid w:val="77295E95"/>
    <w:rsid w:val="772CA1F3"/>
    <w:rsid w:val="772EBEC9"/>
    <w:rsid w:val="7730B0C4"/>
    <w:rsid w:val="7732DD86"/>
    <w:rsid w:val="7735A32B"/>
    <w:rsid w:val="7738047C"/>
    <w:rsid w:val="77387C55"/>
    <w:rsid w:val="77393750"/>
    <w:rsid w:val="773ACF94"/>
    <w:rsid w:val="773B79EA"/>
    <w:rsid w:val="77431148"/>
    <w:rsid w:val="7744B72C"/>
    <w:rsid w:val="7747728D"/>
    <w:rsid w:val="774CC552"/>
    <w:rsid w:val="774F2842"/>
    <w:rsid w:val="774F3C4B"/>
    <w:rsid w:val="7750FFBC"/>
    <w:rsid w:val="7755D3BD"/>
    <w:rsid w:val="77580135"/>
    <w:rsid w:val="77580C35"/>
    <w:rsid w:val="77597D8D"/>
    <w:rsid w:val="775F64C6"/>
    <w:rsid w:val="7764E0EA"/>
    <w:rsid w:val="7765DF4C"/>
    <w:rsid w:val="776B9E31"/>
    <w:rsid w:val="776ED5B9"/>
    <w:rsid w:val="7772B6D2"/>
    <w:rsid w:val="7773A712"/>
    <w:rsid w:val="77743AEF"/>
    <w:rsid w:val="7775D616"/>
    <w:rsid w:val="777A5515"/>
    <w:rsid w:val="777BCC51"/>
    <w:rsid w:val="777D774D"/>
    <w:rsid w:val="7781D1B8"/>
    <w:rsid w:val="778704B2"/>
    <w:rsid w:val="77885FE8"/>
    <w:rsid w:val="778E7975"/>
    <w:rsid w:val="77963868"/>
    <w:rsid w:val="779C534B"/>
    <w:rsid w:val="77A09229"/>
    <w:rsid w:val="77A3B485"/>
    <w:rsid w:val="77AD00CA"/>
    <w:rsid w:val="77B229F7"/>
    <w:rsid w:val="77B46410"/>
    <w:rsid w:val="77B51481"/>
    <w:rsid w:val="77B546DD"/>
    <w:rsid w:val="77BA9E92"/>
    <w:rsid w:val="77BAB642"/>
    <w:rsid w:val="77CCE3C2"/>
    <w:rsid w:val="77CCEFAC"/>
    <w:rsid w:val="77CEF0C3"/>
    <w:rsid w:val="77D3D835"/>
    <w:rsid w:val="77D957D4"/>
    <w:rsid w:val="77D95ED0"/>
    <w:rsid w:val="77DA7135"/>
    <w:rsid w:val="77E01962"/>
    <w:rsid w:val="77E42B26"/>
    <w:rsid w:val="77E66D51"/>
    <w:rsid w:val="77E76E8D"/>
    <w:rsid w:val="77E7B838"/>
    <w:rsid w:val="77E8374F"/>
    <w:rsid w:val="77F1A9DB"/>
    <w:rsid w:val="77FAFF64"/>
    <w:rsid w:val="77FC3584"/>
    <w:rsid w:val="77FFE6D3"/>
    <w:rsid w:val="77FFFCF2"/>
    <w:rsid w:val="7803F3E4"/>
    <w:rsid w:val="78066C45"/>
    <w:rsid w:val="7809C985"/>
    <w:rsid w:val="780D12F8"/>
    <w:rsid w:val="780FF60A"/>
    <w:rsid w:val="78129274"/>
    <w:rsid w:val="7818BF98"/>
    <w:rsid w:val="7819B822"/>
    <w:rsid w:val="7835842E"/>
    <w:rsid w:val="7839E6FA"/>
    <w:rsid w:val="783ACDF0"/>
    <w:rsid w:val="783BC14C"/>
    <w:rsid w:val="783FD4A0"/>
    <w:rsid w:val="78442149"/>
    <w:rsid w:val="7849B60B"/>
    <w:rsid w:val="784DE7ED"/>
    <w:rsid w:val="7857FE15"/>
    <w:rsid w:val="785C27E0"/>
    <w:rsid w:val="78627664"/>
    <w:rsid w:val="786447E1"/>
    <w:rsid w:val="7865FCDE"/>
    <w:rsid w:val="7866DB1D"/>
    <w:rsid w:val="7869A8EF"/>
    <w:rsid w:val="786ED6D1"/>
    <w:rsid w:val="786F79B4"/>
    <w:rsid w:val="7874D73E"/>
    <w:rsid w:val="787A4708"/>
    <w:rsid w:val="787AE96B"/>
    <w:rsid w:val="787C9F5F"/>
    <w:rsid w:val="787FB575"/>
    <w:rsid w:val="7883B5EE"/>
    <w:rsid w:val="7884A975"/>
    <w:rsid w:val="78859895"/>
    <w:rsid w:val="7886C58C"/>
    <w:rsid w:val="788CBEAB"/>
    <w:rsid w:val="788D3DE3"/>
    <w:rsid w:val="78953625"/>
    <w:rsid w:val="7898FE59"/>
    <w:rsid w:val="789CEF57"/>
    <w:rsid w:val="78A0DE79"/>
    <w:rsid w:val="78AF9EBC"/>
    <w:rsid w:val="78AFD580"/>
    <w:rsid w:val="78B96CB9"/>
    <w:rsid w:val="78C1B797"/>
    <w:rsid w:val="78C83967"/>
    <w:rsid w:val="78C8C0C6"/>
    <w:rsid w:val="78CD07E1"/>
    <w:rsid w:val="78D3CF53"/>
    <w:rsid w:val="78E0D5B7"/>
    <w:rsid w:val="78E1BF2C"/>
    <w:rsid w:val="78E344DE"/>
    <w:rsid w:val="78E350B0"/>
    <w:rsid w:val="78E5453B"/>
    <w:rsid w:val="78EC8F0E"/>
    <w:rsid w:val="78ED1698"/>
    <w:rsid w:val="78EFCE66"/>
    <w:rsid w:val="78F25D17"/>
    <w:rsid w:val="78F3932F"/>
    <w:rsid w:val="79050ECA"/>
    <w:rsid w:val="790C4ED8"/>
    <w:rsid w:val="790C6675"/>
    <w:rsid w:val="79144F38"/>
    <w:rsid w:val="79149525"/>
    <w:rsid w:val="791C47B5"/>
    <w:rsid w:val="791C6555"/>
    <w:rsid w:val="791DFB8C"/>
    <w:rsid w:val="79204DE9"/>
    <w:rsid w:val="7922FDCF"/>
    <w:rsid w:val="792CACDE"/>
    <w:rsid w:val="792D867D"/>
    <w:rsid w:val="7933DAE3"/>
    <w:rsid w:val="79352964"/>
    <w:rsid w:val="7935DE4F"/>
    <w:rsid w:val="793A7B45"/>
    <w:rsid w:val="7946E17B"/>
    <w:rsid w:val="794D5119"/>
    <w:rsid w:val="795CA940"/>
    <w:rsid w:val="796291A4"/>
    <w:rsid w:val="7963408A"/>
    <w:rsid w:val="7964E6CF"/>
    <w:rsid w:val="79664057"/>
    <w:rsid w:val="796AD5A7"/>
    <w:rsid w:val="796BB29D"/>
    <w:rsid w:val="796BFB1E"/>
    <w:rsid w:val="796EEBF9"/>
    <w:rsid w:val="797090DA"/>
    <w:rsid w:val="79725CA4"/>
    <w:rsid w:val="79752CA3"/>
    <w:rsid w:val="7976874B"/>
    <w:rsid w:val="797FB9DC"/>
    <w:rsid w:val="79812CE1"/>
    <w:rsid w:val="7985B198"/>
    <w:rsid w:val="79887592"/>
    <w:rsid w:val="798F600E"/>
    <w:rsid w:val="7997381C"/>
    <w:rsid w:val="79991E17"/>
    <w:rsid w:val="799D304B"/>
    <w:rsid w:val="799FD70D"/>
    <w:rsid w:val="79A8D57C"/>
    <w:rsid w:val="79B56F4C"/>
    <w:rsid w:val="79B97916"/>
    <w:rsid w:val="79BBF3EF"/>
    <w:rsid w:val="79BC086C"/>
    <w:rsid w:val="79BE5628"/>
    <w:rsid w:val="79C704E5"/>
    <w:rsid w:val="79C77C51"/>
    <w:rsid w:val="79CC7303"/>
    <w:rsid w:val="79CFCB37"/>
    <w:rsid w:val="79D33FE4"/>
    <w:rsid w:val="79D9B219"/>
    <w:rsid w:val="79DE4167"/>
    <w:rsid w:val="79E02E59"/>
    <w:rsid w:val="79E8E060"/>
    <w:rsid w:val="79EA02E5"/>
    <w:rsid w:val="79EF6D39"/>
    <w:rsid w:val="79F74113"/>
    <w:rsid w:val="79F995F1"/>
    <w:rsid w:val="79FCBDA0"/>
    <w:rsid w:val="79FF6340"/>
    <w:rsid w:val="7A006387"/>
    <w:rsid w:val="7A06A78C"/>
    <w:rsid w:val="7A0C33C9"/>
    <w:rsid w:val="7A0D565E"/>
    <w:rsid w:val="7A0E25E4"/>
    <w:rsid w:val="7A103245"/>
    <w:rsid w:val="7A15245A"/>
    <w:rsid w:val="7A169260"/>
    <w:rsid w:val="7A16A6EE"/>
    <w:rsid w:val="7A16AAC0"/>
    <w:rsid w:val="7A17497C"/>
    <w:rsid w:val="7A180BED"/>
    <w:rsid w:val="7A1B347C"/>
    <w:rsid w:val="7A1B8753"/>
    <w:rsid w:val="7A220018"/>
    <w:rsid w:val="7A22514E"/>
    <w:rsid w:val="7A23E4E5"/>
    <w:rsid w:val="7A2C01B0"/>
    <w:rsid w:val="7A34FBB7"/>
    <w:rsid w:val="7A3E80D6"/>
    <w:rsid w:val="7A3F0A9A"/>
    <w:rsid w:val="7A3F53EF"/>
    <w:rsid w:val="7A43D554"/>
    <w:rsid w:val="7A459710"/>
    <w:rsid w:val="7A465123"/>
    <w:rsid w:val="7A507AE7"/>
    <w:rsid w:val="7A50C572"/>
    <w:rsid w:val="7A581D1B"/>
    <w:rsid w:val="7A5B4460"/>
    <w:rsid w:val="7A5CD41B"/>
    <w:rsid w:val="7A5E5481"/>
    <w:rsid w:val="7A5E8C7E"/>
    <w:rsid w:val="7A5FB737"/>
    <w:rsid w:val="7A6D2810"/>
    <w:rsid w:val="7A7071B3"/>
    <w:rsid w:val="7A71267F"/>
    <w:rsid w:val="7A73452F"/>
    <w:rsid w:val="7A738432"/>
    <w:rsid w:val="7A77CDE0"/>
    <w:rsid w:val="7A825E30"/>
    <w:rsid w:val="7A8984B6"/>
    <w:rsid w:val="7A8B9DC1"/>
    <w:rsid w:val="7A8D5A00"/>
    <w:rsid w:val="7A8DCBD1"/>
    <w:rsid w:val="7A90CA90"/>
    <w:rsid w:val="7A96BBC4"/>
    <w:rsid w:val="7A9D0807"/>
    <w:rsid w:val="7AA981F3"/>
    <w:rsid w:val="7AA999A2"/>
    <w:rsid w:val="7AA9D447"/>
    <w:rsid w:val="7AAE9EAC"/>
    <w:rsid w:val="7AB07511"/>
    <w:rsid w:val="7AB505EE"/>
    <w:rsid w:val="7AB800A0"/>
    <w:rsid w:val="7AC142E5"/>
    <w:rsid w:val="7AC59304"/>
    <w:rsid w:val="7AC5CFBA"/>
    <w:rsid w:val="7ACDA254"/>
    <w:rsid w:val="7ACDF1AB"/>
    <w:rsid w:val="7AD00C77"/>
    <w:rsid w:val="7AD5973C"/>
    <w:rsid w:val="7AD79495"/>
    <w:rsid w:val="7ADDBD6D"/>
    <w:rsid w:val="7ADDD3F1"/>
    <w:rsid w:val="7AE74B71"/>
    <w:rsid w:val="7AE979A6"/>
    <w:rsid w:val="7AED2828"/>
    <w:rsid w:val="7AEE2D18"/>
    <w:rsid w:val="7AEF18AC"/>
    <w:rsid w:val="7AF64E90"/>
    <w:rsid w:val="7AFC30C9"/>
    <w:rsid w:val="7AFCA7A3"/>
    <w:rsid w:val="7AFD78EA"/>
    <w:rsid w:val="7B036F97"/>
    <w:rsid w:val="7B05B459"/>
    <w:rsid w:val="7B0E55CE"/>
    <w:rsid w:val="7B14C6EC"/>
    <w:rsid w:val="7B1B6FFF"/>
    <w:rsid w:val="7B1F0C74"/>
    <w:rsid w:val="7B25DEB9"/>
    <w:rsid w:val="7B2BA38B"/>
    <w:rsid w:val="7B2D9540"/>
    <w:rsid w:val="7B35146B"/>
    <w:rsid w:val="7B3998A2"/>
    <w:rsid w:val="7B3AA59D"/>
    <w:rsid w:val="7B3F638A"/>
    <w:rsid w:val="7B3FD4E0"/>
    <w:rsid w:val="7B41A591"/>
    <w:rsid w:val="7B4BF8AE"/>
    <w:rsid w:val="7B5B2608"/>
    <w:rsid w:val="7B5F8A99"/>
    <w:rsid w:val="7B640CE9"/>
    <w:rsid w:val="7B6DB683"/>
    <w:rsid w:val="7B72A849"/>
    <w:rsid w:val="7B7308CE"/>
    <w:rsid w:val="7B73572B"/>
    <w:rsid w:val="7B75C180"/>
    <w:rsid w:val="7B76229F"/>
    <w:rsid w:val="7B771973"/>
    <w:rsid w:val="7B7A02C6"/>
    <w:rsid w:val="7B7A2206"/>
    <w:rsid w:val="7B7B9596"/>
    <w:rsid w:val="7B7D4472"/>
    <w:rsid w:val="7B80CEF9"/>
    <w:rsid w:val="7B88E40E"/>
    <w:rsid w:val="7B8CFE22"/>
    <w:rsid w:val="7B8E6E8E"/>
    <w:rsid w:val="7B8EDED1"/>
    <w:rsid w:val="7B933F49"/>
    <w:rsid w:val="7B9488C4"/>
    <w:rsid w:val="7B96C962"/>
    <w:rsid w:val="7B98CEE1"/>
    <w:rsid w:val="7BA055FB"/>
    <w:rsid w:val="7BA68108"/>
    <w:rsid w:val="7BA6BBC8"/>
    <w:rsid w:val="7BACAB79"/>
    <w:rsid w:val="7BB0D1FA"/>
    <w:rsid w:val="7BBDCEBA"/>
    <w:rsid w:val="7BC02E0E"/>
    <w:rsid w:val="7BC47686"/>
    <w:rsid w:val="7BCCC5A1"/>
    <w:rsid w:val="7BD06C57"/>
    <w:rsid w:val="7BD0754B"/>
    <w:rsid w:val="7BD52C10"/>
    <w:rsid w:val="7BDCEE86"/>
    <w:rsid w:val="7BDD5892"/>
    <w:rsid w:val="7BE43F70"/>
    <w:rsid w:val="7BEB9688"/>
    <w:rsid w:val="7BEF48E2"/>
    <w:rsid w:val="7BF38760"/>
    <w:rsid w:val="7C029E76"/>
    <w:rsid w:val="7C032A47"/>
    <w:rsid w:val="7C03D632"/>
    <w:rsid w:val="7C05BAF3"/>
    <w:rsid w:val="7C061020"/>
    <w:rsid w:val="7C08A57D"/>
    <w:rsid w:val="7C0976E5"/>
    <w:rsid w:val="7C0E6AB0"/>
    <w:rsid w:val="7C122228"/>
    <w:rsid w:val="7C153C36"/>
    <w:rsid w:val="7C17AD18"/>
    <w:rsid w:val="7C1C5369"/>
    <w:rsid w:val="7C21CD48"/>
    <w:rsid w:val="7C228FC8"/>
    <w:rsid w:val="7C249214"/>
    <w:rsid w:val="7C2A3DBC"/>
    <w:rsid w:val="7C2B983C"/>
    <w:rsid w:val="7C2EECD6"/>
    <w:rsid w:val="7C2F3AC7"/>
    <w:rsid w:val="7C432F2F"/>
    <w:rsid w:val="7C441115"/>
    <w:rsid w:val="7C441C03"/>
    <w:rsid w:val="7C46AF21"/>
    <w:rsid w:val="7C4E25E4"/>
    <w:rsid w:val="7C4FF4F5"/>
    <w:rsid w:val="7C513957"/>
    <w:rsid w:val="7C58F4DE"/>
    <w:rsid w:val="7C5A939D"/>
    <w:rsid w:val="7C5F7F11"/>
    <w:rsid w:val="7C626CDA"/>
    <w:rsid w:val="7C6379D8"/>
    <w:rsid w:val="7C66DC72"/>
    <w:rsid w:val="7C671EC8"/>
    <w:rsid w:val="7C67DB3D"/>
    <w:rsid w:val="7C6BF031"/>
    <w:rsid w:val="7C6D7038"/>
    <w:rsid w:val="7C6EF355"/>
    <w:rsid w:val="7C6FC241"/>
    <w:rsid w:val="7C714047"/>
    <w:rsid w:val="7C7149D1"/>
    <w:rsid w:val="7C71B49F"/>
    <w:rsid w:val="7C72E2CE"/>
    <w:rsid w:val="7C73AB73"/>
    <w:rsid w:val="7C73B25A"/>
    <w:rsid w:val="7C76A615"/>
    <w:rsid w:val="7C7D4FF2"/>
    <w:rsid w:val="7C818BFA"/>
    <w:rsid w:val="7C8251A3"/>
    <w:rsid w:val="7C85BF7C"/>
    <w:rsid w:val="7C89768F"/>
    <w:rsid w:val="7C8CFCCF"/>
    <w:rsid w:val="7C93609D"/>
    <w:rsid w:val="7C97EF9E"/>
    <w:rsid w:val="7C99077D"/>
    <w:rsid w:val="7C9B85E1"/>
    <w:rsid w:val="7CA1FBD3"/>
    <w:rsid w:val="7CA4C286"/>
    <w:rsid w:val="7CA63EB2"/>
    <w:rsid w:val="7CAAEC26"/>
    <w:rsid w:val="7CB2D3AA"/>
    <w:rsid w:val="7CBD6895"/>
    <w:rsid w:val="7CBFBADD"/>
    <w:rsid w:val="7CC0B54A"/>
    <w:rsid w:val="7CC3C5A1"/>
    <w:rsid w:val="7CC54146"/>
    <w:rsid w:val="7CC9250E"/>
    <w:rsid w:val="7CCCE94C"/>
    <w:rsid w:val="7CCE1C1D"/>
    <w:rsid w:val="7CD69DFC"/>
    <w:rsid w:val="7CD7BF27"/>
    <w:rsid w:val="7CDBF09B"/>
    <w:rsid w:val="7CE192F9"/>
    <w:rsid w:val="7CE5ACA4"/>
    <w:rsid w:val="7CE6692F"/>
    <w:rsid w:val="7CE6E2E4"/>
    <w:rsid w:val="7CEB2696"/>
    <w:rsid w:val="7CF2C7EA"/>
    <w:rsid w:val="7CF3A77D"/>
    <w:rsid w:val="7CF63FE7"/>
    <w:rsid w:val="7CF6BDC3"/>
    <w:rsid w:val="7D05816D"/>
    <w:rsid w:val="7D06E354"/>
    <w:rsid w:val="7D079EC4"/>
    <w:rsid w:val="7D0D7B06"/>
    <w:rsid w:val="7D0ECDC8"/>
    <w:rsid w:val="7D0F1334"/>
    <w:rsid w:val="7D1F9E02"/>
    <w:rsid w:val="7D2FC875"/>
    <w:rsid w:val="7D300F81"/>
    <w:rsid w:val="7D3214F6"/>
    <w:rsid w:val="7D3428DE"/>
    <w:rsid w:val="7D3BAB81"/>
    <w:rsid w:val="7D427DFC"/>
    <w:rsid w:val="7D432613"/>
    <w:rsid w:val="7D4421BE"/>
    <w:rsid w:val="7D4735DB"/>
    <w:rsid w:val="7D4B13B1"/>
    <w:rsid w:val="7D4B3DB0"/>
    <w:rsid w:val="7D4BD1E6"/>
    <w:rsid w:val="7D504587"/>
    <w:rsid w:val="7D55BB02"/>
    <w:rsid w:val="7D599188"/>
    <w:rsid w:val="7D5B9E8C"/>
    <w:rsid w:val="7D5F681E"/>
    <w:rsid w:val="7D630D3C"/>
    <w:rsid w:val="7D652882"/>
    <w:rsid w:val="7D65349F"/>
    <w:rsid w:val="7D6993B1"/>
    <w:rsid w:val="7D6C124F"/>
    <w:rsid w:val="7D6C3156"/>
    <w:rsid w:val="7D701023"/>
    <w:rsid w:val="7D7374A5"/>
    <w:rsid w:val="7D76FD91"/>
    <w:rsid w:val="7D879A7B"/>
    <w:rsid w:val="7D8A3CAF"/>
    <w:rsid w:val="7D8C9EEA"/>
    <w:rsid w:val="7D964FA8"/>
    <w:rsid w:val="7D99043B"/>
    <w:rsid w:val="7D992161"/>
    <w:rsid w:val="7D9B41EB"/>
    <w:rsid w:val="7D9DE19E"/>
    <w:rsid w:val="7D9F2A06"/>
    <w:rsid w:val="7DA109D0"/>
    <w:rsid w:val="7DA1C2AF"/>
    <w:rsid w:val="7DA27837"/>
    <w:rsid w:val="7DA5D2C8"/>
    <w:rsid w:val="7DA70262"/>
    <w:rsid w:val="7DB27FB1"/>
    <w:rsid w:val="7DB3170D"/>
    <w:rsid w:val="7DB567E1"/>
    <w:rsid w:val="7DBF6B55"/>
    <w:rsid w:val="7DC4A163"/>
    <w:rsid w:val="7DCDCBC1"/>
    <w:rsid w:val="7DCEF7CD"/>
    <w:rsid w:val="7DDC55B0"/>
    <w:rsid w:val="7DE3AB63"/>
    <w:rsid w:val="7DE4F597"/>
    <w:rsid w:val="7DEF2D99"/>
    <w:rsid w:val="7DF20F1A"/>
    <w:rsid w:val="7DF31E2B"/>
    <w:rsid w:val="7DFA1E22"/>
    <w:rsid w:val="7DFA3E66"/>
    <w:rsid w:val="7DFEC34E"/>
    <w:rsid w:val="7E0315E6"/>
    <w:rsid w:val="7E0636FB"/>
    <w:rsid w:val="7E09193E"/>
    <w:rsid w:val="7E095759"/>
    <w:rsid w:val="7E110A8A"/>
    <w:rsid w:val="7E15A156"/>
    <w:rsid w:val="7E19C92C"/>
    <w:rsid w:val="7E1C75AA"/>
    <w:rsid w:val="7E1C7732"/>
    <w:rsid w:val="7E1DFABB"/>
    <w:rsid w:val="7E20A17B"/>
    <w:rsid w:val="7E244ACA"/>
    <w:rsid w:val="7E288276"/>
    <w:rsid w:val="7E28B118"/>
    <w:rsid w:val="7E28DDF8"/>
    <w:rsid w:val="7E28FF65"/>
    <w:rsid w:val="7E2D3DE4"/>
    <w:rsid w:val="7E359B47"/>
    <w:rsid w:val="7E3702AE"/>
    <w:rsid w:val="7E384469"/>
    <w:rsid w:val="7E397AF7"/>
    <w:rsid w:val="7E39A09B"/>
    <w:rsid w:val="7E3A4F43"/>
    <w:rsid w:val="7E440094"/>
    <w:rsid w:val="7E44083C"/>
    <w:rsid w:val="7E4FE78F"/>
    <w:rsid w:val="7E550223"/>
    <w:rsid w:val="7E58C243"/>
    <w:rsid w:val="7E650FC2"/>
    <w:rsid w:val="7E65B318"/>
    <w:rsid w:val="7E6F8C94"/>
    <w:rsid w:val="7E7113C2"/>
    <w:rsid w:val="7E796B22"/>
    <w:rsid w:val="7E7F847C"/>
    <w:rsid w:val="7E8A27B2"/>
    <w:rsid w:val="7E8D1A8D"/>
    <w:rsid w:val="7E96FBA4"/>
    <w:rsid w:val="7E97A086"/>
    <w:rsid w:val="7E9E03CD"/>
    <w:rsid w:val="7EA497C3"/>
    <w:rsid w:val="7EAD3C21"/>
    <w:rsid w:val="7EB01DDF"/>
    <w:rsid w:val="7EBC256C"/>
    <w:rsid w:val="7EC13835"/>
    <w:rsid w:val="7ECE31C4"/>
    <w:rsid w:val="7ED10FE6"/>
    <w:rsid w:val="7ED528E1"/>
    <w:rsid w:val="7EDC8D75"/>
    <w:rsid w:val="7EDEE55A"/>
    <w:rsid w:val="7EDFC4BA"/>
    <w:rsid w:val="7EDFF1B1"/>
    <w:rsid w:val="7EECC989"/>
    <w:rsid w:val="7EF43DDE"/>
    <w:rsid w:val="7EF6C0BA"/>
    <w:rsid w:val="7EFA584A"/>
    <w:rsid w:val="7F01AFC5"/>
    <w:rsid w:val="7F03307B"/>
    <w:rsid w:val="7F040A8F"/>
    <w:rsid w:val="7F083DED"/>
    <w:rsid w:val="7F0C9948"/>
    <w:rsid w:val="7F0EA5A0"/>
    <w:rsid w:val="7F117968"/>
    <w:rsid w:val="7F14CB41"/>
    <w:rsid w:val="7F1C22FE"/>
    <w:rsid w:val="7F1DAB3F"/>
    <w:rsid w:val="7F1E5349"/>
    <w:rsid w:val="7F214661"/>
    <w:rsid w:val="7F2530FD"/>
    <w:rsid w:val="7F2EB166"/>
    <w:rsid w:val="7F31D5CC"/>
    <w:rsid w:val="7F335463"/>
    <w:rsid w:val="7F338623"/>
    <w:rsid w:val="7F36D80C"/>
    <w:rsid w:val="7F3F9F57"/>
    <w:rsid w:val="7F49B229"/>
    <w:rsid w:val="7F4D942E"/>
    <w:rsid w:val="7F53CE89"/>
    <w:rsid w:val="7F57A825"/>
    <w:rsid w:val="7F58FFAA"/>
    <w:rsid w:val="7F5CDEB3"/>
    <w:rsid w:val="7F6651E0"/>
    <w:rsid w:val="7F7C3EBD"/>
    <w:rsid w:val="7F7D477B"/>
    <w:rsid w:val="7F7E24C0"/>
    <w:rsid w:val="7F7FCD56"/>
    <w:rsid w:val="7F80BE94"/>
    <w:rsid w:val="7F82979D"/>
    <w:rsid w:val="7F846B74"/>
    <w:rsid w:val="7F885E20"/>
    <w:rsid w:val="7F889488"/>
    <w:rsid w:val="7F8AE5AB"/>
    <w:rsid w:val="7F8E835E"/>
    <w:rsid w:val="7F9CF706"/>
    <w:rsid w:val="7F9F4FF0"/>
    <w:rsid w:val="7FA228D5"/>
    <w:rsid w:val="7FA3C0C5"/>
    <w:rsid w:val="7FA77DDC"/>
    <w:rsid w:val="7FAAC775"/>
    <w:rsid w:val="7FAAFFDC"/>
    <w:rsid w:val="7FAFD75A"/>
    <w:rsid w:val="7FB1D58A"/>
    <w:rsid w:val="7FBAD722"/>
    <w:rsid w:val="7FC01E2C"/>
    <w:rsid w:val="7FC41B2E"/>
    <w:rsid w:val="7FC88A48"/>
    <w:rsid w:val="7FCB5E02"/>
    <w:rsid w:val="7FCD98C5"/>
    <w:rsid w:val="7FCEEA91"/>
    <w:rsid w:val="7FD02764"/>
    <w:rsid w:val="7FD3B264"/>
    <w:rsid w:val="7FD3E291"/>
    <w:rsid w:val="7FE0F5BC"/>
    <w:rsid w:val="7FE28DE6"/>
    <w:rsid w:val="7FE4B81C"/>
    <w:rsid w:val="7FE5611C"/>
    <w:rsid w:val="7FE83A6E"/>
    <w:rsid w:val="7FEFBBE5"/>
    <w:rsid w:val="7FF20D6C"/>
    <w:rsid w:val="7F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BD44"/>
  <w15:docId w15:val="{DB223AA6-7EA0-42FE-BA73-99A7F9EC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191F24" w:themeColor="text1" w:themeShade="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uiPriority="7" w:unhideWhenUsed="1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4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8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476D7"/>
    <w:pPr>
      <w:spacing w:after="0" w:line="240" w:lineRule="auto"/>
    </w:pPr>
  </w:style>
  <w:style w:type="paragraph" w:styleId="Heading1">
    <w:name w:val="heading 1"/>
    <w:aliases w:val="TRC-Heading 1"/>
    <w:basedOn w:val="Base"/>
    <w:next w:val="Body"/>
    <w:link w:val="Heading1Char"/>
    <w:uiPriority w:val="19"/>
    <w:qFormat/>
    <w:rsid w:val="00135317"/>
    <w:pPr>
      <w:keepNext/>
      <w:keepLines/>
      <w:pageBreakBefore/>
      <w:numPr>
        <w:numId w:val="12"/>
      </w:numPr>
      <w:shd w:val="clear" w:color="auto" w:fill="003C71" w:themeFill="text2"/>
      <w:spacing w:after="180" w:line="264" w:lineRule="auto"/>
      <w:ind w:left="720" w:hanging="720"/>
      <w:outlineLvl w:val="0"/>
    </w:pPr>
    <w:rPr>
      <w:rFonts w:eastAsiaTheme="majorEastAsia" w:cstheme="majorBidi"/>
      <w:color w:val="FFFFFF" w:themeColor="background1"/>
      <w:sz w:val="40"/>
      <w:szCs w:val="32"/>
      <w:lang w:eastAsia="en-US"/>
    </w:rPr>
  </w:style>
  <w:style w:type="paragraph" w:styleId="Heading2">
    <w:name w:val="heading 2"/>
    <w:aliases w:val="TRC-Heading 2"/>
    <w:basedOn w:val="Heading1"/>
    <w:next w:val="Body"/>
    <w:link w:val="Heading2Char"/>
    <w:uiPriority w:val="19"/>
    <w:qFormat/>
    <w:rsid w:val="007A3788"/>
    <w:pPr>
      <w:pageBreakBefore w:val="0"/>
      <w:numPr>
        <w:ilvl w:val="1"/>
      </w:numPr>
      <w:shd w:val="clear" w:color="auto" w:fill="auto"/>
      <w:spacing w:before="280" w:after="120"/>
      <w:ind w:left="1080" w:hanging="1080"/>
      <w:outlineLvl w:val="1"/>
    </w:pPr>
    <w:rPr>
      <w:color w:val="003C71" w:themeColor="accent1"/>
      <w:sz w:val="36"/>
      <w:szCs w:val="26"/>
    </w:rPr>
  </w:style>
  <w:style w:type="paragraph" w:styleId="Heading3">
    <w:name w:val="heading 3"/>
    <w:aliases w:val="TRC-Heading 3"/>
    <w:basedOn w:val="Heading2"/>
    <w:next w:val="Body"/>
    <w:link w:val="Heading3Char"/>
    <w:uiPriority w:val="19"/>
    <w:qFormat/>
    <w:rsid w:val="007A3788"/>
    <w:pPr>
      <w:numPr>
        <w:ilvl w:val="2"/>
      </w:numPr>
      <w:spacing w:before="240"/>
      <w:ind w:left="1080" w:hanging="1080"/>
      <w:outlineLvl w:val="2"/>
    </w:pPr>
    <w:rPr>
      <w:b/>
      <w:color w:val="7C878E"/>
      <w:sz w:val="30"/>
      <w:szCs w:val="24"/>
    </w:rPr>
  </w:style>
  <w:style w:type="paragraph" w:styleId="Heading4">
    <w:name w:val="heading 4"/>
    <w:aliases w:val="TRC-Heading 4"/>
    <w:basedOn w:val="Heading3"/>
    <w:next w:val="Body"/>
    <w:link w:val="Heading4Char"/>
    <w:uiPriority w:val="19"/>
    <w:qFormat/>
    <w:rsid w:val="00A6203B"/>
    <w:pPr>
      <w:numPr>
        <w:ilvl w:val="0"/>
        <w:numId w:val="0"/>
      </w:numPr>
      <w:spacing w:before="120"/>
      <w:outlineLvl w:val="3"/>
    </w:pPr>
    <w:rPr>
      <w:b w:val="0"/>
      <w:iCs/>
      <w:color w:val="003C71" w:themeColor="text2"/>
    </w:rPr>
  </w:style>
  <w:style w:type="paragraph" w:styleId="Heading5">
    <w:name w:val="heading 5"/>
    <w:aliases w:val="TRC-Heading 5"/>
    <w:basedOn w:val="Heading4"/>
    <w:next w:val="Body"/>
    <w:link w:val="Heading5Char"/>
    <w:uiPriority w:val="19"/>
    <w:qFormat/>
    <w:rsid w:val="00AB2D13"/>
    <w:pPr>
      <w:outlineLvl w:val="4"/>
    </w:pPr>
    <w:rPr>
      <w:color w:val="7C878E"/>
      <w:sz w:val="28"/>
    </w:rPr>
  </w:style>
  <w:style w:type="paragraph" w:styleId="Heading6">
    <w:name w:val="heading 6"/>
    <w:aliases w:val="TRC-Heading 6"/>
    <w:basedOn w:val="Heading5"/>
    <w:next w:val="Body"/>
    <w:link w:val="Heading6Char"/>
    <w:uiPriority w:val="19"/>
    <w:qFormat/>
    <w:rsid w:val="00A6203B"/>
    <w:pPr>
      <w:outlineLvl w:val="5"/>
    </w:pPr>
    <w:rPr>
      <w:b/>
      <w:color w:val="003C71" w:themeColor="text2"/>
      <w:sz w:val="25"/>
    </w:rPr>
  </w:style>
  <w:style w:type="paragraph" w:styleId="Heading9">
    <w:name w:val="heading 9"/>
    <w:aliases w:val="TRC-Heading 9"/>
    <w:basedOn w:val="Base"/>
    <w:next w:val="Body"/>
    <w:link w:val="Heading9Char"/>
    <w:uiPriority w:val="19"/>
    <w:qFormat/>
    <w:rsid w:val="00F36A99"/>
    <w:pPr>
      <w:keepNext/>
      <w:keepLines/>
      <w:pageBreakBefore/>
      <w:numPr>
        <w:ilvl w:val="8"/>
        <w:numId w:val="12"/>
      </w:numPr>
      <w:shd w:val="clear" w:color="auto" w:fill="003C71" w:themeFill="accent1"/>
      <w:spacing w:after="180" w:line="264" w:lineRule="auto"/>
      <w:outlineLvl w:val="8"/>
    </w:pPr>
    <w:rPr>
      <w:rFonts w:eastAsiaTheme="majorEastAsia" w:cstheme="majorBidi"/>
      <w:iCs/>
      <w:color w:val="FFFFFF" w:themeColor="background1"/>
      <w:sz w:val="4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1">
    <w:name w:val="Body Char1"/>
    <w:basedOn w:val="DefaultParagraphFont"/>
    <w:link w:val="Body"/>
    <w:locked/>
    <w:rsid w:val="004624C3"/>
    <w:rPr>
      <w:rFonts w:ascii="Arial" w:eastAsiaTheme="minorHAnsi" w:hAnsi="Arial" w:cs="Arial"/>
      <w:color w:val="333F48" w:themeColor="text1"/>
      <w:sz w:val="18"/>
      <w:lang w:eastAsia="zh-CN"/>
    </w:rPr>
  </w:style>
  <w:style w:type="paragraph" w:customStyle="1" w:styleId="Body">
    <w:name w:val="Body"/>
    <w:basedOn w:val="Base"/>
    <w:link w:val="BodyChar1"/>
    <w:qFormat/>
    <w:rsid w:val="004624C3"/>
    <w:pPr>
      <w:widowControl/>
      <w:tabs>
        <w:tab w:val="left" w:pos="288"/>
        <w:tab w:val="left" w:pos="576"/>
        <w:tab w:val="left" w:pos="864"/>
        <w:tab w:val="left" w:pos="1152"/>
        <w:tab w:val="left" w:pos="1440"/>
        <w:tab w:val="left" w:pos="1728"/>
      </w:tabs>
      <w:spacing w:before="120" w:after="160" w:line="276" w:lineRule="auto"/>
    </w:pPr>
  </w:style>
  <w:style w:type="character" w:customStyle="1" w:styleId="Heading1Char">
    <w:name w:val="Heading 1 Char"/>
    <w:aliases w:val="TRC-Heading 1 Char"/>
    <w:basedOn w:val="DefaultParagraphFont"/>
    <w:link w:val="Heading1"/>
    <w:uiPriority w:val="19"/>
    <w:rsid w:val="00135317"/>
    <w:rPr>
      <w:rFonts w:eastAsiaTheme="majorEastAsia" w:cstheme="majorBidi"/>
      <w:color w:val="FFFFFF" w:themeColor="background1"/>
      <w:sz w:val="40"/>
      <w:szCs w:val="32"/>
      <w:shd w:val="clear" w:color="auto" w:fill="003C71" w:themeFill="text2"/>
    </w:rPr>
  </w:style>
  <w:style w:type="character" w:customStyle="1" w:styleId="Heading2Char">
    <w:name w:val="Heading 2 Char"/>
    <w:aliases w:val="TRC-Heading 2 Char"/>
    <w:basedOn w:val="DefaultParagraphFont"/>
    <w:link w:val="Heading2"/>
    <w:uiPriority w:val="19"/>
    <w:rsid w:val="007A3788"/>
    <w:rPr>
      <w:rFonts w:eastAsiaTheme="majorEastAsia" w:cstheme="majorBidi"/>
      <w:color w:val="003C71" w:themeColor="accent1"/>
      <w:sz w:val="36"/>
      <w:szCs w:val="26"/>
    </w:rPr>
  </w:style>
  <w:style w:type="character" w:customStyle="1" w:styleId="Heading3Char">
    <w:name w:val="Heading 3 Char"/>
    <w:aliases w:val="TRC-Heading 3 Char"/>
    <w:basedOn w:val="DefaultParagraphFont"/>
    <w:link w:val="Heading3"/>
    <w:uiPriority w:val="19"/>
    <w:rsid w:val="007A3788"/>
    <w:rPr>
      <w:rFonts w:eastAsiaTheme="majorEastAsia" w:cstheme="majorBidi"/>
      <w:b/>
      <w:color w:val="7C878E"/>
      <w:sz w:val="30"/>
      <w:szCs w:val="24"/>
    </w:rPr>
  </w:style>
  <w:style w:type="character" w:customStyle="1" w:styleId="Heading4Char">
    <w:name w:val="Heading 4 Char"/>
    <w:aliases w:val="TRC-Heading 4 Char"/>
    <w:basedOn w:val="DefaultParagraphFont"/>
    <w:link w:val="Heading4"/>
    <w:uiPriority w:val="19"/>
    <w:rsid w:val="00A6203B"/>
    <w:rPr>
      <w:rFonts w:ascii="Arial" w:eastAsiaTheme="majorEastAsia" w:hAnsi="Arial" w:cstheme="majorBidi"/>
      <w:iCs/>
      <w:color w:val="003C71" w:themeColor="text2"/>
      <w:sz w:val="30"/>
      <w:szCs w:val="24"/>
    </w:rPr>
  </w:style>
  <w:style w:type="character" w:customStyle="1" w:styleId="Heading5Char">
    <w:name w:val="Heading 5 Char"/>
    <w:aliases w:val="TRC-Heading 5 Char"/>
    <w:basedOn w:val="DefaultParagraphFont"/>
    <w:link w:val="Heading5"/>
    <w:uiPriority w:val="19"/>
    <w:rsid w:val="00AB2D13"/>
    <w:rPr>
      <w:rFonts w:ascii="Arial" w:eastAsiaTheme="majorEastAsia" w:hAnsi="Arial" w:cstheme="majorBidi"/>
      <w:b/>
      <w:iCs/>
      <w:color w:val="7C878E"/>
      <w:sz w:val="28"/>
      <w:szCs w:val="24"/>
    </w:rPr>
  </w:style>
  <w:style w:type="paragraph" w:styleId="Caption">
    <w:name w:val="caption"/>
    <w:aliases w:val="TRC-Caption"/>
    <w:basedOn w:val="Base"/>
    <w:next w:val="Body"/>
    <w:link w:val="CaptionChar"/>
    <w:uiPriority w:val="13"/>
    <w:qFormat/>
    <w:rsid w:val="00186A97"/>
    <w:pPr>
      <w:keepNext/>
      <w:keepLines/>
      <w:tabs>
        <w:tab w:val="left" w:pos="1296"/>
      </w:tabs>
      <w:spacing w:before="120" w:after="120"/>
      <w:jc w:val="center"/>
    </w:pPr>
    <w:rPr>
      <w:b/>
      <w:bCs/>
      <w:color w:val="7C878E"/>
      <w:sz w:val="18"/>
      <w:szCs w:val="18"/>
    </w:rPr>
  </w:style>
  <w:style w:type="character" w:customStyle="1" w:styleId="QAResponseChar">
    <w:name w:val="QA Response Char"/>
    <w:basedOn w:val="BodyChar1"/>
    <w:link w:val="QAResponse"/>
    <w:uiPriority w:val="3"/>
    <w:rsid w:val="0009040A"/>
    <w:rPr>
      <w:rFonts w:ascii="Arial" w:eastAsiaTheme="minorHAnsi" w:hAnsi="Arial" w:cs="Arial"/>
      <w:b/>
      <w:color w:val="003C71" w:themeColor="text2"/>
      <w:sz w:val="18"/>
      <w:szCs w:val="21"/>
      <w:lang w:eastAsia="zh-CN"/>
    </w:rPr>
  </w:style>
  <w:style w:type="character" w:styleId="Strong">
    <w:name w:val="Strong"/>
    <w:aliases w:val="Emphasize"/>
    <w:basedOn w:val="DefaultParagraphFont"/>
    <w:uiPriority w:val="6"/>
    <w:qFormat/>
    <w:rsid w:val="0009040A"/>
    <w:rPr>
      <w:b/>
      <w:color w:val="003C71" w:themeColor="text2"/>
    </w:rPr>
  </w:style>
  <w:style w:type="paragraph" w:customStyle="1" w:styleId="QAResponse">
    <w:name w:val="QA Response"/>
    <w:basedOn w:val="Base"/>
    <w:next w:val="Body"/>
    <w:link w:val="QAResponseChar"/>
    <w:uiPriority w:val="3"/>
    <w:rsid w:val="0009040A"/>
    <w:pPr>
      <w:keepNext/>
      <w:spacing w:before="180"/>
    </w:pPr>
    <w:rPr>
      <w:b/>
      <w:color w:val="003C71" w:themeColor="text2"/>
      <w:szCs w:val="21"/>
    </w:rPr>
  </w:style>
  <w:style w:type="character" w:styleId="Emphasis">
    <w:name w:val="Emphasis"/>
    <w:basedOn w:val="Strong"/>
    <w:uiPriority w:val="7"/>
    <w:rsid w:val="00B302E0"/>
    <w:rPr>
      <w:b/>
      <w:color w:val="F68D2E" w:themeColor="accent2"/>
    </w:rPr>
  </w:style>
  <w:style w:type="paragraph" w:customStyle="1" w:styleId="TableBody">
    <w:name w:val="Table Body"/>
    <w:basedOn w:val="Base"/>
    <w:qFormat/>
    <w:rsid w:val="007D0740"/>
    <w:pPr>
      <w:widowControl/>
      <w:tabs>
        <w:tab w:val="left" w:pos="216"/>
        <w:tab w:val="left" w:pos="432"/>
        <w:tab w:val="left" w:pos="648"/>
        <w:tab w:val="left" w:pos="864"/>
        <w:tab w:val="left" w:pos="1080"/>
      </w:tabs>
      <w:spacing w:before="100" w:after="100"/>
    </w:pPr>
    <w:rPr>
      <w:sz w:val="18"/>
    </w:rPr>
  </w:style>
  <w:style w:type="paragraph" w:styleId="BalloonText">
    <w:name w:val="Balloon Text"/>
    <w:basedOn w:val="Base"/>
    <w:link w:val="BalloonTextChar"/>
    <w:uiPriority w:val="99"/>
    <w:rsid w:val="00CD2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D2AFF"/>
    <w:rPr>
      <w:rFonts w:ascii="Tahoma" w:eastAsiaTheme="minorHAnsi" w:hAnsi="Tahoma" w:cs="Tahoma"/>
      <w:color w:val="4D4D4D"/>
      <w:sz w:val="16"/>
      <w:szCs w:val="16"/>
      <w:lang w:eastAsia="zh-CN"/>
    </w:rPr>
  </w:style>
  <w:style w:type="paragraph" w:styleId="Header">
    <w:name w:val="header"/>
    <w:basedOn w:val="Base"/>
    <w:link w:val="HeaderChar"/>
    <w:uiPriority w:val="99"/>
    <w:rsid w:val="007D0740"/>
    <w:rPr>
      <w:rFonts w:eastAsia="Times New Roman"/>
      <w:color w:val="003C71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D0740"/>
    <w:rPr>
      <w:rFonts w:ascii="Arial" w:eastAsia="Times New Roman" w:hAnsi="Arial" w:cs="Arial"/>
      <w:color w:val="003C71" w:themeColor="accent1"/>
      <w:sz w:val="18"/>
      <w:lang w:eastAsia="zh-CN"/>
    </w:rPr>
  </w:style>
  <w:style w:type="paragraph" w:styleId="Footer">
    <w:name w:val="footer"/>
    <w:basedOn w:val="Base"/>
    <w:link w:val="FooterChar"/>
    <w:uiPriority w:val="99"/>
    <w:rsid w:val="00A37F43"/>
    <w:pPr>
      <w:tabs>
        <w:tab w:val="center" w:pos="4680"/>
        <w:tab w:val="right" w:pos="9360"/>
      </w:tabs>
    </w:pPr>
    <w:rPr>
      <w:rFonts w:eastAsia="Times New Roman"/>
      <w:color w:val="7C878E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A37F43"/>
    <w:rPr>
      <w:rFonts w:ascii="Arial" w:eastAsia="Times New Roman" w:hAnsi="Arial" w:cs="Arial"/>
      <w:color w:val="7C878E"/>
      <w:sz w:val="17"/>
      <w:lang w:eastAsia="zh-CN"/>
    </w:rPr>
  </w:style>
  <w:style w:type="table" w:styleId="TableGrid">
    <w:name w:val="Table Grid"/>
    <w:aliases w:val="Proposal Table Grid,Table Grid - LM Proposal,Hrztl Table"/>
    <w:basedOn w:val="TableNormal"/>
    <w:uiPriority w:val="39"/>
    <w:rsid w:val="00CD2AFF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02E0"/>
    <w:rPr>
      <w:color w:val="003C71" w:themeColor="accent1"/>
      <w:u w:val="none"/>
    </w:rPr>
  </w:style>
  <w:style w:type="character" w:styleId="FollowedHyperlink">
    <w:name w:val="FollowedHyperlink"/>
    <w:basedOn w:val="Hyperlink"/>
    <w:uiPriority w:val="99"/>
    <w:semiHidden/>
    <w:rsid w:val="00B302E0"/>
    <w:rPr>
      <w:color w:val="003C71" w:themeColor="accent1"/>
      <w:u w:val="none"/>
    </w:rPr>
  </w:style>
  <w:style w:type="paragraph" w:styleId="TOC1">
    <w:name w:val="toc 1"/>
    <w:basedOn w:val="Base"/>
    <w:uiPriority w:val="39"/>
    <w:rsid w:val="007A3788"/>
    <w:pPr>
      <w:tabs>
        <w:tab w:val="right" w:leader="dot" w:pos="9346"/>
      </w:tabs>
      <w:spacing w:before="300" w:after="120"/>
      <w:ind w:left="360" w:hanging="360"/>
    </w:pPr>
    <w:rPr>
      <w:rFonts w:eastAsia="Times New Roman"/>
      <w:b/>
      <w:sz w:val="24"/>
      <w:szCs w:val="22"/>
    </w:rPr>
  </w:style>
  <w:style w:type="paragraph" w:styleId="TOC2">
    <w:name w:val="toc 2"/>
    <w:basedOn w:val="TOC1"/>
    <w:uiPriority w:val="39"/>
    <w:rsid w:val="007A3788"/>
    <w:pPr>
      <w:tabs>
        <w:tab w:val="clear" w:pos="9346"/>
        <w:tab w:val="left" w:pos="990"/>
        <w:tab w:val="right" w:leader="dot" w:pos="9350"/>
      </w:tabs>
      <w:spacing w:before="180"/>
      <w:ind w:left="1008" w:hanging="648"/>
    </w:pPr>
    <w:rPr>
      <w:b w:val="0"/>
      <w:noProof/>
      <w:sz w:val="21"/>
    </w:rPr>
  </w:style>
  <w:style w:type="paragraph" w:styleId="TOC3">
    <w:name w:val="toc 3"/>
    <w:basedOn w:val="TOC2"/>
    <w:uiPriority w:val="39"/>
    <w:rsid w:val="00830081"/>
    <w:pPr>
      <w:tabs>
        <w:tab w:val="clear" w:pos="990"/>
        <w:tab w:val="left" w:pos="1728"/>
      </w:tabs>
      <w:spacing w:before="60"/>
      <w:ind w:left="1728" w:hanging="720"/>
    </w:pPr>
    <w:rPr>
      <w:sz w:val="18"/>
    </w:rPr>
  </w:style>
  <w:style w:type="paragraph" w:customStyle="1" w:styleId="TOCHeadingLists">
    <w:name w:val="TOC Heading Lists"/>
    <w:basedOn w:val="TOC1"/>
    <w:next w:val="Body"/>
    <w:uiPriority w:val="34"/>
    <w:rsid w:val="00CD2AFF"/>
    <w:pPr>
      <w:keepNext/>
    </w:pPr>
  </w:style>
  <w:style w:type="paragraph" w:styleId="TableofFigures">
    <w:name w:val="table of figures"/>
    <w:basedOn w:val="TOC2"/>
    <w:next w:val="Body"/>
    <w:uiPriority w:val="99"/>
    <w:rsid w:val="00CD2AFF"/>
  </w:style>
  <w:style w:type="paragraph" w:customStyle="1" w:styleId="CoverDueDate">
    <w:name w:val="Cover Due Date"/>
    <w:basedOn w:val="CoverRFXReference"/>
    <w:uiPriority w:val="51"/>
    <w:rsid w:val="005D3D40"/>
    <w:pPr>
      <w:spacing w:after="0"/>
    </w:pPr>
    <w:rPr>
      <w:sz w:val="24"/>
      <w:szCs w:val="24"/>
    </w:rPr>
  </w:style>
  <w:style w:type="paragraph" w:customStyle="1" w:styleId="CoverOpportunityName">
    <w:name w:val="Cover Opportunity Name"/>
    <w:basedOn w:val="Base"/>
    <w:uiPriority w:val="49"/>
    <w:rsid w:val="007313A6"/>
    <w:pPr>
      <w:spacing w:before="120" w:after="120"/>
    </w:pPr>
    <w:rPr>
      <w:rFonts w:eastAsiaTheme="minorEastAsia"/>
      <w:color w:val="003C71" w:themeColor="accent1"/>
      <w:sz w:val="40"/>
    </w:rPr>
  </w:style>
  <w:style w:type="paragraph" w:customStyle="1" w:styleId="CoverClientName">
    <w:name w:val="Cover Client Name"/>
    <w:basedOn w:val="Base"/>
    <w:uiPriority w:val="49"/>
    <w:rsid w:val="00FF69AF"/>
    <w:pPr>
      <w:tabs>
        <w:tab w:val="left" w:pos="810"/>
      </w:tabs>
      <w:spacing w:before="240" w:after="240"/>
    </w:pPr>
    <w:rPr>
      <w:b/>
      <w:color w:val="003C71" w:themeColor="accent1"/>
      <w:sz w:val="56"/>
    </w:rPr>
  </w:style>
  <w:style w:type="table" w:styleId="LightShading">
    <w:name w:val="Light Shading"/>
    <w:basedOn w:val="TableNormal"/>
    <w:uiPriority w:val="60"/>
    <w:rsid w:val="00CD2AFF"/>
    <w:pPr>
      <w:spacing w:after="0" w:line="240" w:lineRule="auto"/>
    </w:pPr>
    <w:rPr>
      <w:rFonts w:eastAsiaTheme="minorHAnsi"/>
      <w:color w:val="262F35" w:themeColor="text1" w:themeShade="BF"/>
    </w:rPr>
    <w:tblPr>
      <w:tblStyleRowBandSize w:val="1"/>
      <w:tblStyleColBandSize w:val="1"/>
      <w:tblBorders>
        <w:top w:val="single" w:sz="8" w:space="0" w:color="333F48" w:themeColor="text1"/>
        <w:bottom w:val="single" w:sz="8" w:space="0" w:color="333F4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F48" w:themeColor="text1"/>
          <w:left w:val="nil"/>
          <w:bottom w:val="single" w:sz="8" w:space="0" w:color="333F4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F48" w:themeColor="text1"/>
          <w:left w:val="nil"/>
          <w:bottom w:val="single" w:sz="8" w:space="0" w:color="333F4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0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0D7" w:themeFill="text1" w:themeFillTint="3F"/>
      </w:tcPr>
    </w:tblStylePr>
  </w:style>
  <w:style w:type="paragraph" w:customStyle="1" w:styleId="ListBullet0">
    <w:name w:val="List_Bullet"/>
    <w:basedOn w:val="Body"/>
    <w:qFormat/>
    <w:rsid w:val="00CD2AFF"/>
  </w:style>
  <w:style w:type="paragraph" w:customStyle="1" w:styleId="ListNumber">
    <w:name w:val="List_Number"/>
    <w:basedOn w:val="Body"/>
    <w:qFormat/>
    <w:rsid w:val="00CD2AFF"/>
    <w:pPr>
      <w:numPr>
        <w:numId w:val="5"/>
      </w:numPr>
    </w:pPr>
  </w:style>
  <w:style w:type="paragraph" w:customStyle="1" w:styleId="TableListBullet">
    <w:name w:val="Table List_Bullet"/>
    <w:basedOn w:val="TableBody"/>
    <w:rsid w:val="00CD2AFF"/>
    <w:pPr>
      <w:numPr>
        <w:numId w:val="1"/>
      </w:numPr>
    </w:pPr>
  </w:style>
  <w:style w:type="paragraph" w:customStyle="1" w:styleId="TableListNumber">
    <w:name w:val="Table List_Number"/>
    <w:basedOn w:val="TableBody"/>
    <w:rsid w:val="00CD2AFF"/>
    <w:pPr>
      <w:numPr>
        <w:numId w:val="4"/>
      </w:numPr>
    </w:pPr>
  </w:style>
  <w:style w:type="paragraph" w:styleId="List">
    <w:name w:val="List"/>
    <w:basedOn w:val="Body"/>
    <w:semiHidden/>
    <w:rsid w:val="00CD2AFF"/>
  </w:style>
  <w:style w:type="paragraph" w:styleId="List2">
    <w:name w:val="List 2"/>
    <w:basedOn w:val="Body"/>
    <w:semiHidden/>
    <w:rsid w:val="00CD2AFF"/>
  </w:style>
  <w:style w:type="paragraph" w:styleId="List3">
    <w:name w:val="List 3"/>
    <w:basedOn w:val="Body"/>
    <w:semiHidden/>
    <w:rsid w:val="00CD2AFF"/>
  </w:style>
  <w:style w:type="paragraph" w:styleId="List4">
    <w:name w:val="List 4"/>
    <w:basedOn w:val="Body"/>
    <w:semiHidden/>
    <w:rsid w:val="00CD2AFF"/>
  </w:style>
  <w:style w:type="paragraph" w:styleId="List5">
    <w:name w:val="List 5"/>
    <w:basedOn w:val="List"/>
    <w:semiHidden/>
    <w:rsid w:val="00CD2AFF"/>
    <w:pPr>
      <w:numPr>
        <w:ilvl w:val="4"/>
      </w:numPr>
    </w:pPr>
  </w:style>
  <w:style w:type="paragraph" w:styleId="ListBullet">
    <w:name w:val="List Bullet"/>
    <w:basedOn w:val="Body"/>
    <w:semiHidden/>
    <w:rsid w:val="00CD2AFF"/>
    <w:pPr>
      <w:numPr>
        <w:numId w:val="8"/>
      </w:numPr>
    </w:pPr>
  </w:style>
  <w:style w:type="paragraph" w:styleId="ListBullet2">
    <w:name w:val="List Bullet 2"/>
    <w:basedOn w:val="Body"/>
    <w:semiHidden/>
    <w:rsid w:val="00CD2AFF"/>
    <w:pPr>
      <w:numPr>
        <w:ilvl w:val="1"/>
        <w:numId w:val="8"/>
      </w:numPr>
    </w:pPr>
  </w:style>
  <w:style w:type="paragraph" w:styleId="ListBullet3">
    <w:name w:val="List Bullet 3"/>
    <w:basedOn w:val="Body"/>
    <w:semiHidden/>
    <w:rsid w:val="00CD2AFF"/>
    <w:pPr>
      <w:numPr>
        <w:ilvl w:val="2"/>
        <w:numId w:val="8"/>
      </w:numPr>
    </w:pPr>
  </w:style>
  <w:style w:type="paragraph" w:styleId="ListBullet4">
    <w:name w:val="List Bullet 4"/>
    <w:basedOn w:val="Body"/>
    <w:semiHidden/>
    <w:rsid w:val="00CD2AFF"/>
    <w:pPr>
      <w:numPr>
        <w:ilvl w:val="3"/>
        <w:numId w:val="8"/>
      </w:numPr>
    </w:pPr>
  </w:style>
  <w:style w:type="paragraph" w:styleId="ListBullet5">
    <w:name w:val="List Bullet 5"/>
    <w:basedOn w:val="Body"/>
    <w:semiHidden/>
    <w:rsid w:val="00CD2AFF"/>
    <w:pPr>
      <w:numPr>
        <w:ilvl w:val="4"/>
        <w:numId w:val="8"/>
      </w:numPr>
    </w:pPr>
  </w:style>
  <w:style w:type="paragraph" w:styleId="FootnoteText">
    <w:name w:val="footnote text"/>
    <w:basedOn w:val="Base"/>
    <w:link w:val="FootnoteTextChar"/>
    <w:uiPriority w:val="24"/>
    <w:rsid w:val="00E8669B"/>
    <w:pPr>
      <w:keepLines/>
      <w:spacing w:before="60" w:after="120"/>
    </w:pPr>
    <w:rPr>
      <w:color w:val="003C71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24"/>
    <w:rsid w:val="00E8669B"/>
    <w:rPr>
      <w:rFonts w:eastAsiaTheme="minorHAnsi"/>
      <w:color w:val="003C71" w:themeColor="text2"/>
      <w:sz w:val="16"/>
      <w:lang w:eastAsia="zh-CN"/>
    </w:rPr>
  </w:style>
  <w:style w:type="character" w:styleId="FootnoteReference">
    <w:name w:val="footnote reference"/>
    <w:basedOn w:val="DefaultParagraphFont"/>
    <w:uiPriority w:val="24"/>
    <w:rsid w:val="00E14E2E"/>
    <w:rPr>
      <w:b/>
      <w:color w:val="F68D2E" w:themeColor="accent2"/>
      <w:w w:val="120"/>
      <w:vertAlign w:val="superscript"/>
    </w:rPr>
  </w:style>
  <w:style w:type="paragraph" w:customStyle="1" w:styleId="Base">
    <w:name w:val="!Base"/>
    <w:rsid w:val="00F9047B"/>
    <w:pPr>
      <w:widowControl w:val="0"/>
      <w:spacing w:after="0" w:line="240" w:lineRule="auto"/>
    </w:pPr>
    <w:rPr>
      <w:rFonts w:eastAsiaTheme="minorHAnsi"/>
      <w:color w:val="191F24"/>
      <w:lang w:eastAsia="zh-CN"/>
    </w:rPr>
  </w:style>
  <w:style w:type="character" w:customStyle="1" w:styleId="Heading6Char">
    <w:name w:val="Heading 6 Char"/>
    <w:aliases w:val="TRC-Heading 6 Char"/>
    <w:basedOn w:val="DefaultParagraphFont"/>
    <w:link w:val="Heading6"/>
    <w:uiPriority w:val="19"/>
    <w:rsid w:val="00A6203B"/>
    <w:rPr>
      <w:rFonts w:ascii="Arial" w:eastAsiaTheme="majorEastAsia" w:hAnsi="Arial" w:cstheme="majorBidi"/>
      <w:b/>
      <w:iCs/>
      <w:color w:val="003C71" w:themeColor="text2"/>
      <w:sz w:val="25"/>
      <w:szCs w:val="24"/>
    </w:rPr>
  </w:style>
  <w:style w:type="paragraph" w:customStyle="1" w:styleId="CalloutBoxHeading">
    <w:name w:val="Callout Box Heading"/>
    <w:basedOn w:val="Body"/>
    <w:next w:val="CalloutBoxBody"/>
    <w:uiPriority w:val="9"/>
    <w:rsid w:val="005201D8"/>
    <w:pPr>
      <w:pBdr>
        <w:left w:val="single" w:sz="18" w:space="6" w:color="43B02A" w:themeColor="accent6"/>
      </w:pBdr>
      <w:spacing w:before="100" w:after="0"/>
    </w:pPr>
    <w:rPr>
      <w:color w:val="43B02A" w:themeColor="accent6"/>
      <w:sz w:val="28"/>
      <w:szCs w:val="28"/>
    </w:rPr>
  </w:style>
  <w:style w:type="paragraph" w:styleId="ListParagraph">
    <w:name w:val="List Paragraph"/>
    <w:basedOn w:val="Normal"/>
    <w:uiPriority w:val="34"/>
    <w:qFormat/>
    <w:rsid w:val="00CD2AFF"/>
    <w:pPr>
      <w:ind w:left="720"/>
      <w:contextualSpacing/>
    </w:pPr>
  </w:style>
  <w:style w:type="paragraph" w:customStyle="1" w:styleId="CalloutBoxBody">
    <w:name w:val="Callout Box Body"/>
    <w:basedOn w:val="Body"/>
    <w:uiPriority w:val="10"/>
    <w:rsid w:val="00EA7185"/>
    <w:pPr>
      <w:pBdr>
        <w:left w:val="single" w:sz="18" w:space="6" w:color="43B02A" w:themeColor="accent6"/>
      </w:pBdr>
      <w:spacing w:before="100" w:after="100"/>
    </w:pPr>
    <w:rPr>
      <w:rFonts w:cstheme="minorHAnsi"/>
      <w:color w:val="003C71" w:themeColor="text2"/>
      <w:szCs w:val="24"/>
    </w:rPr>
  </w:style>
  <w:style w:type="table" w:styleId="MediumShading2-Accent2">
    <w:name w:val="Medium Shading 2 Accent 2"/>
    <w:basedOn w:val="TableNormal"/>
    <w:uiPriority w:val="64"/>
    <w:rsid w:val="00CD2AFF"/>
    <w:pPr>
      <w:spacing w:after="0" w:line="240" w:lineRule="auto"/>
    </w:pPr>
    <w:rPr>
      <w:rFonts w:eastAsiaTheme="minorHAnsi"/>
      <w:lang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8D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8D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8D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uiPriority w:val="99"/>
    <w:rsid w:val="00BD1737"/>
    <w:rPr>
      <w:b/>
      <w:color w:val="003C71" w:themeColor="accent1"/>
    </w:rPr>
  </w:style>
  <w:style w:type="paragraph" w:customStyle="1" w:styleId="QAQuestion">
    <w:name w:val="QA Question"/>
    <w:basedOn w:val="Body"/>
    <w:next w:val="QAResponse"/>
    <w:uiPriority w:val="3"/>
    <w:rsid w:val="004B6169"/>
    <w:pPr>
      <w:keepNext/>
      <w:pBdr>
        <w:top w:val="single" w:sz="8" w:space="4" w:color="005170" w:themeColor="accent5" w:themeShade="80"/>
      </w:pBdr>
      <w:spacing w:before="180"/>
    </w:pPr>
    <w:rPr>
      <w:b/>
      <w:color w:val="0079A8" w:themeColor="accent5" w:themeShade="BF"/>
      <w:sz w:val="18"/>
    </w:rPr>
  </w:style>
  <w:style w:type="table" w:customStyle="1" w:styleId="TableTRCXQual">
    <w:name w:val="Table_TRC X Qual"/>
    <w:basedOn w:val="TableNormal"/>
    <w:uiPriority w:val="99"/>
    <w:rsid w:val="00525BD4"/>
    <w:pPr>
      <w:spacing w:after="0" w:line="240" w:lineRule="auto"/>
    </w:pPr>
    <w:tblPr>
      <w:tblBorders>
        <w:top w:val="single" w:sz="12" w:space="0" w:color="43B02A" w:themeColor="accent6"/>
        <w:bottom w:val="single" w:sz="4" w:space="0" w:color="C1C6C8" w:themeColor="background2"/>
      </w:tblBorders>
      <w:tblCellMar>
        <w:left w:w="0" w:type="dxa"/>
        <w:right w:w="0" w:type="dxa"/>
      </w:tblCellMar>
    </w:tblPr>
  </w:style>
  <w:style w:type="paragraph" w:customStyle="1" w:styleId="CoverRFXReference">
    <w:name w:val="Cover RFX Reference"/>
    <w:basedOn w:val="CoverOpportunityName"/>
    <w:uiPriority w:val="50"/>
    <w:rsid w:val="005D3D40"/>
    <w:pPr>
      <w:spacing w:before="0" w:after="60"/>
    </w:pPr>
    <w:rPr>
      <w:color w:val="003C71" w:themeColor="text2"/>
      <w:sz w:val="28"/>
      <w:szCs w:val="28"/>
    </w:rPr>
  </w:style>
  <w:style w:type="numbering" w:customStyle="1" w:styleId="ListBullets">
    <w:name w:val="ListBullets"/>
    <w:uiPriority w:val="99"/>
    <w:rsid w:val="00CD2AFF"/>
    <w:pPr>
      <w:numPr>
        <w:numId w:val="6"/>
      </w:numPr>
    </w:pPr>
  </w:style>
  <w:style w:type="numbering" w:customStyle="1" w:styleId="ListNumbers">
    <w:name w:val="ListNumbers"/>
    <w:uiPriority w:val="99"/>
    <w:rsid w:val="00CD2AFF"/>
    <w:pPr>
      <w:numPr>
        <w:numId w:val="7"/>
      </w:numPr>
    </w:pPr>
  </w:style>
  <w:style w:type="character" w:styleId="PlaceholderText">
    <w:name w:val="Placeholder Text"/>
    <w:basedOn w:val="DefaultParagraphFont"/>
    <w:uiPriority w:val="99"/>
    <w:semiHidden/>
    <w:rsid w:val="00CD2AFF"/>
    <w:rPr>
      <w:color w:val="808080"/>
    </w:rPr>
  </w:style>
  <w:style w:type="table" w:styleId="TableGrid1">
    <w:name w:val="Table Grid 1"/>
    <w:basedOn w:val="TableNormal"/>
    <w:uiPriority w:val="99"/>
    <w:semiHidden/>
    <w:unhideWhenUsed/>
    <w:rsid w:val="00CD2AFF"/>
    <w:pPr>
      <w:spacing w:after="0" w:line="240" w:lineRule="auto"/>
    </w:pPr>
    <w:rPr>
      <w:rFonts w:eastAsia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D2AFF"/>
  </w:style>
  <w:style w:type="paragraph" w:styleId="MessageHeader">
    <w:name w:val="Message Header"/>
    <w:basedOn w:val="Normal"/>
    <w:link w:val="MessageHeaderChar"/>
    <w:uiPriority w:val="99"/>
    <w:semiHidden/>
    <w:unhideWhenUsed/>
    <w:rsid w:val="00CD2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2AFF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TOCHeading">
    <w:name w:val="TOC Heading"/>
    <w:basedOn w:val="Heading1"/>
    <w:next w:val="Body"/>
    <w:uiPriority w:val="29"/>
    <w:rsid w:val="001E02F9"/>
    <w:pPr>
      <w:numPr>
        <w:numId w:val="0"/>
      </w:numPr>
    </w:pPr>
  </w:style>
  <w:style w:type="character" w:customStyle="1" w:styleId="Strong2">
    <w:name w:val="Strong 2"/>
    <w:basedOn w:val="Strong"/>
    <w:uiPriority w:val="6"/>
    <w:rsid w:val="00B302E0"/>
    <w:rPr>
      <w:rFonts w:eastAsiaTheme="minorEastAsia"/>
      <w:b/>
      <w:color w:val="43B02A" w:themeColor="accent6"/>
    </w:rPr>
  </w:style>
  <w:style w:type="character" w:styleId="UnresolvedMention">
    <w:name w:val="Unresolved Mention"/>
    <w:basedOn w:val="DefaultParagraphFont"/>
    <w:uiPriority w:val="99"/>
    <w:unhideWhenUsed/>
    <w:rsid w:val="007A742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EC21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TRCGreen">
    <w:name w:val="Table_TRC Green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43B02A" w:themeFill="accent6"/>
        <w:vAlign w:val="center"/>
      </w:tcPr>
    </w:tblStylePr>
    <w:tblStylePr w:type="lastRow">
      <w:rPr>
        <w:b/>
      </w:rPr>
      <w:tblPr/>
      <w:tcPr>
        <w:shd w:val="clear" w:color="auto" w:fill="D6F3CF" w:themeFill="accent6" w:themeFillTint="33"/>
      </w:tcPr>
    </w:tblStylePr>
    <w:tblStylePr w:type="firstCol">
      <w:rPr>
        <w:b/>
        <w:i w:val="0"/>
      </w:rPr>
      <w:tblPr/>
      <w:tcPr>
        <w:shd w:val="clear" w:color="auto" w:fill="EAF9E7"/>
      </w:tcPr>
    </w:tblStylePr>
    <w:tblStylePr w:type="lastCol">
      <w:rPr>
        <w:b/>
      </w:rPr>
      <w:tblPr/>
      <w:tcPr>
        <w:shd w:val="clear" w:color="auto" w:fill="EAF9E7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D140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leTRCTurquoise">
    <w:name w:val="Table_TRC Turquoise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00A3E1" w:themeFill="accent5"/>
        <w:vAlign w:val="center"/>
      </w:tcPr>
    </w:tblStylePr>
    <w:tblStylePr w:type="lastRow">
      <w:rPr>
        <w:b/>
      </w:rPr>
      <w:tblPr/>
      <w:tcPr>
        <w:shd w:val="clear" w:color="auto" w:fill="C6EFFF" w:themeFill="accent5" w:themeFillTint="33"/>
      </w:tcPr>
    </w:tblStylePr>
    <w:tblStylePr w:type="firstCol">
      <w:rPr>
        <w:b/>
        <w:i w:val="0"/>
      </w:rPr>
      <w:tblPr/>
      <w:tcPr>
        <w:shd w:val="clear" w:color="auto" w:fill="E1F6FF"/>
      </w:tcPr>
    </w:tblStylePr>
    <w:tblStylePr w:type="lastCol">
      <w:rPr>
        <w:b/>
      </w:rPr>
      <w:tblPr/>
      <w:tcPr>
        <w:shd w:val="clear" w:color="auto" w:fill="E1F6FF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paragraph" w:customStyle="1" w:styleId="TableHeader">
    <w:name w:val="Table Header"/>
    <w:basedOn w:val="TableBody"/>
    <w:uiPriority w:val="1"/>
    <w:rsid w:val="00C562F4"/>
    <w:rPr>
      <w:color w:val="FFFFFF" w:themeColor="background1"/>
    </w:rPr>
  </w:style>
  <w:style w:type="table" w:customStyle="1" w:styleId="TableTRCZInstructions">
    <w:name w:val="Table_TRC Z Instructions"/>
    <w:basedOn w:val="TableNormal"/>
    <w:uiPriority w:val="99"/>
    <w:rsid w:val="00FB5D5B"/>
    <w:pPr>
      <w:spacing w:after="0" w:line="240" w:lineRule="auto"/>
    </w:pPr>
    <w:rPr>
      <w:lang w:eastAsia="zh-CN"/>
    </w:rPr>
    <w:tblPr>
      <w:tblStyleRowBandSize w:val="1"/>
      <w:tblStyleColBandSize w:val="1"/>
      <w:jc w:val="center"/>
      <w:tblBorders>
        <w:top w:val="single" w:sz="4" w:space="0" w:color="8C4506" w:themeColor="accent2" w:themeShade="80"/>
        <w:left w:val="single" w:sz="4" w:space="0" w:color="8C4506" w:themeColor="accent2" w:themeShade="80"/>
        <w:bottom w:val="single" w:sz="4" w:space="0" w:color="8C4506" w:themeColor="accent2" w:themeShade="80"/>
        <w:right w:val="single" w:sz="4" w:space="0" w:color="8C4506" w:themeColor="accent2" w:themeShade="80"/>
        <w:insideH w:val="single" w:sz="4" w:space="0" w:color="8C4506" w:themeColor="accent2" w:themeShade="80"/>
        <w:insideV w:val="single" w:sz="4" w:space="0" w:color="8C4506" w:themeColor="accent2" w:themeShade="80"/>
      </w:tblBorders>
    </w:tblPr>
    <w:trPr>
      <w:jc w:val="center"/>
    </w:trPr>
    <w:tcPr>
      <w:shd w:val="clear" w:color="auto" w:fill="FFF2CA" w:themeFill="accent4" w:themeFillTint="33"/>
    </w:tcPr>
    <w:tblStylePr w:type="firstRow">
      <w:pPr>
        <w:keepNext/>
        <w:keepLines/>
        <w:wordWrap/>
        <w:jc w:val="left"/>
      </w:pPr>
      <w:rPr>
        <w:rFonts w:asciiTheme="minorHAnsi" w:hAnsiTheme="minorHAnsi"/>
        <w:b/>
        <w:i w:val="0"/>
        <w:color w:val="auto"/>
      </w:rPr>
      <w:tblPr/>
      <w:trPr>
        <w:cantSplit/>
        <w:tblHeader/>
      </w:trPr>
      <w:tcPr>
        <w:tcBorders>
          <w:top w:val="single" w:sz="4" w:space="0" w:color="8C4506" w:themeColor="accent2" w:themeShade="80"/>
          <w:left w:val="single" w:sz="4" w:space="0" w:color="8C4506" w:themeColor="accent2" w:themeShade="80"/>
          <w:bottom w:val="single" w:sz="4" w:space="0" w:color="8C4506" w:themeColor="accent2" w:themeShade="80"/>
          <w:right w:val="single" w:sz="4" w:space="0" w:color="8C4506" w:themeColor="accent2" w:themeShade="80"/>
          <w:insideH w:val="single" w:sz="4" w:space="0" w:color="8C4506" w:themeColor="accent2" w:themeShade="80"/>
          <w:insideV w:val="single" w:sz="4" w:space="0" w:color="8C4506" w:themeColor="accent2" w:themeShade="80"/>
          <w:tl2br w:val="nil"/>
          <w:tr2bl w:val="nil"/>
        </w:tcBorders>
        <w:shd w:val="clear" w:color="auto" w:fill="EEAF00"/>
        <w:vAlign w:val="center"/>
      </w:tcPr>
    </w:tblStylePr>
    <w:tblStylePr w:type="firstCol">
      <w:rPr>
        <w:b/>
      </w:rPr>
    </w:tblStylePr>
  </w:style>
  <w:style w:type="table" w:customStyle="1" w:styleId="TableTRCXList">
    <w:name w:val="Table_TRC X List"/>
    <w:basedOn w:val="TableNormal"/>
    <w:uiPriority w:val="99"/>
    <w:rsid w:val="00C9550D"/>
    <w:pPr>
      <w:spacing w:after="0" w:line="240" w:lineRule="auto"/>
    </w:pPr>
    <w:rPr>
      <w:lang w:eastAsia="zh-CN"/>
    </w:rPr>
    <w:tblPr>
      <w:jc w:val="center"/>
      <w:tblCellMar>
        <w:left w:w="0" w:type="dxa"/>
        <w:right w:w="115" w:type="dxa"/>
      </w:tblCellMar>
    </w:tblPr>
    <w:trPr>
      <w:cantSplit/>
      <w:jc w:val="center"/>
    </w:trPr>
  </w:style>
  <w:style w:type="table" w:customStyle="1" w:styleId="TableTRCXResume">
    <w:name w:val="Table_TRC X Resume"/>
    <w:basedOn w:val="TableNormal"/>
    <w:uiPriority w:val="99"/>
    <w:rsid w:val="00FB5D5B"/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keepNext/>
        <w:keepLines/>
        <w:wordWrap/>
      </w:pPr>
      <w:rPr>
        <w:color w:val="auto"/>
      </w:rPr>
      <w:tblPr/>
      <w:trPr>
        <w:cantSplit/>
      </w:trPr>
      <w:tcPr>
        <w:tcBorders>
          <w:top w:val="nil"/>
        </w:tcBorders>
        <w:vAlign w:val="center"/>
      </w:tcPr>
    </w:tblStylePr>
    <w:tblStylePr w:type="lastRow">
      <w:rPr>
        <w:rFonts w:ascii="Arial" w:hAnsi="Arial"/>
        <w:b w:val="0"/>
        <w:i w:val="0"/>
        <w:iCs/>
        <w:sz w:val="17"/>
      </w:rPr>
    </w:tblStylePr>
    <w:tblStylePr w:type="firstCol">
      <w:rPr>
        <w:b w:val="0"/>
        <w:i w:val="0"/>
        <w:color w:val="auto"/>
      </w:rPr>
    </w:tblStylePr>
    <w:tblStylePr w:type="lastCol">
      <w:rPr>
        <w:b w:val="0"/>
        <w:i w:val="0"/>
        <w:i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3211"/>
    <w:rPr>
      <w:sz w:val="16"/>
      <w:szCs w:val="16"/>
    </w:rPr>
  </w:style>
  <w:style w:type="paragraph" w:styleId="CommentText">
    <w:name w:val="annotation text"/>
    <w:basedOn w:val="Base"/>
    <w:link w:val="CommentTextChar"/>
    <w:uiPriority w:val="99"/>
    <w:semiHidden/>
    <w:rsid w:val="007D32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6AB"/>
    <w:rPr>
      <w:rFonts w:ascii="Arial" w:eastAsiaTheme="minorHAnsi" w:hAnsi="Arial" w:cs="Arial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3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AB"/>
    <w:rPr>
      <w:rFonts w:ascii="Arial" w:eastAsiaTheme="minorHAnsi" w:hAnsi="Arial" w:cs="Arial"/>
      <w:b/>
      <w:bCs/>
      <w:color w:val="000000"/>
      <w:sz w:val="20"/>
      <w:szCs w:val="20"/>
      <w:lang w:eastAsia="zh-CN"/>
    </w:rPr>
  </w:style>
  <w:style w:type="table" w:customStyle="1" w:styleId="TableTRCXGray">
    <w:name w:val="Table_TRC X Gray"/>
    <w:basedOn w:val="TableNormal"/>
    <w:uiPriority w:val="99"/>
    <w:rsid w:val="00C562F4"/>
    <w:pPr>
      <w:spacing w:after="0" w:line="240" w:lineRule="auto"/>
    </w:pPr>
    <w:rPr>
      <w:rFonts w:eastAsiaTheme="minorHAnsi"/>
      <w:sz w:val="17"/>
    </w:rPr>
    <w:tblPr>
      <w:tblStyleRowBandSize w:val="1"/>
      <w:tblStyleColBandSize w:val="1"/>
      <w:jc w:val="center"/>
      <w:tblBorders>
        <w:top w:val="single" w:sz="6" w:space="0" w:color="8C9599" w:themeColor="background2" w:themeShade="BF"/>
        <w:left w:val="single" w:sz="6" w:space="0" w:color="8C9599" w:themeColor="background2" w:themeShade="BF"/>
        <w:bottom w:val="single" w:sz="6" w:space="0" w:color="8C9599" w:themeColor="background2" w:themeShade="BF"/>
        <w:right w:val="single" w:sz="6" w:space="0" w:color="8C9599" w:themeColor="background2" w:themeShade="BF"/>
        <w:insideH w:val="single" w:sz="6" w:space="0" w:color="8C9599" w:themeColor="background2" w:themeShade="BF"/>
        <w:insideV w:val="single" w:sz="6" w:space="0" w:color="8C9599" w:themeColor="background2" w:themeShade="BF"/>
      </w:tblBorders>
      <w:tblCellMar>
        <w:left w:w="115" w:type="dxa"/>
        <w:right w:w="115" w:type="dxa"/>
      </w:tblCellMar>
    </w:tblPr>
    <w:trPr>
      <w:jc w:val="center"/>
    </w:trPr>
    <w:tcPr>
      <w:shd w:val="clear" w:color="auto" w:fill="auto"/>
    </w:tcPr>
    <w:tblStylePr w:type="firstRow">
      <w:pPr>
        <w:keepNext/>
        <w:keepLines/>
        <w:wordWrap/>
      </w:pPr>
      <w:rPr>
        <w:rFonts w:asciiTheme="minorHAnsi" w:hAnsiTheme="minorHAnsi"/>
        <w:b/>
        <w:i w:val="0"/>
        <w:color w:val="auto"/>
      </w:rPr>
      <w:tblPr/>
      <w:tcPr>
        <w:shd w:val="clear" w:color="auto" w:fill="A2AAAD"/>
      </w:tcPr>
    </w:tblStylePr>
    <w:tblStylePr w:type="lastRow">
      <w:rPr>
        <w:rFonts w:ascii="Arial" w:hAnsi="Arial"/>
        <w:b/>
        <w:sz w:val="17"/>
      </w:rPr>
      <w:tblPr/>
      <w:tcPr>
        <w:shd w:val="clear" w:color="auto" w:fill="D9DCDE" w:themeFill="background2" w:themeFillTint="99"/>
      </w:tcPr>
    </w:tblStylePr>
    <w:tblStylePr w:type="firstCol">
      <w:rPr>
        <w:b/>
      </w:rPr>
      <w:tblPr/>
      <w:tcPr>
        <w:shd w:val="clear" w:color="auto" w:fill="E6E8E9" w:themeFill="background2" w:themeFillTint="66"/>
      </w:tcPr>
    </w:tblStylePr>
    <w:tblStylePr w:type="lastCol">
      <w:rPr>
        <w:b/>
      </w:rPr>
      <w:tblPr/>
      <w:tcPr>
        <w:shd w:val="clear" w:color="auto" w:fill="E6E8E9" w:themeFill="background2" w:themeFillTint="66"/>
      </w:tcPr>
    </w:tblStylePr>
    <w:tblStylePr w:type="band2Vert">
      <w:tblPr/>
      <w:tcPr>
        <w:shd w:val="clear" w:color="auto" w:fill="F2F3F4" w:themeFill="background2" w:themeFillTint="33"/>
      </w:tcPr>
    </w:tblStylePr>
    <w:tblStylePr w:type="band2Horz">
      <w:tblPr/>
      <w:tcPr>
        <w:shd w:val="clear" w:color="auto" w:fill="F2F3F4" w:themeFill="background2" w:themeFillTint="33"/>
      </w:tcPr>
    </w:tblStylePr>
  </w:style>
  <w:style w:type="character" w:customStyle="1" w:styleId="Strong3">
    <w:name w:val="Strong 3"/>
    <w:basedOn w:val="Strong"/>
    <w:uiPriority w:val="6"/>
    <w:rsid w:val="00B302E0"/>
    <w:rPr>
      <w:b/>
      <w:color w:val="00A3E1" w:themeColor="accent5"/>
    </w:rPr>
  </w:style>
  <w:style w:type="paragraph" w:customStyle="1" w:styleId="CoverContactName">
    <w:name w:val="Cover Contact Name"/>
    <w:basedOn w:val="CoverRFXReference"/>
    <w:uiPriority w:val="54"/>
    <w:rsid w:val="008E338C"/>
    <w:pPr>
      <w:spacing w:line="252" w:lineRule="auto"/>
      <w:contextualSpacing/>
    </w:pPr>
    <w:rPr>
      <w:b/>
      <w:bCs/>
    </w:rPr>
  </w:style>
  <w:style w:type="paragraph" w:customStyle="1" w:styleId="CoverContactInfo">
    <w:name w:val="Cover Contact Info"/>
    <w:basedOn w:val="CoverContactName"/>
    <w:uiPriority w:val="55"/>
    <w:rsid w:val="00B302E0"/>
    <w:rPr>
      <w:b w:val="0"/>
      <w:sz w:val="24"/>
      <w:szCs w:val="24"/>
    </w:rPr>
  </w:style>
  <w:style w:type="table" w:customStyle="1" w:styleId="TableTRCBlue">
    <w:name w:val="Table_TRC Blue"/>
    <w:basedOn w:val="TableNormal"/>
    <w:uiPriority w:val="99"/>
    <w:rsid w:val="00C9550D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jc w:val="center"/>
      <w:tblBorders>
        <w:top w:val="single" w:sz="4" w:space="0" w:color="7C878E"/>
        <w:bottom w:val="single" w:sz="4" w:space="0" w:color="7C878E"/>
        <w:insideH w:val="single" w:sz="4" w:space="0" w:color="7C878E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 w:themeColor="background1"/>
      </w:rPr>
      <w:tblPr/>
      <w:trPr>
        <w:cantSplit/>
        <w:tblHeader/>
      </w:trPr>
      <w:tcPr>
        <w:shd w:val="clear" w:color="auto" w:fill="003C71"/>
        <w:vAlign w:val="center"/>
      </w:tcPr>
    </w:tblStylePr>
    <w:tblStylePr w:type="lastRow">
      <w:rPr>
        <w:b/>
      </w:rPr>
      <w:tblPr/>
      <w:tcPr>
        <w:shd w:val="clear" w:color="auto" w:fill="AFD9FF" w:themeFill="accent1" w:themeFillTint="33"/>
      </w:tcPr>
    </w:tblStylePr>
    <w:tblStylePr w:type="firstCol">
      <w:rPr>
        <w:b/>
        <w:i w:val="0"/>
      </w:rPr>
      <w:tblPr/>
      <w:tcPr>
        <w:shd w:val="clear" w:color="auto" w:fill="D9EDFF"/>
      </w:tcPr>
    </w:tblStylePr>
    <w:tblStylePr w:type="lastCol">
      <w:rPr>
        <w:b/>
      </w:rPr>
      <w:tblPr/>
      <w:tcPr>
        <w:shd w:val="clear" w:color="auto" w:fill="D9EDFF"/>
      </w:tcPr>
    </w:tblStylePr>
    <w:tblStylePr w:type="band2Vert">
      <w:tblPr/>
      <w:tcPr>
        <w:shd w:val="clear" w:color="auto" w:fill="E6E8E9" w:themeFill="background2" w:themeFillTint="66"/>
      </w:tcPr>
    </w:tblStylePr>
    <w:tblStylePr w:type="band2Horz">
      <w:tblPr/>
      <w:tcPr>
        <w:shd w:val="clear" w:color="auto" w:fill="E6E8E9" w:themeFill="background2" w:themeFillTint="66"/>
      </w:tcPr>
    </w:tblStylePr>
  </w:style>
  <w:style w:type="character" w:customStyle="1" w:styleId="CaptionChar">
    <w:name w:val="Caption Char"/>
    <w:aliases w:val="TRC-Caption Char"/>
    <w:basedOn w:val="DefaultParagraphFont"/>
    <w:link w:val="Caption"/>
    <w:uiPriority w:val="13"/>
    <w:rsid w:val="00186A97"/>
    <w:rPr>
      <w:rFonts w:ascii="Arial" w:eastAsiaTheme="minorHAnsi" w:hAnsi="Arial" w:cs="Arial"/>
      <w:b/>
      <w:bCs/>
      <w:color w:val="7C878E"/>
      <w:sz w:val="18"/>
      <w:szCs w:val="18"/>
      <w:lang w:eastAsia="zh-CN"/>
    </w:rPr>
  </w:style>
  <w:style w:type="paragraph" w:customStyle="1" w:styleId="ListCheck">
    <w:name w:val="List_Check"/>
    <w:basedOn w:val="ListBullet0"/>
    <w:rsid w:val="0072004D"/>
    <w:pPr>
      <w:numPr>
        <w:numId w:val="2"/>
      </w:numPr>
    </w:pPr>
  </w:style>
  <w:style w:type="paragraph" w:customStyle="1" w:styleId="CalloutBoxBullet">
    <w:name w:val="Callout Box Bullet"/>
    <w:basedOn w:val="CalloutBoxBody"/>
    <w:uiPriority w:val="11"/>
    <w:rsid w:val="00553FD2"/>
    <w:pPr>
      <w:numPr>
        <w:numId w:val="9"/>
      </w:numPr>
    </w:pPr>
    <w:rPr>
      <w:szCs w:val="18"/>
    </w:rPr>
  </w:style>
  <w:style w:type="character" w:customStyle="1" w:styleId="Heading9Char">
    <w:name w:val="Heading 9 Char"/>
    <w:aliases w:val="TRC-Heading 9 Char"/>
    <w:basedOn w:val="DefaultParagraphFont"/>
    <w:link w:val="Heading9"/>
    <w:uiPriority w:val="19"/>
    <w:rsid w:val="00F36A99"/>
    <w:rPr>
      <w:rFonts w:ascii="Arial" w:eastAsiaTheme="majorEastAsia" w:hAnsi="Arial" w:cstheme="majorBidi"/>
      <w:iCs/>
      <w:color w:val="FFFFFF" w:themeColor="background1"/>
      <w:sz w:val="40"/>
      <w:szCs w:val="21"/>
      <w:shd w:val="clear" w:color="auto" w:fill="003C71" w:themeFill="accent1"/>
      <w:lang w:eastAsia="zh-CN"/>
    </w:rPr>
  </w:style>
  <w:style w:type="paragraph" w:customStyle="1" w:styleId="Header-Letterhead">
    <w:name w:val="Header - Letterhead"/>
    <w:basedOn w:val="Header"/>
    <w:next w:val="Body"/>
    <w:uiPriority w:val="99"/>
    <w:rsid w:val="00A41496"/>
    <w:pPr>
      <w:framePr w:hSpace="187" w:wrap="around" w:vAnchor="page" w:hAnchor="margin" w:y="505"/>
      <w:suppressOverlap/>
    </w:pPr>
    <w:rPr>
      <w:rFonts w:ascii="Exo Medium" w:hAnsi="Exo Medium"/>
    </w:rPr>
  </w:style>
  <w:style w:type="paragraph" w:customStyle="1" w:styleId="paragraph">
    <w:name w:val="paragraph"/>
    <w:basedOn w:val="Normal"/>
    <w:rsid w:val="00E40B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40BBC"/>
  </w:style>
  <w:style w:type="character" w:customStyle="1" w:styleId="eop">
    <w:name w:val="eop"/>
    <w:basedOn w:val="DefaultParagraphFont"/>
    <w:rsid w:val="00E40BBC"/>
  </w:style>
  <w:style w:type="character" w:customStyle="1" w:styleId="scxw49416378">
    <w:name w:val="scxw49416378"/>
    <w:basedOn w:val="DefaultParagraphFont"/>
    <w:rsid w:val="00E40BBC"/>
  </w:style>
  <w:style w:type="paragraph" w:customStyle="1" w:styleId="Bullet">
    <w:name w:val="Bullet"/>
    <w:basedOn w:val="Normal"/>
    <w:qFormat/>
    <w:rsid w:val="00C716C3"/>
    <w:pPr>
      <w:numPr>
        <w:numId w:val="21"/>
      </w:numPr>
      <w:tabs>
        <w:tab w:val="left" w:pos="360"/>
      </w:tabs>
      <w:spacing w:after="160" w:line="260" w:lineRule="exact"/>
    </w:pPr>
    <w:rPr>
      <w:rFonts w:eastAsia="Times New Roman" w:cs="Times New Roman"/>
      <w:color w:val="auto"/>
      <w:lang w:eastAsia="ja-JP"/>
    </w:rPr>
  </w:style>
  <w:style w:type="character" w:styleId="Mention">
    <w:name w:val="Mention"/>
    <w:basedOn w:val="DefaultParagraphFont"/>
    <w:uiPriority w:val="99"/>
    <w:unhideWhenUsed/>
    <w:rsid w:val="002275C3"/>
    <w:rPr>
      <w:color w:val="2B579A"/>
      <w:shd w:val="clear" w:color="auto" w:fill="E1DFDD"/>
    </w:rPr>
  </w:style>
  <w:style w:type="character" w:customStyle="1" w:styleId="scxw257025923">
    <w:name w:val="scxw257025923"/>
    <w:basedOn w:val="DefaultParagraphFont"/>
    <w:rsid w:val="00831382"/>
  </w:style>
  <w:style w:type="table" w:customStyle="1" w:styleId="TableGridLight1">
    <w:name w:val="Table Grid Light1"/>
    <w:basedOn w:val="TableNormal"/>
    <w:next w:val="TableGridLight"/>
    <w:uiPriority w:val="40"/>
    <w:rsid w:val="00B1339E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TRCGreen1">
    <w:name w:val="Table_TRC Green1"/>
    <w:basedOn w:val="TableNormal"/>
    <w:uiPriority w:val="99"/>
    <w:rsid w:val="00327E41"/>
    <w:pPr>
      <w:spacing w:after="0" w:line="240" w:lineRule="auto"/>
    </w:pPr>
    <w:rPr>
      <w:rFonts w:eastAsia="Times New Roman" w:cs="Times New Roman"/>
      <w:color w:val="191F24"/>
    </w:rPr>
    <w:tblPr>
      <w:tblStyleRowBandSize w:val="1"/>
      <w:tblStyleColBandSize w:val="1"/>
      <w:jc w:val="center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rPr>
      <w:jc w:val="center"/>
    </w:trPr>
    <w:tblStylePr w:type="firstRow">
      <w:pPr>
        <w:keepNext/>
        <w:keepLines/>
        <w:wordWrap/>
        <w:jc w:val="left"/>
      </w:pPr>
      <w:rPr>
        <w:b/>
        <w:color w:val="FFFFFF"/>
      </w:rPr>
      <w:tblPr/>
      <w:trPr>
        <w:cantSplit/>
        <w:tblHeader/>
      </w:trPr>
      <w:tcPr>
        <w:shd w:val="clear" w:color="auto" w:fill="43B02A"/>
        <w:vAlign w:val="center"/>
      </w:tcPr>
    </w:tblStylePr>
    <w:tblStylePr w:type="lastRow">
      <w:rPr>
        <w:b/>
      </w:rPr>
      <w:tblPr/>
      <w:tcPr>
        <w:shd w:val="clear" w:color="auto" w:fill="D6F3CF"/>
      </w:tcPr>
    </w:tblStylePr>
    <w:tblStylePr w:type="firstCol">
      <w:rPr>
        <w:b/>
        <w:i w:val="0"/>
      </w:rPr>
      <w:tblPr/>
      <w:tcPr>
        <w:shd w:val="clear" w:color="auto" w:fill="EAF9E7"/>
      </w:tcPr>
    </w:tblStylePr>
    <w:tblStylePr w:type="lastCol">
      <w:rPr>
        <w:b/>
      </w:rPr>
      <w:tblPr/>
      <w:tcPr>
        <w:shd w:val="clear" w:color="auto" w:fill="EAF9E7"/>
      </w:tcPr>
    </w:tblStylePr>
    <w:tblStylePr w:type="band2Vert">
      <w:tblPr/>
      <w:tcPr>
        <w:shd w:val="clear" w:color="auto" w:fill="E6E8E9"/>
      </w:tcPr>
    </w:tblStylePr>
    <w:tblStylePr w:type="band2Horz">
      <w:tblPr/>
      <w:tcPr>
        <w:shd w:val="clear" w:color="auto" w:fill="E6E8E9"/>
      </w:tcPr>
    </w:tblStylePr>
  </w:style>
  <w:style w:type="paragraph" w:customStyle="1" w:styleId="BodyText1">
    <w:name w:val="Body Text1"/>
    <w:basedOn w:val="Normal"/>
    <w:link w:val="BodyText1Char"/>
    <w:qFormat/>
    <w:rsid w:val="004A54CA"/>
    <w:pPr>
      <w:spacing w:before="120" w:after="120" w:line="264" w:lineRule="auto"/>
    </w:pPr>
    <w:rPr>
      <w:rFonts w:eastAsiaTheme="minorHAnsi" w:cstheme="minorBidi"/>
      <w:color w:val="auto"/>
      <w:szCs w:val="22"/>
    </w:rPr>
  </w:style>
  <w:style w:type="character" w:customStyle="1" w:styleId="BodyText1Char">
    <w:name w:val="Body Text1 Char"/>
    <w:basedOn w:val="DefaultParagraphFont"/>
    <w:link w:val="BodyText1"/>
    <w:rsid w:val="004A54CA"/>
    <w:rPr>
      <w:rFonts w:eastAsiaTheme="minorHAnsi" w:cstheme="minorBidi"/>
      <w:color w:val="auto"/>
      <w:szCs w:val="22"/>
    </w:rPr>
  </w:style>
  <w:style w:type="paragraph" w:styleId="Revision">
    <w:name w:val="Revision"/>
    <w:hidden/>
    <w:uiPriority w:val="99"/>
    <w:semiHidden/>
    <w:rsid w:val="00964EB5"/>
    <w:pPr>
      <w:spacing w:after="0" w:line="240" w:lineRule="auto"/>
    </w:pPr>
  </w:style>
  <w:style w:type="paragraph" w:customStyle="1" w:styleId="BulletLevel1">
    <w:name w:val="Bullet Level 1"/>
    <w:basedOn w:val="Normal"/>
    <w:qFormat/>
    <w:rsid w:val="003221F6"/>
    <w:pPr>
      <w:numPr>
        <w:numId w:val="27"/>
      </w:numPr>
      <w:spacing w:before="120" w:after="120" w:line="259" w:lineRule="auto"/>
    </w:pPr>
    <w:rPr>
      <w:rFonts w:eastAsiaTheme="minorHAnsi" w:cstheme="minorBidi"/>
      <w:color w:val="auto"/>
      <w:szCs w:val="22"/>
    </w:rPr>
  </w:style>
  <w:style w:type="paragraph" w:customStyle="1" w:styleId="Default">
    <w:name w:val="Default"/>
    <w:rsid w:val="003221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BlueHeaderTextTable">
    <w:name w:val="Blue Header Text Table"/>
    <w:basedOn w:val="TableNormal"/>
    <w:uiPriority w:val="99"/>
    <w:rsid w:val="00ED7DBB"/>
    <w:pPr>
      <w:spacing w:after="0" w:line="240" w:lineRule="auto"/>
    </w:pPr>
    <w:rPr>
      <w:rFonts w:asciiTheme="minorHAnsi" w:eastAsia="Times New Roman" w:hAnsiTheme="minorHAnsi" w:cs="Times New Roman"/>
      <w:color w:val="auto"/>
      <w:sz w:val="22"/>
    </w:rPr>
    <w:tblPr>
      <w:jc w:val="center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</w:tblPr>
    <w:trPr>
      <w:jc w:val="center"/>
    </w:trPr>
    <w:tblStylePr w:type="firstRow">
      <w:pPr>
        <w:wordWrap/>
        <w:jc w:val="left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003C71"/>
      </w:tcPr>
    </w:tblStylePr>
    <w:tblStylePr w:type="firstCol">
      <w:rPr>
        <w:b/>
        <w:i w:val="0"/>
      </w:rPr>
    </w:tblStylePr>
  </w:style>
  <w:style w:type="table" w:styleId="PlainTable4">
    <w:name w:val="Plain Table 4"/>
    <w:basedOn w:val="TableNormal"/>
    <w:uiPriority w:val="44"/>
    <w:rsid w:val="002A5A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ntrell\Documents\Downloads\Proposal%20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30C4AE83CF45708D360170C50C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5773-B977-4433-BDA9-9766FCD59035}"/>
      </w:docPartPr>
      <w:docPartBody>
        <w:p w:rsidR="00E14D10" w:rsidRDefault="006E73B7">
          <w:r w:rsidRPr="0052792A">
            <w:rPr>
              <w:rStyle w:val="Strong"/>
            </w:rPr>
            <w:t>[Client Name - Full]</w:t>
          </w:r>
        </w:p>
      </w:docPartBody>
    </w:docPart>
    <w:docPart>
      <w:docPartPr>
        <w:name w:val="3B426715D1954EE2803F52E6CC44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FAC8-95A0-43F0-946F-2FE365162D35}"/>
      </w:docPartPr>
      <w:docPartBody>
        <w:p w:rsidR="00675CFE" w:rsidRDefault="00F64A39" w:rsidP="00F64A39">
          <w:pPr>
            <w:pStyle w:val="3B426715D1954EE2803F52E6CC4470E6"/>
          </w:pPr>
          <w:r w:rsidRPr="0052792A">
            <w:rPr>
              <w:rStyle w:val="PlaceholderText"/>
            </w:rPr>
            <w:t>[Opportunity Name - Full]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Medium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10"/>
    <w:rsid w:val="00012200"/>
    <w:rsid w:val="000647B0"/>
    <w:rsid w:val="000E7DE6"/>
    <w:rsid w:val="0011061D"/>
    <w:rsid w:val="001B305F"/>
    <w:rsid w:val="002331F9"/>
    <w:rsid w:val="002D3120"/>
    <w:rsid w:val="00345237"/>
    <w:rsid w:val="00355CE1"/>
    <w:rsid w:val="003E2CC3"/>
    <w:rsid w:val="004C362A"/>
    <w:rsid w:val="00524BA3"/>
    <w:rsid w:val="00585FF9"/>
    <w:rsid w:val="005C588B"/>
    <w:rsid w:val="005D2DB5"/>
    <w:rsid w:val="005E0985"/>
    <w:rsid w:val="0063035D"/>
    <w:rsid w:val="0066098A"/>
    <w:rsid w:val="00675CFE"/>
    <w:rsid w:val="006E73B7"/>
    <w:rsid w:val="006F1898"/>
    <w:rsid w:val="00764F16"/>
    <w:rsid w:val="007B7DD2"/>
    <w:rsid w:val="00A45AFD"/>
    <w:rsid w:val="00A94E31"/>
    <w:rsid w:val="00AC2CB5"/>
    <w:rsid w:val="00AC3D22"/>
    <w:rsid w:val="00B37DE6"/>
    <w:rsid w:val="00BE47A5"/>
    <w:rsid w:val="00C538F1"/>
    <w:rsid w:val="00C82C24"/>
    <w:rsid w:val="00CB3370"/>
    <w:rsid w:val="00CB75F2"/>
    <w:rsid w:val="00CE0B74"/>
    <w:rsid w:val="00D13290"/>
    <w:rsid w:val="00D17EBA"/>
    <w:rsid w:val="00E14D10"/>
    <w:rsid w:val="00E735BA"/>
    <w:rsid w:val="00E75DA7"/>
    <w:rsid w:val="00F64A39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A39"/>
    <w:rPr>
      <w:color w:val="808080"/>
    </w:rPr>
  </w:style>
  <w:style w:type="character" w:styleId="Strong">
    <w:name w:val="Strong"/>
    <w:basedOn w:val="DefaultParagraphFont"/>
    <w:uiPriority w:val="6"/>
    <w:qFormat/>
    <w:rsid w:val="00F64A39"/>
    <w:rPr>
      <w:b/>
      <w:color w:val="0E2841" w:themeColor="text2"/>
    </w:rPr>
  </w:style>
  <w:style w:type="paragraph" w:customStyle="1" w:styleId="3B426715D1954EE2803F52E6CC4470E6">
    <w:name w:val="3B426715D1954EE2803F52E6CC4470E6"/>
    <w:rsid w:val="00F64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!TRC_Template - Marketing 2021-05-12">
  <a:themeElements>
    <a:clrScheme name="TRC">
      <a:dk1>
        <a:srgbClr val="333F48"/>
      </a:dk1>
      <a:lt1>
        <a:sysClr val="window" lastClr="FFFFFF"/>
      </a:lt1>
      <a:dk2>
        <a:srgbClr val="003C71"/>
      </a:dk2>
      <a:lt2>
        <a:srgbClr val="C1C6C8"/>
      </a:lt2>
      <a:accent1>
        <a:srgbClr val="003C71"/>
      </a:accent1>
      <a:accent2>
        <a:srgbClr val="F68D2E"/>
      </a:accent2>
      <a:accent3>
        <a:srgbClr val="72246C"/>
      </a:accent3>
      <a:accent4>
        <a:srgbClr val="F6BE00"/>
      </a:accent4>
      <a:accent5>
        <a:srgbClr val="00A3E1"/>
      </a:accent5>
      <a:accent6>
        <a:srgbClr val="43B02A"/>
      </a:accent6>
      <a:hlink>
        <a:srgbClr val="00A3E1"/>
      </a:hlink>
      <a:folHlink>
        <a:srgbClr val="72246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vert="horz" wrap="square" lIns="91440" tIns="45720" rIns="91440" bIns="45720" rtlCol="0" anchor="t">
        <a:noAutofit/>
      </a:bodyPr>
      <a:lstStyle>
        <a:defPPr marL="0" indent="0" algn="l">
          <a:buFont typeface="Arial" pitchFamily="34" charset="0"/>
          <a:buNone/>
          <a:defRPr sz="1400" dirty="0" err="1" smtClean="0">
            <a:latin typeface="+mj-lt"/>
            <a:ea typeface="Lato" charset="0"/>
            <a:cs typeface="Lato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!TRC_Template - Marketing 2021-05-12" id="{FA9EA96D-CB69-4995-B4A8-CE38D8C3D1F4}" vid="{7E9D5AB5-6F75-4147-927F-F2290C3136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9E0A31363A545B47941FA9EAF2B04" ma:contentTypeVersion="" ma:contentTypeDescription="Create a new document." ma:contentTypeScope="" ma:versionID="b246946da64adb53b832d93933d14837">
  <xsd:schema xmlns:xsd="http://www.w3.org/2001/XMLSchema" xmlns:xs="http://www.w3.org/2001/XMLSchema" xmlns:p="http://schemas.microsoft.com/office/2006/metadata/properties" xmlns:ns1="http://schemas.microsoft.com/sharepoint/v3" xmlns:ns2="084eaaca-a0c1-403e-bf3b-0c80fed4afb5" xmlns:ns3="67b61abe-239d-4dd1-8fba-a6f69845fbcc" xmlns:ns4="f08ec9a6-b51a-4c00-ad15-c2c879b888f0" targetNamespace="http://schemas.microsoft.com/office/2006/metadata/properties" ma:root="true" ma:fieldsID="406b641959a3ec827afdc7f9308ef4cf" ns1:_="" ns2:_="" ns3:_="" ns4:_="">
    <xsd:import namespace="http://schemas.microsoft.com/sharepoint/v3"/>
    <xsd:import namespace="084eaaca-a0c1-403e-bf3b-0c80fed4afb5"/>
    <xsd:import namespace="67b61abe-239d-4dd1-8fba-a6f69845fbcc"/>
    <xsd:import namespace="f08ec9a6-b51a-4c00-ad15-c2c879b888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eaaca-a0c1-403e-bf3b-0c80fed4a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61abe-239d-4dd1-8fba-a6f69845f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c9a6-b51a-4c00-ad15-c2c879b88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1cbb372-83b4-4975-ae2a-fd32a66bfecb}" ma:internalName="TaxCatchAll" ma:showField="CatchAllData" ma:web="f08ec9a6-b51a-4c00-ad15-c2c879b88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 xmlns="TRC_CustomDocumentProperties">
  <Client>
    <Name_Full>Project Number</Name_Full>
    <Name_Short1/>
    <Name_Short2/>
    <ContactName>Client Contact Name</ContactName>
    <ContactTitle>Client Contact Title</ContactTitle>
    <Address_Line1>Client Address – Line 1</Address_Line1>
    <Address_Line2>Client Address – Line 2</Address_Line2>
    <Email/>
    <Phone/>
  </Client>
  <Opportunity>
    <Name_Full>Project Name</Name_Full>
    <Name_Short1/>
    <RFX_Ref/>
    <DueDate>Date</DueDate>
    <DueTime/>
  </Opportunity>
  <TRC>
    <ContactName>TRC Contact Name</ContactName>
    <ContactTitle>TRC Contact Title</ContactTitle>
    <ContactPhone>202.308.3150</ContactPhone>
    <OfficeAddress_Line1>1 Park West Circle, Suite 102</OfficeAddress_Line1>
    <OfficeAddress_Line2>TRC Office Address – Line 2</OfficeAddress_Line2>
    <OfficePhone>TRC Phone</OfficePhone>
  </TRC>
</Contro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ec9a6-b51a-4c00-ad15-c2c879b888f0" xsi:nil="true"/>
    <lcf76f155ced4ddcb4097134ff3c332f xmlns="084eaaca-a0c1-403e-bf3b-0c80fed4af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F6604-606E-485E-BD1F-3C8D125DA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603EA-8CF1-4EED-B7AA-13D696ED9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4eaaca-a0c1-403e-bf3b-0c80fed4afb5"/>
    <ds:schemaRef ds:uri="67b61abe-239d-4dd1-8fba-a6f69845fbcc"/>
    <ds:schemaRef ds:uri="f08ec9a6-b51a-4c00-ad15-c2c879b88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A5BBF-C58B-4365-BDB9-C4C6896348D7}">
  <ds:schemaRefs>
    <ds:schemaRef ds:uri="TRC_CustomDocumentProperties"/>
  </ds:schemaRefs>
</ds:datastoreItem>
</file>

<file path=customXml/itemProps4.xml><?xml version="1.0" encoding="utf-8"?>
<ds:datastoreItem xmlns:ds="http://schemas.openxmlformats.org/officeDocument/2006/customXml" ds:itemID="{24F5A890-98C7-43DE-93FF-55C89B14E844}">
  <ds:schemaRefs>
    <ds:schemaRef ds:uri="http://schemas.microsoft.com/office/2006/metadata/properties"/>
    <ds:schemaRef ds:uri="http://schemas.microsoft.com/office/infopath/2007/PartnerControls"/>
    <ds:schemaRef ds:uri="f08ec9a6-b51a-4c00-ad15-c2c879b888f0"/>
    <ds:schemaRef ds:uri="084eaaca-a0c1-403e-bf3b-0c80fed4afb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3B54C57-E6F5-42BB-9395-1E988552DD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Proposal DRAFT</Template>
  <TotalTime>6</TotalTime>
  <Pages>11</Pages>
  <Words>2682</Words>
  <Characters>13252</Characters>
  <Application>Microsoft Office Word</Application>
  <DocSecurity>0</DocSecurity>
  <Lines>1656</Lines>
  <Paragraphs>1138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Summary</vt:lpstr>
    </vt:vector>
  </TitlesOfParts>
  <Company>Champion Technologies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Summary</dc:title>
  <dc:subject/>
  <dc:creator>CDeAlmagro@trccompanies.com</dc:creator>
  <cp:keywords/>
  <dc:description/>
  <cp:lastModifiedBy>Savage Lingo, Shannon</cp:lastModifiedBy>
  <cp:revision>2</cp:revision>
  <cp:lastPrinted>2021-05-24T17:07:00Z</cp:lastPrinted>
  <dcterms:created xsi:type="dcterms:W3CDTF">2026-03-10T16:22:00Z</dcterms:created>
  <dcterms:modified xsi:type="dcterms:W3CDTF">2026-03-10T16:22:00Z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0x010100F4E9E0A31363A545B47941FA9EAF2B04</vt:lpwstr>
  </property>
  <property fmtid="{D5CDD505-2E9C-101B-9397-08002B2CF9AE}" pid="3" name="_dlc_DocIdItemGuid">
    <vt:lpwstr>96b8428e-be2f-49cc-a400-805aeba96282</vt:lpwstr>
  </property>
  <property fmtid="{D5CDD505-2E9C-101B-9397-08002B2CF9AE}" pid="4" name="ScopeNew">
    <vt:lpwstr/>
  </property>
  <property fmtid="{D5CDD505-2E9C-101B-9397-08002B2CF9AE}" pid="5" name="Sector">
    <vt:lpwstr/>
  </property>
  <property fmtid="{D5CDD505-2E9C-101B-9397-08002B2CF9AE}" pid="6" name="Deliver Group1">
    <vt:lpwstr/>
  </property>
  <property fmtid="{D5CDD505-2E9C-101B-9397-08002B2CF9AE}" pid="7" name="Scope 2">
    <vt:lpwstr/>
  </property>
  <property fmtid="{D5CDD505-2E9C-101B-9397-08002B2CF9AE}" pid="8" name="MediaServiceImageTags">
    <vt:lpwstr/>
  </property>
  <property fmtid="{D5CDD505-2E9C-101B-9397-08002B2CF9AE}" pid="9" name="_docset_NoMedatataSyncRequired">
    <vt:lpwstr>False</vt:lpwstr>
  </property>
</Properties>
</file>